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143" w:rsidRDefault="000C6143" w:rsidP="00321B59">
      <w:pPr>
        <w:spacing w:after="0" w:line="240" w:lineRule="auto"/>
        <w:rPr>
          <w:rFonts w:ascii="Bookman Old Style" w:hAnsi="Bookman Old Style" w:cs="Bookman Old Style"/>
          <w:b/>
          <w:bCs/>
        </w:rPr>
      </w:pPr>
      <w:r>
        <w:rPr>
          <w:rFonts w:ascii="Bookman Old Style" w:hAnsi="Bookman Old Style" w:cs="Bookman Old Style"/>
          <w:b/>
          <w:bCs/>
        </w:rPr>
        <w:t>Or. 0052-1/10</w:t>
      </w:r>
    </w:p>
    <w:p w:rsidR="000C6143" w:rsidRDefault="000C6143" w:rsidP="00321B59">
      <w:pPr>
        <w:spacing w:after="0" w:line="240" w:lineRule="auto"/>
        <w:rPr>
          <w:rFonts w:ascii="Bookman Old Style" w:hAnsi="Bookman Old Style" w:cs="Bookman Old Style"/>
          <w:b/>
          <w:bCs/>
        </w:rPr>
      </w:pPr>
    </w:p>
    <w:p w:rsidR="000C6143" w:rsidRPr="00176E34" w:rsidRDefault="000C6143" w:rsidP="00D149A4">
      <w:pPr>
        <w:spacing w:after="0" w:line="240" w:lineRule="auto"/>
        <w:jc w:val="center"/>
        <w:rPr>
          <w:rFonts w:ascii="Bookman Old Style" w:hAnsi="Bookman Old Style" w:cs="Bookman Old Style"/>
          <w:b/>
          <w:bCs/>
        </w:rPr>
      </w:pPr>
      <w:r>
        <w:rPr>
          <w:rFonts w:ascii="Bookman Old Style" w:hAnsi="Bookman Old Style" w:cs="Bookman Old Style"/>
          <w:b/>
          <w:bCs/>
        </w:rPr>
        <w:t xml:space="preserve">Protokół Nr </w:t>
      </w:r>
      <w:r w:rsidRPr="00176E34">
        <w:rPr>
          <w:rFonts w:ascii="Bookman Old Style" w:hAnsi="Bookman Old Style" w:cs="Bookman Old Style"/>
          <w:b/>
          <w:bCs/>
        </w:rPr>
        <w:t>I/10</w:t>
      </w:r>
    </w:p>
    <w:p w:rsidR="000C6143" w:rsidRDefault="000C6143" w:rsidP="00D149A4">
      <w:pPr>
        <w:spacing w:after="0" w:line="240" w:lineRule="auto"/>
        <w:jc w:val="center"/>
        <w:rPr>
          <w:rFonts w:ascii="Bookman Old Style" w:hAnsi="Bookman Old Style" w:cs="Bookman Old Style"/>
          <w:b/>
          <w:bCs/>
        </w:rPr>
      </w:pPr>
      <w:r w:rsidRPr="00176E34">
        <w:rPr>
          <w:rFonts w:ascii="Bookman Old Style" w:hAnsi="Bookman Old Style" w:cs="Bookman Old Style"/>
          <w:b/>
          <w:bCs/>
        </w:rPr>
        <w:t>z I sesji Rady Miejskiej w Sępólnie Krajeńskim</w:t>
      </w:r>
      <w:r>
        <w:rPr>
          <w:rFonts w:ascii="Bookman Old Style" w:hAnsi="Bookman Old Style" w:cs="Bookman Old Style"/>
          <w:b/>
          <w:bCs/>
        </w:rPr>
        <w:t xml:space="preserve"> odbytej w Urzędzie Miejskim </w:t>
      </w:r>
    </w:p>
    <w:p w:rsidR="000C6143" w:rsidRPr="00176E34" w:rsidRDefault="000C6143" w:rsidP="00D149A4">
      <w:pPr>
        <w:spacing w:after="0" w:line="240" w:lineRule="auto"/>
        <w:jc w:val="center"/>
        <w:rPr>
          <w:rFonts w:ascii="Bookman Old Style" w:hAnsi="Bookman Old Style" w:cs="Bookman Old Style"/>
          <w:b/>
          <w:bCs/>
        </w:rPr>
      </w:pPr>
      <w:r>
        <w:rPr>
          <w:rFonts w:ascii="Bookman Old Style" w:hAnsi="Bookman Old Style" w:cs="Bookman Old Style"/>
          <w:b/>
          <w:bCs/>
        </w:rPr>
        <w:t xml:space="preserve">w Sępólnie Krajeńskim w sali im. L.Prądzyńskiego </w:t>
      </w:r>
    </w:p>
    <w:p w:rsidR="000C6143" w:rsidRDefault="000C6143" w:rsidP="00D149A4">
      <w:pPr>
        <w:spacing w:after="0" w:line="240" w:lineRule="auto"/>
        <w:jc w:val="center"/>
        <w:rPr>
          <w:rFonts w:ascii="Bookman Old Style" w:hAnsi="Bookman Old Style" w:cs="Bookman Old Style"/>
          <w:b/>
          <w:bCs/>
        </w:rPr>
      </w:pPr>
      <w:r>
        <w:rPr>
          <w:rFonts w:ascii="Bookman Old Style" w:hAnsi="Bookman Old Style" w:cs="Bookman Old Style"/>
          <w:b/>
          <w:bCs/>
        </w:rPr>
        <w:t>w</w:t>
      </w:r>
      <w:r w:rsidRPr="00176E34">
        <w:rPr>
          <w:rFonts w:ascii="Bookman Old Style" w:hAnsi="Bookman Old Style" w:cs="Bookman Old Style"/>
          <w:b/>
          <w:bCs/>
        </w:rPr>
        <w:t xml:space="preserve"> dni</w:t>
      </w:r>
      <w:r>
        <w:rPr>
          <w:rFonts w:ascii="Bookman Old Style" w:hAnsi="Bookman Old Style" w:cs="Bookman Old Style"/>
          <w:b/>
          <w:bCs/>
        </w:rPr>
        <w:t>u</w:t>
      </w:r>
      <w:r w:rsidRPr="00176E34">
        <w:rPr>
          <w:rFonts w:ascii="Bookman Old Style" w:hAnsi="Bookman Old Style" w:cs="Bookman Old Style"/>
          <w:b/>
          <w:bCs/>
        </w:rPr>
        <w:t xml:space="preserve"> 2 grudnia 2010r.</w:t>
      </w:r>
      <w:r>
        <w:rPr>
          <w:rFonts w:ascii="Bookman Old Style" w:hAnsi="Bookman Old Style" w:cs="Bookman Old Style"/>
          <w:b/>
          <w:bCs/>
        </w:rPr>
        <w:t xml:space="preserve"> w godzinach od 10,00 do 15,30</w:t>
      </w:r>
    </w:p>
    <w:p w:rsidR="000C6143" w:rsidRPr="00176E34" w:rsidRDefault="000C6143" w:rsidP="00D149A4">
      <w:pPr>
        <w:spacing w:after="0" w:line="240" w:lineRule="auto"/>
        <w:jc w:val="center"/>
        <w:rPr>
          <w:rFonts w:ascii="Bookman Old Style" w:hAnsi="Bookman Old Style" w:cs="Bookman Old Style"/>
          <w:b/>
          <w:bCs/>
        </w:rPr>
      </w:pPr>
    </w:p>
    <w:p w:rsidR="000C6143" w:rsidRPr="00176E34" w:rsidRDefault="000C6143">
      <w:pPr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 xml:space="preserve">Pierwsza sesja została zwołana przez Przewodniczącego Rady Miejskiej w Sępólnie Krajeńskim kadencji 2006-2010 wraz z proponowanym porządkiem obrad. </w:t>
      </w:r>
      <w:r>
        <w:rPr>
          <w:rFonts w:ascii="Bookman Old Style" w:hAnsi="Bookman Old Style" w:cs="Bookman Old Style"/>
        </w:rPr>
        <w:t>Zał. Nr 1</w:t>
      </w:r>
    </w:p>
    <w:p w:rsidR="000C6143" w:rsidRPr="00176E34" w:rsidRDefault="000C6143" w:rsidP="00D149A4">
      <w:pPr>
        <w:pStyle w:val="ListParagraph"/>
        <w:numPr>
          <w:ilvl w:val="0"/>
          <w:numId w:val="1"/>
        </w:numPr>
        <w:jc w:val="center"/>
        <w:rPr>
          <w:rFonts w:ascii="Bookman Old Style" w:hAnsi="Bookman Old Style" w:cs="Bookman Old Style"/>
          <w:b/>
          <w:bCs/>
        </w:rPr>
      </w:pPr>
      <w:r w:rsidRPr="00176E34">
        <w:rPr>
          <w:rFonts w:ascii="Bookman Old Style" w:hAnsi="Bookman Old Style" w:cs="Bookman Old Style"/>
          <w:b/>
          <w:bCs/>
        </w:rPr>
        <w:t>Otwarcie sesji</w:t>
      </w:r>
    </w:p>
    <w:p w:rsidR="000C6143" w:rsidRPr="00176E34" w:rsidRDefault="000C6143">
      <w:pPr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>Najs</w:t>
      </w:r>
      <w:r>
        <w:rPr>
          <w:rFonts w:ascii="Bookman Old Style" w:hAnsi="Bookman Old Style" w:cs="Bookman Old Style"/>
        </w:rPr>
        <w:t>tarszy wiekiem radny obecny na sali Pan Stanisław Rohde otworzył</w:t>
      </w:r>
      <w:r w:rsidRPr="00176E34">
        <w:rPr>
          <w:rFonts w:ascii="Bookman Old Style" w:hAnsi="Bookman Old Style" w:cs="Bookman Old Style"/>
        </w:rPr>
        <w:t xml:space="preserve"> „I sesję Rady Mi</w:t>
      </w:r>
      <w:r>
        <w:rPr>
          <w:rFonts w:ascii="Bookman Old Style" w:hAnsi="Bookman Old Style" w:cs="Bookman Old Style"/>
        </w:rPr>
        <w:t>ejskiej w Sępólnie Krajeńskim”.</w:t>
      </w:r>
    </w:p>
    <w:p w:rsidR="000C6143" w:rsidRPr="00176E34" w:rsidRDefault="000C6143">
      <w:pPr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>Następnie przy</w:t>
      </w:r>
      <w:r>
        <w:rPr>
          <w:rFonts w:ascii="Bookman Old Style" w:hAnsi="Bookman Old Style" w:cs="Bookman Old Style"/>
        </w:rPr>
        <w:t>witał wszystkich przybyłych na obrady I s</w:t>
      </w:r>
      <w:r w:rsidRPr="00176E34">
        <w:rPr>
          <w:rFonts w:ascii="Bookman Old Style" w:hAnsi="Bookman Old Style" w:cs="Bookman Old Style"/>
        </w:rPr>
        <w:t xml:space="preserve">esji. </w:t>
      </w:r>
    </w:p>
    <w:p w:rsidR="000C6143" w:rsidRPr="00176E34" w:rsidRDefault="000C6143" w:rsidP="00D149A4">
      <w:pPr>
        <w:spacing w:after="0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Lista obecności r</w:t>
      </w:r>
      <w:r w:rsidRPr="00176E34">
        <w:rPr>
          <w:rFonts w:ascii="Bookman Old Style" w:hAnsi="Bookman Old Style" w:cs="Bookman Old Style"/>
        </w:rPr>
        <w:t>adn</w:t>
      </w:r>
      <w:r>
        <w:rPr>
          <w:rFonts w:ascii="Bookman Old Style" w:hAnsi="Bookman Old Style" w:cs="Bookman Old Style"/>
        </w:rPr>
        <w:t>ych załącznik Nr 2</w:t>
      </w:r>
    </w:p>
    <w:p w:rsidR="000C6143" w:rsidRPr="00176E34" w:rsidRDefault="000C6143" w:rsidP="00D149A4">
      <w:pPr>
        <w:spacing w:after="0"/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 xml:space="preserve">Lista obecności sołtysów i przewodniczących </w:t>
      </w:r>
      <w:r>
        <w:rPr>
          <w:rFonts w:ascii="Bookman Old Style" w:hAnsi="Bookman Old Style" w:cs="Bookman Old Style"/>
        </w:rPr>
        <w:t>zarządów osiedli załącznik Nr 3</w:t>
      </w:r>
    </w:p>
    <w:p w:rsidR="000C6143" w:rsidRPr="00176E34" w:rsidRDefault="000C6143" w:rsidP="00D149A4">
      <w:pPr>
        <w:spacing w:after="0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Lista obecności </w:t>
      </w:r>
      <w:r w:rsidRPr="00176E34">
        <w:rPr>
          <w:rFonts w:ascii="Bookman Old Style" w:hAnsi="Bookman Old Style" w:cs="Bookman Old Style"/>
        </w:rPr>
        <w:t>pozostałych osób uczest</w:t>
      </w:r>
      <w:r>
        <w:rPr>
          <w:rFonts w:ascii="Bookman Old Style" w:hAnsi="Bookman Old Style" w:cs="Bookman Old Style"/>
        </w:rPr>
        <w:t>niczących w sesji załącznik Nr 4</w:t>
      </w:r>
    </w:p>
    <w:p w:rsidR="000C6143" w:rsidRPr="00176E34" w:rsidRDefault="000C6143" w:rsidP="00D149A4">
      <w:pPr>
        <w:spacing w:after="0"/>
        <w:rPr>
          <w:rFonts w:ascii="Bookman Old Style" w:hAnsi="Bookman Old Style" w:cs="Bookman Old Style"/>
        </w:rPr>
      </w:pPr>
    </w:p>
    <w:p w:rsidR="000C6143" w:rsidRPr="00176E34" w:rsidRDefault="000C6143" w:rsidP="003E54A8">
      <w:pPr>
        <w:pStyle w:val="ListParagraph"/>
        <w:numPr>
          <w:ilvl w:val="0"/>
          <w:numId w:val="1"/>
        </w:numPr>
        <w:jc w:val="center"/>
        <w:rPr>
          <w:rFonts w:ascii="Bookman Old Style" w:hAnsi="Bookman Old Style" w:cs="Bookman Old Style"/>
          <w:b/>
          <w:bCs/>
        </w:rPr>
      </w:pPr>
      <w:r>
        <w:rPr>
          <w:rFonts w:ascii="Bookman Old Style" w:hAnsi="Bookman Old Style" w:cs="Bookman Old Style"/>
          <w:b/>
          <w:bCs/>
        </w:rPr>
        <w:t>Wystąpienie</w:t>
      </w:r>
      <w:r w:rsidRPr="00176E34">
        <w:rPr>
          <w:rFonts w:ascii="Bookman Old Style" w:hAnsi="Bookman Old Style" w:cs="Bookman Old Style"/>
          <w:b/>
          <w:bCs/>
        </w:rPr>
        <w:t xml:space="preserve"> Przewodniczącego Miejskiej Komisji W</w:t>
      </w:r>
      <w:r>
        <w:rPr>
          <w:rFonts w:ascii="Bookman Old Style" w:hAnsi="Bookman Old Style" w:cs="Bookman Old Style"/>
          <w:b/>
          <w:bCs/>
        </w:rPr>
        <w:t xml:space="preserve">yborczej w Sępólnie  </w:t>
      </w:r>
      <w:r w:rsidRPr="00176E34">
        <w:rPr>
          <w:rFonts w:ascii="Bookman Old Style" w:hAnsi="Bookman Old Style" w:cs="Bookman Old Style"/>
          <w:b/>
          <w:bCs/>
        </w:rPr>
        <w:t xml:space="preserve"> Krajeńskim.</w:t>
      </w:r>
    </w:p>
    <w:p w:rsidR="000C6143" w:rsidRPr="00176E34" w:rsidRDefault="000C6143" w:rsidP="003E54A8">
      <w:pPr>
        <w:jc w:val="both"/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>Pan Zbigniew Marek Tymecki Przewodniczący Miejskiej Komisji Wyborczej przedstawiał informację na temat wyników wybor</w:t>
      </w:r>
      <w:r>
        <w:rPr>
          <w:rFonts w:ascii="Bookman Old Style" w:hAnsi="Bookman Old Style" w:cs="Bookman Old Style"/>
        </w:rPr>
        <w:t xml:space="preserve">ów w Gminie Sępólno Krajeńskie, </w:t>
      </w:r>
      <w:r w:rsidRPr="00176E34">
        <w:rPr>
          <w:rFonts w:ascii="Bookman Old Style" w:hAnsi="Bookman Old Style" w:cs="Bookman Old Style"/>
        </w:rPr>
        <w:t>a  następnie wręczył  nowo wybranym radnym  zaświadczenia o wyborze.</w:t>
      </w:r>
    </w:p>
    <w:p w:rsidR="000C6143" w:rsidRPr="00176E34" w:rsidRDefault="000C6143" w:rsidP="00D149A4">
      <w:pPr>
        <w:pStyle w:val="ListParagraph"/>
        <w:numPr>
          <w:ilvl w:val="0"/>
          <w:numId w:val="1"/>
        </w:numPr>
        <w:jc w:val="center"/>
        <w:rPr>
          <w:rFonts w:ascii="Bookman Old Style" w:hAnsi="Bookman Old Style" w:cs="Bookman Old Style"/>
          <w:b/>
          <w:bCs/>
        </w:rPr>
      </w:pPr>
      <w:r w:rsidRPr="00176E34">
        <w:rPr>
          <w:rFonts w:ascii="Bookman Old Style" w:hAnsi="Bookman Old Style" w:cs="Bookman Old Style"/>
          <w:b/>
          <w:bCs/>
        </w:rPr>
        <w:t>Stwierdzenie quorum</w:t>
      </w:r>
    </w:p>
    <w:p w:rsidR="000C6143" w:rsidRPr="00176E34" w:rsidRDefault="000C6143" w:rsidP="00BF5E48">
      <w:pPr>
        <w:jc w:val="both"/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 xml:space="preserve">Pan Stanisław Rohde  stwierdził, że na podstawie listy obecności obecnych jest 15 radnych, w związku z tym Rada Miejska w Sępólnie Krajeńskim może obradować podejmując prawomocne uchwały. </w:t>
      </w:r>
    </w:p>
    <w:p w:rsidR="000C6143" w:rsidRPr="00176E34" w:rsidRDefault="000C6143" w:rsidP="00CE1E4E">
      <w:pPr>
        <w:pStyle w:val="ListParagraph"/>
        <w:numPr>
          <w:ilvl w:val="0"/>
          <w:numId w:val="1"/>
        </w:numPr>
        <w:jc w:val="center"/>
        <w:rPr>
          <w:rFonts w:ascii="Bookman Old Style" w:hAnsi="Bookman Old Style" w:cs="Bookman Old Style"/>
          <w:b/>
          <w:bCs/>
        </w:rPr>
      </w:pPr>
      <w:r w:rsidRPr="00176E34">
        <w:rPr>
          <w:rFonts w:ascii="Bookman Old Style" w:hAnsi="Bookman Old Style" w:cs="Bookman Old Style"/>
          <w:b/>
          <w:bCs/>
        </w:rPr>
        <w:t>Złożenie ślubowania przez nowo wybranych radnych.</w:t>
      </w:r>
    </w:p>
    <w:p w:rsidR="000C6143" w:rsidRPr="00176E34" w:rsidRDefault="000C6143" w:rsidP="00CE1E4E">
      <w:pPr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>Pan Stanisław Rohde odczytywał rotę ślubowania, a najmłodszy wiekiem radny Pan Grzegorz Dudek wyczytywał kolejno radnych, którzy  na stojąco  wypowiadali słowo „ŚLUBUJĘ”,  a niektórzy radni dodatkowo wypowiadali  formułę „Tak mi dopomóż Bóg” .</w:t>
      </w:r>
    </w:p>
    <w:p w:rsidR="000C6143" w:rsidRPr="00176E34" w:rsidRDefault="000C6143" w:rsidP="00CE1E4E">
      <w:pPr>
        <w:pStyle w:val="ListParagraph"/>
        <w:numPr>
          <w:ilvl w:val="0"/>
          <w:numId w:val="1"/>
        </w:numPr>
        <w:jc w:val="center"/>
        <w:rPr>
          <w:rFonts w:ascii="Bookman Old Style" w:hAnsi="Bookman Old Style" w:cs="Bookman Old Style"/>
          <w:b/>
          <w:bCs/>
        </w:rPr>
      </w:pPr>
      <w:r w:rsidRPr="00176E34">
        <w:rPr>
          <w:rFonts w:ascii="Bookman Old Style" w:hAnsi="Bookman Old Style" w:cs="Bookman Old Style"/>
          <w:b/>
          <w:bCs/>
        </w:rPr>
        <w:t>Przyjęcie porządku obrad.</w:t>
      </w:r>
    </w:p>
    <w:p w:rsidR="000C6143" w:rsidRPr="00176E34" w:rsidRDefault="000C6143" w:rsidP="00CE1E4E">
      <w:pPr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 xml:space="preserve">Pan </w:t>
      </w:r>
      <w:r>
        <w:rPr>
          <w:rFonts w:ascii="Bookman Old Style" w:hAnsi="Bookman Old Style" w:cs="Bookman Old Style"/>
        </w:rPr>
        <w:t>Stanisław Rohde przedstawił</w:t>
      </w:r>
      <w:r w:rsidRPr="00176E34">
        <w:rPr>
          <w:rFonts w:ascii="Bookman Old Style" w:hAnsi="Bookman Old Style" w:cs="Bookman Old Style"/>
        </w:rPr>
        <w:t xml:space="preserve"> proponowany porządek obrad przygotowany przez Przewodniczącego Rady Miejskiej poprzedniej kadencji.</w:t>
      </w:r>
    </w:p>
    <w:p w:rsidR="000C6143" w:rsidRPr="00176E34" w:rsidRDefault="000C6143" w:rsidP="00176E34">
      <w:pPr>
        <w:jc w:val="both"/>
        <w:rPr>
          <w:rFonts w:ascii="Bookman Old Style" w:hAnsi="Bookman Old Style" w:cs="Bookman Old Style"/>
          <w:u w:val="single"/>
        </w:rPr>
      </w:pPr>
      <w:r w:rsidRPr="00176E34">
        <w:rPr>
          <w:rFonts w:ascii="Bookman Old Style" w:hAnsi="Bookman Old Style" w:cs="Bookman Old Style"/>
        </w:rPr>
        <w:t xml:space="preserve"> </w:t>
      </w:r>
      <w:r w:rsidRPr="00176E34">
        <w:rPr>
          <w:rFonts w:ascii="Bookman Old Style" w:hAnsi="Bookman Old Style" w:cs="Bookman Old Style"/>
          <w:u w:val="single"/>
        </w:rPr>
        <w:t>Proponowany porządek obrad:</w:t>
      </w:r>
    </w:p>
    <w:p w:rsidR="000C6143" w:rsidRPr="00176E34" w:rsidRDefault="000C6143" w:rsidP="00176E34">
      <w:pPr>
        <w:numPr>
          <w:ilvl w:val="0"/>
          <w:numId w:val="11"/>
        </w:numPr>
        <w:spacing w:after="0" w:line="240" w:lineRule="auto"/>
        <w:jc w:val="both"/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>Otwarcie sesji.</w:t>
      </w:r>
    </w:p>
    <w:p w:rsidR="000C6143" w:rsidRPr="00176E34" w:rsidRDefault="000C6143" w:rsidP="00176E34">
      <w:pPr>
        <w:numPr>
          <w:ilvl w:val="0"/>
          <w:numId w:val="11"/>
        </w:numPr>
        <w:spacing w:after="0" w:line="240" w:lineRule="auto"/>
        <w:jc w:val="both"/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>Wystąpienie Przewodniczącego Miejskiej Komisji Wyborczej w Sępólnie Krajeńskim.</w:t>
      </w:r>
    </w:p>
    <w:p w:rsidR="000C6143" w:rsidRPr="00176E34" w:rsidRDefault="000C6143" w:rsidP="00176E34">
      <w:pPr>
        <w:numPr>
          <w:ilvl w:val="0"/>
          <w:numId w:val="11"/>
        </w:numPr>
        <w:spacing w:after="0" w:line="240" w:lineRule="auto"/>
        <w:jc w:val="both"/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>Stwierdzenie quorum.</w:t>
      </w:r>
    </w:p>
    <w:p w:rsidR="000C6143" w:rsidRPr="00176E34" w:rsidRDefault="000C6143" w:rsidP="00176E34">
      <w:pPr>
        <w:numPr>
          <w:ilvl w:val="0"/>
          <w:numId w:val="11"/>
        </w:numPr>
        <w:spacing w:after="0" w:line="240" w:lineRule="auto"/>
        <w:jc w:val="both"/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>Złożenie ślubowania przez nowo wybranych radnych.</w:t>
      </w:r>
    </w:p>
    <w:p w:rsidR="000C6143" w:rsidRPr="00176E34" w:rsidRDefault="000C6143" w:rsidP="00176E34">
      <w:pPr>
        <w:numPr>
          <w:ilvl w:val="0"/>
          <w:numId w:val="11"/>
        </w:numPr>
        <w:spacing w:after="0" w:line="240" w:lineRule="auto"/>
        <w:jc w:val="both"/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>Przyjęcie porządku obrad</w:t>
      </w:r>
    </w:p>
    <w:p w:rsidR="000C6143" w:rsidRPr="00176E34" w:rsidRDefault="000C6143" w:rsidP="00176E34">
      <w:pPr>
        <w:numPr>
          <w:ilvl w:val="0"/>
          <w:numId w:val="11"/>
        </w:numPr>
        <w:spacing w:after="0" w:line="240" w:lineRule="auto"/>
        <w:jc w:val="both"/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>Wybór Komisji Skrutacyjnej.</w:t>
      </w:r>
    </w:p>
    <w:p w:rsidR="000C6143" w:rsidRPr="00176E34" w:rsidRDefault="000C6143" w:rsidP="00176E34">
      <w:pPr>
        <w:numPr>
          <w:ilvl w:val="0"/>
          <w:numId w:val="11"/>
        </w:numPr>
        <w:spacing w:after="0" w:line="240" w:lineRule="auto"/>
        <w:jc w:val="both"/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>Wybór Przewodniczącego Rady Miejskiej  w Sępólnie Krajeńskim</w:t>
      </w:r>
    </w:p>
    <w:p w:rsidR="000C6143" w:rsidRPr="00176E34" w:rsidRDefault="000C6143" w:rsidP="00176E34">
      <w:pPr>
        <w:spacing w:after="0" w:line="240" w:lineRule="auto"/>
        <w:ind w:left="357"/>
        <w:jc w:val="both"/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 xml:space="preserve">     a) podjęcie uchwały stwierdzającej wybór</w:t>
      </w:r>
    </w:p>
    <w:p w:rsidR="000C6143" w:rsidRPr="00176E34" w:rsidRDefault="000C6143" w:rsidP="00176E34">
      <w:pPr>
        <w:spacing w:after="0" w:line="240" w:lineRule="auto"/>
        <w:ind w:left="357"/>
        <w:jc w:val="both"/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>8. Wybór Wiceprzewodnicząc</w:t>
      </w:r>
      <w:r>
        <w:rPr>
          <w:rFonts w:ascii="Bookman Old Style" w:hAnsi="Bookman Old Style" w:cs="Bookman Old Style"/>
        </w:rPr>
        <w:t xml:space="preserve">ych Rady </w:t>
      </w:r>
      <w:r w:rsidRPr="00176E34">
        <w:rPr>
          <w:rFonts w:ascii="Bookman Old Style" w:hAnsi="Bookman Old Style" w:cs="Bookman Old Style"/>
        </w:rPr>
        <w:t>Miejskiej w Sępólnie Krajeńskim</w:t>
      </w:r>
    </w:p>
    <w:p w:rsidR="000C6143" w:rsidRPr="00176E34" w:rsidRDefault="000C6143" w:rsidP="00176E34">
      <w:pPr>
        <w:spacing w:after="0" w:line="240" w:lineRule="auto"/>
        <w:ind w:left="357"/>
        <w:jc w:val="both"/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 xml:space="preserve">     a) podjecie uchwały stwierdzającej wybór</w:t>
      </w:r>
    </w:p>
    <w:p w:rsidR="000C6143" w:rsidRPr="00176E34" w:rsidRDefault="000C6143" w:rsidP="00176E34">
      <w:pPr>
        <w:spacing w:after="0" w:line="240" w:lineRule="auto"/>
        <w:ind w:left="357"/>
        <w:jc w:val="both"/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>9. Powołanie stałych Komisji Rady Miejskiej w Sępólnie Krajeńskim</w:t>
      </w:r>
    </w:p>
    <w:p w:rsidR="000C6143" w:rsidRPr="00176E34" w:rsidRDefault="000C6143" w:rsidP="00176E34">
      <w:pPr>
        <w:spacing w:after="0" w:line="240" w:lineRule="auto"/>
        <w:ind w:left="357"/>
        <w:jc w:val="both"/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 xml:space="preserve">     a) podjęcie uchwał</w:t>
      </w:r>
    </w:p>
    <w:p w:rsidR="000C6143" w:rsidRPr="00176E34" w:rsidRDefault="000C6143" w:rsidP="00176E34">
      <w:pPr>
        <w:spacing w:after="0" w:line="240" w:lineRule="auto"/>
        <w:ind w:left="357"/>
        <w:jc w:val="both"/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 xml:space="preserve">10. Sprawozdanie Burmistrza poprzedniej kadencji o stanie Gminy </w:t>
      </w:r>
    </w:p>
    <w:p w:rsidR="000C6143" w:rsidRPr="00176E34" w:rsidRDefault="000C6143" w:rsidP="00176E34">
      <w:pPr>
        <w:spacing w:after="0" w:line="240" w:lineRule="auto"/>
        <w:ind w:left="357"/>
        <w:jc w:val="both"/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>11. Informacje Przewodniczącego Rady Miejskiej w Sępólnie Krajeńskim</w:t>
      </w:r>
    </w:p>
    <w:p w:rsidR="000C6143" w:rsidRPr="00176E34" w:rsidRDefault="000C6143" w:rsidP="00176E34">
      <w:pPr>
        <w:spacing w:after="0" w:line="240" w:lineRule="auto"/>
        <w:ind w:left="357"/>
        <w:jc w:val="both"/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 xml:space="preserve">12. Zakończenie sesji. </w:t>
      </w:r>
    </w:p>
    <w:p w:rsidR="000C6143" w:rsidRDefault="000C6143" w:rsidP="00176E34">
      <w:pPr>
        <w:spacing w:line="240" w:lineRule="auto"/>
        <w:rPr>
          <w:rFonts w:ascii="Bookman Old Style" w:hAnsi="Bookman Old Style" w:cs="Bookman Old Style"/>
        </w:rPr>
      </w:pPr>
    </w:p>
    <w:p w:rsidR="000C6143" w:rsidRPr="00176E34" w:rsidRDefault="000C6143" w:rsidP="00176E34">
      <w:pPr>
        <w:spacing w:after="0" w:line="240" w:lineRule="auto"/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>Pan Rohde zarządził głosowanie nad przyjęciem  proponowanego porządku obrad.</w:t>
      </w:r>
    </w:p>
    <w:p w:rsidR="000C6143" w:rsidRPr="00176E34" w:rsidRDefault="000C6143" w:rsidP="00176E34">
      <w:pPr>
        <w:spacing w:after="0" w:line="240" w:lineRule="auto"/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 xml:space="preserve">Przedstawiony porządek obrad został przyjęty  jednogłośnie.  Obecnych 15 radnych. </w:t>
      </w:r>
    </w:p>
    <w:p w:rsidR="000C6143" w:rsidRPr="00176E34" w:rsidRDefault="000C6143" w:rsidP="00995F1C">
      <w:pPr>
        <w:rPr>
          <w:rFonts w:ascii="Bookman Old Style" w:hAnsi="Bookman Old Style" w:cs="Bookman Old Style"/>
        </w:rPr>
      </w:pPr>
    </w:p>
    <w:p w:rsidR="000C6143" w:rsidRPr="00176E34" w:rsidRDefault="000C6143" w:rsidP="00545AE1">
      <w:pPr>
        <w:pStyle w:val="ListParagraph"/>
        <w:numPr>
          <w:ilvl w:val="0"/>
          <w:numId w:val="1"/>
        </w:numPr>
        <w:jc w:val="center"/>
        <w:rPr>
          <w:rFonts w:ascii="Bookman Old Style" w:hAnsi="Bookman Old Style" w:cs="Bookman Old Style"/>
          <w:b/>
          <w:bCs/>
        </w:rPr>
      </w:pPr>
      <w:r w:rsidRPr="00176E34">
        <w:rPr>
          <w:rFonts w:ascii="Bookman Old Style" w:hAnsi="Bookman Old Style" w:cs="Bookman Old Style"/>
          <w:b/>
          <w:bCs/>
        </w:rPr>
        <w:t>Wybór Komisji Skrutacyjnej</w:t>
      </w:r>
    </w:p>
    <w:p w:rsidR="000C6143" w:rsidRPr="00176E34" w:rsidRDefault="000C6143" w:rsidP="00545AE1">
      <w:pPr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>Pan  Stanisław Rohde  prosił o zgłaszanie kandydatów do Komisji Skrutacyjnej .</w:t>
      </w:r>
    </w:p>
    <w:p w:rsidR="000C6143" w:rsidRPr="00176E34" w:rsidRDefault="000C6143" w:rsidP="002A453F">
      <w:pPr>
        <w:jc w:val="both"/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>Sekretarz</w:t>
      </w:r>
      <w:r>
        <w:rPr>
          <w:rFonts w:ascii="Bookman Old Style" w:hAnsi="Bookman Old Style" w:cs="Bookman Old Style"/>
        </w:rPr>
        <w:t xml:space="preserve"> Gminy </w:t>
      </w:r>
      <w:r w:rsidRPr="00176E34">
        <w:rPr>
          <w:rFonts w:ascii="Bookman Old Style" w:hAnsi="Bookman Old Style" w:cs="Bookman Old Style"/>
        </w:rPr>
        <w:t>wyjaśnił zasady zgłaszania kandydatów do tej Komisji. Poinformował, że należy zgłosić  trzech kandydatów,  najlepiej  z różnych komitetów wyborczych. Ponadto w komisji skrutacyjnej nie powinny być osoby, które mają zamiar kandydować na przewodniczącego  lub wic</w:t>
      </w:r>
      <w:r>
        <w:rPr>
          <w:rFonts w:ascii="Bookman Old Style" w:hAnsi="Bookman Old Style" w:cs="Bookman Old Style"/>
        </w:rPr>
        <w:t>eprzewodniczących</w:t>
      </w:r>
      <w:r w:rsidRPr="00176E34">
        <w:rPr>
          <w:rFonts w:ascii="Bookman Old Style" w:hAnsi="Bookman Old Style" w:cs="Bookman Old Style"/>
        </w:rPr>
        <w:t>. Osoba która zostanie zgłoszona na kandydata do komisji musi wyrazić zgodę</w:t>
      </w:r>
      <w:r>
        <w:rPr>
          <w:rFonts w:ascii="Bookman Old Style" w:hAnsi="Bookman Old Style" w:cs="Bookman Old Style"/>
        </w:rPr>
        <w:t>.</w:t>
      </w:r>
    </w:p>
    <w:p w:rsidR="000C6143" w:rsidRPr="00176E34" w:rsidRDefault="000C6143" w:rsidP="002A453F">
      <w:pPr>
        <w:jc w:val="both"/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 xml:space="preserve">Po uzyskanych wyjaśnieniach Pan Rohde prosił o zgłaszanie kandydatów. </w:t>
      </w:r>
    </w:p>
    <w:p w:rsidR="000C6143" w:rsidRPr="00176E34" w:rsidRDefault="000C6143" w:rsidP="00946D02">
      <w:pPr>
        <w:spacing w:after="0" w:line="240" w:lineRule="auto"/>
        <w:jc w:val="both"/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>Radny Kazimierz Jagodziński zaproponował do komisji  radnego Grzegorza Dudka.</w:t>
      </w:r>
      <w:r>
        <w:rPr>
          <w:rFonts w:ascii="Bookman Old Style" w:hAnsi="Bookman Old Style" w:cs="Bookman Old Style"/>
        </w:rPr>
        <w:t xml:space="preserve"> </w:t>
      </w:r>
    </w:p>
    <w:p w:rsidR="000C6143" w:rsidRPr="00176E34" w:rsidRDefault="000C6143" w:rsidP="00946D02">
      <w:pPr>
        <w:spacing w:after="0" w:line="240" w:lineRule="auto"/>
        <w:jc w:val="both"/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>Radny Kazimierz Drogowski zaproponował do komisji radnego Roberta Grochowskiego.</w:t>
      </w:r>
    </w:p>
    <w:p w:rsidR="000C6143" w:rsidRPr="00176E34" w:rsidRDefault="000C6143" w:rsidP="00946D02">
      <w:pPr>
        <w:spacing w:after="0" w:line="240" w:lineRule="auto"/>
        <w:jc w:val="both"/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>Radny Janusz Nikel zaproponował do komisji radnego Kazimierza Horyda.</w:t>
      </w:r>
    </w:p>
    <w:p w:rsidR="000C6143" w:rsidRPr="00176E34" w:rsidRDefault="000C6143" w:rsidP="008573FA">
      <w:pPr>
        <w:spacing w:after="0" w:line="240" w:lineRule="auto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 </w:t>
      </w:r>
    </w:p>
    <w:p w:rsidR="000C6143" w:rsidRPr="00176E34" w:rsidRDefault="000C6143" w:rsidP="008573FA">
      <w:pPr>
        <w:spacing w:after="0" w:line="240" w:lineRule="auto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Wszyscy kandydaci  do Komisji Skrutacyjnej wyrazili zgodę na kandydowanie.</w:t>
      </w:r>
    </w:p>
    <w:p w:rsidR="000C6143" w:rsidRDefault="000C6143" w:rsidP="00176E34">
      <w:pPr>
        <w:spacing w:after="0" w:line="240" w:lineRule="auto"/>
        <w:rPr>
          <w:rFonts w:ascii="Bookman Old Style" w:hAnsi="Bookman Old Style" w:cs="Bookman Old Style"/>
        </w:rPr>
      </w:pPr>
    </w:p>
    <w:p w:rsidR="000C6143" w:rsidRDefault="000C6143" w:rsidP="00176E34">
      <w:pPr>
        <w:spacing w:after="0" w:line="240" w:lineRule="auto"/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>Pan  Rohde zarządził przegłosowanie w całości składu</w:t>
      </w:r>
      <w:r>
        <w:rPr>
          <w:rFonts w:ascii="Bookman Old Style" w:hAnsi="Bookman Old Style" w:cs="Bookman Old Style"/>
        </w:rPr>
        <w:t xml:space="preserve"> K</w:t>
      </w:r>
      <w:r w:rsidRPr="00176E34">
        <w:rPr>
          <w:rFonts w:ascii="Bookman Old Style" w:hAnsi="Bookman Old Style" w:cs="Bookman Old Style"/>
        </w:rPr>
        <w:t xml:space="preserve">omisji </w:t>
      </w:r>
      <w:r>
        <w:rPr>
          <w:rFonts w:ascii="Bookman Old Style" w:hAnsi="Bookman Old Style" w:cs="Bookman Old Style"/>
        </w:rPr>
        <w:t>S</w:t>
      </w:r>
      <w:r w:rsidRPr="00176E34">
        <w:rPr>
          <w:rFonts w:ascii="Bookman Old Style" w:hAnsi="Bookman Old Style" w:cs="Bookman Old Style"/>
        </w:rPr>
        <w:t>krutacyjnej</w:t>
      </w:r>
    </w:p>
    <w:p w:rsidR="000C6143" w:rsidRPr="00176E34" w:rsidRDefault="000C6143" w:rsidP="00176E34">
      <w:pPr>
        <w:spacing w:after="0" w:line="240" w:lineRule="auto"/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 xml:space="preserve">Komisja </w:t>
      </w:r>
      <w:r>
        <w:rPr>
          <w:rFonts w:ascii="Bookman Old Style" w:hAnsi="Bookman Old Style" w:cs="Bookman Old Style"/>
        </w:rPr>
        <w:t>S</w:t>
      </w:r>
      <w:r w:rsidRPr="00176E34">
        <w:rPr>
          <w:rFonts w:ascii="Bookman Old Style" w:hAnsi="Bookman Old Style" w:cs="Bookman Old Style"/>
        </w:rPr>
        <w:t>krutacyjna w składzie:</w:t>
      </w:r>
    </w:p>
    <w:p w:rsidR="000C6143" w:rsidRPr="00176E34" w:rsidRDefault="000C6143" w:rsidP="00176E34">
      <w:pPr>
        <w:pStyle w:val="ListParagraph"/>
        <w:numPr>
          <w:ilvl w:val="0"/>
          <w:numId w:val="3"/>
        </w:numPr>
        <w:spacing w:after="0" w:line="240" w:lineRule="auto"/>
        <w:ind w:left="714" w:hanging="357"/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>Radny Grzegorz  Dudek</w:t>
      </w:r>
    </w:p>
    <w:p w:rsidR="000C6143" w:rsidRPr="00176E34" w:rsidRDefault="000C6143" w:rsidP="00176E34">
      <w:pPr>
        <w:pStyle w:val="ListParagraph"/>
        <w:numPr>
          <w:ilvl w:val="0"/>
          <w:numId w:val="3"/>
        </w:numPr>
        <w:spacing w:after="0" w:line="240" w:lineRule="auto"/>
        <w:ind w:left="714" w:hanging="357"/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>Radny Robert Grochowski</w:t>
      </w:r>
    </w:p>
    <w:p w:rsidR="000C6143" w:rsidRPr="00176E34" w:rsidRDefault="000C6143" w:rsidP="00A270B3">
      <w:pPr>
        <w:pStyle w:val="ListParagraph"/>
        <w:numPr>
          <w:ilvl w:val="0"/>
          <w:numId w:val="3"/>
        </w:numPr>
        <w:spacing w:after="0" w:line="240" w:lineRule="auto"/>
        <w:ind w:left="714" w:hanging="357"/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>Radny Kazimierz Horyd</w:t>
      </w:r>
    </w:p>
    <w:p w:rsidR="000C6143" w:rsidRPr="00176E34" w:rsidRDefault="000C6143" w:rsidP="00A270B3">
      <w:pPr>
        <w:spacing w:after="0" w:line="240" w:lineRule="auto"/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 xml:space="preserve"> przyjęta została jednogłośnie. Obecnych podczas głosowania 15 radnych. </w:t>
      </w:r>
    </w:p>
    <w:p w:rsidR="000C6143" w:rsidRDefault="000C6143" w:rsidP="00A270B3">
      <w:pPr>
        <w:spacing w:after="0" w:line="240" w:lineRule="auto"/>
        <w:rPr>
          <w:rFonts w:ascii="Bookman Old Style" w:hAnsi="Bookman Old Style" w:cs="Bookman Old Style"/>
        </w:rPr>
      </w:pPr>
    </w:p>
    <w:p w:rsidR="000C6143" w:rsidRPr="00176E34" w:rsidRDefault="000C6143" w:rsidP="00A270B3">
      <w:pPr>
        <w:spacing w:after="0" w:line="240" w:lineRule="auto"/>
        <w:jc w:val="both"/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>Sekretarz Gminy</w:t>
      </w:r>
      <w:r>
        <w:rPr>
          <w:rFonts w:ascii="Bookman Old Style" w:hAnsi="Bookman Old Style" w:cs="Bookman Old Style"/>
        </w:rPr>
        <w:t xml:space="preserve"> </w:t>
      </w:r>
      <w:r w:rsidRPr="00176E34">
        <w:rPr>
          <w:rFonts w:ascii="Bookman Old Style" w:hAnsi="Bookman Old Style" w:cs="Bookman Old Style"/>
        </w:rPr>
        <w:t>poi</w:t>
      </w:r>
      <w:r>
        <w:rPr>
          <w:rFonts w:ascii="Bookman Old Style" w:hAnsi="Bookman Old Style" w:cs="Bookman Old Style"/>
        </w:rPr>
        <w:t xml:space="preserve">nformował, że Komisja </w:t>
      </w:r>
      <w:r w:rsidRPr="00176E34">
        <w:rPr>
          <w:rFonts w:ascii="Bookman Old Style" w:hAnsi="Bookman Old Style" w:cs="Bookman Old Style"/>
        </w:rPr>
        <w:t>w tym momencie musi się ukonstytuować, czyli wybrać spośród siebie przewodniczącego komisji  i wówczas komisja będzie przyjmowała kandydatury na przewodniczącego rady miejskiej,  a  następnie przeprowadzi głosowanie i</w:t>
      </w:r>
      <w:r>
        <w:rPr>
          <w:rFonts w:ascii="Bookman Old Style" w:hAnsi="Bookman Old Style" w:cs="Bookman Old Style"/>
        </w:rPr>
        <w:t xml:space="preserve"> ogłosi </w:t>
      </w:r>
      <w:r w:rsidRPr="00176E34">
        <w:rPr>
          <w:rFonts w:ascii="Bookman Old Style" w:hAnsi="Bookman Old Style" w:cs="Bookman Old Style"/>
        </w:rPr>
        <w:t xml:space="preserve">wyniki głosowania. </w:t>
      </w:r>
    </w:p>
    <w:p w:rsidR="000C6143" w:rsidRDefault="000C6143" w:rsidP="00A270B3">
      <w:pPr>
        <w:spacing w:after="0" w:line="240" w:lineRule="auto"/>
        <w:jc w:val="both"/>
        <w:rPr>
          <w:rFonts w:ascii="Bookman Old Style" w:hAnsi="Bookman Old Style" w:cs="Bookman Old Style"/>
        </w:rPr>
      </w:pPr>
    </w:p>
    <w:p w:rsidR="000C6143" w:rsidRPr="00176E34" w:rsidRDefault="000C6143" w:rsidP="00A270B3">
      <w:pPr>
        <w:spacing w:after="0" w:line="240" w:lineRule="auto"/>
        <w:jc w:val="both"/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 xml:space="preserve">Głos zabrał radny Kazimierz Jagodziński, który poprosił Pana Stanisława Rohde o zarządzenie  3 minutowej przerwy na ukonstytuowanie się </w:t>
      </w:r>
      <w:r>
        <w:rPr>
          <w:rFonts w:ascii="Bookman Old Style" w:hAnsi="Bookman Old Style" w:cs="Bookman Old Style"/>
        </w:rPr>
        <w:t>K</w:t>
      </w:r>
      <w:r w:rsidRPr="00176E34">
        <w:rPr>
          <w:rFonts w:ascii="Bookman Old Style" w:hAnsi="Bookman Old Style" w:cs="Bookman Old Style"/>
        </w:rPr>
        <w:t xml:space="preserve">omisji </w:t>
      </w:r>
      <w:r>
        <w:rPr>
          <w:rFonts w:ascii="Bookman Old Style" w:hAnsi="Bookman Old Style" w:cs="Bookman Old Style"/>
        </w:rPr>
        <w:t>S</w:t>
      </w:r>
      <w:r w:rsidRPr="00176E34">
        <w:rPr>
          <w:rFonts w:ascii="Bookman Old Style" w:hAnsi="Bookman Old Style" w:cs="Bookman Old Style"/>
        </w:rPr>
        <w:t xml:space="preserve">krutacyjnej. </w:t>
      </w:r>
    </w:p>
    <w:p w:rsidR="000C6143" w:rsidRPr="00176E34" w:rsidRDefault="000C6143" w:rsidP="00A270B3">
      <w:pPr>
        <w:jc w:val="both"/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>Pan Rohde zarządził 3 minutową przerwę w obradach sesji.</w:t>
      </w:r>
    </w:p>
    <w:p w:rsidR="000C6143" w:rsidRDefault="000C6143" w:rsidP="00A270B3">
      <w:pPr>
        <w:jc w:val="both"/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 xml:space="preserve">Po przerwie Pan Rohde wznowił obrady i prosił o poinformowanie kto będzie Przewodniczącym Komisji Skrutacyjnej.  </w:t>
      </w:r>
    </w:p>
    <w:p w:rsidR="000C6143" w:rsidRPr="00176E34" w:rsidRDefault="000C6143" w:rsidP="00A270B3">
      <w:pPr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R</w:t>
      </w:r>
      <w:r w:rsidRPr="00176E34">
        <w:rPr>
          <w:rFonts w:ascii="Bookman Old Style" w:hAnsi="Bookman Old Style" w:cs="Bookman Old Style"/>
        </w:rPr>
        <w:t>adny Grzegorz Dudek  został Przewodniczącym Komisji Skrutacyjnej.</w:t>
      </w:r>
    </w:p>
    <w:p w:rsidR="000C6143" w:rsidRPr="00176E34" w:rsidRDefault="000C6143" w:rsidP="007803DD">
      <w:pPr>
        <w:pStyle w:val="ListParagraph"/>
        <w:numPr>
          <w:ilvl w:val="0"/>
          <w:numId w:val="1"/>
        </w:numPr>
        <w:jc w:val="center"/>
        <w:rPr>
          <w:rFonts w:ascii="Bookman Old Style" w:hAnsi="Bookman Old Style" w:cs="Bookman Old Style"/>
          <w:b/>
          <w:bCs/>
        </w:rPr>
      </w:pPr>
      <w:r w:rsidRPr="00176E34">
        <w:rPr>
          <w:rFonts w:ascii="Bookman Old Style" w:hAnsi="Bookman Old Style" w:cs="Bookman Old Style"/>
          <w:b/>
          <w:bCs/>
        </w:rPr>
        <w:t>Wybór Przewodniczącego Rady Miejskiej w Sępólnie Krajeńskim.</w:t>
      </w:r>
    </w:p>
    <w:p w:rsidR="000C6143" w:rsidRPr="00176E34" w:rsidRDefault="000C6143" w:rsidP="00A270B3">
      <w:pPr>
        <w:jc w:val="both"/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 xml:space="preserve">Pan Stanisław Rohde prosił o zgłaszanie kandydatów na Przewodniczącego Rady Miejskiej wraz z krótkim uzasadnieniem . </w:t>
      </w:r>
    </w:p>
    <w:p w:rsidR="000C6143" w:rsidRPr="00176E34" w:rsidRDefault="000C6143" w:rsidP="00A270B3">
      <w:pPr>
        <w:jc w:val="both"/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 xml:space="preserve">Radny Kazimierz Drogowski poinformował, że utworzony został Klub radnych  „Porozumienie Społeczne dla Gminy”  w składzie 8 radnych. W imieniu tego Klubu  na Przewodniczącego Rady Miejskiej podaje kandydaturę Pana Stanisława Rohde. </w:t>
      </w:r>
    </w:p>
    <w:p w:rsidR="000C6143" w:rsidRPr="00176E34" w:rsidRDefault="000C6143" w:rsidP="007803DD">
      <w:pPr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>Następnie  przedstawił kandydaturę  Pana Stanisława Rohde.</w:t>
      </w:r>
    </w:p>
    <w:p w:rsidR="000C6143" w:rsidRPr="00176E34" w:rsidRDefault="000C6143" w:rsidP="004D5A72">
      <w:pPr>
        <w:jc w:val="both"/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 xml:space="preserve"> „ Pan Stanisław Rohde mieszkaniec Sępólna Krajeńskiego od 1958 roku, obecnie przebywa na zasłużonej emeryturze. Pierwszą pracę jako stażysta odbywał w Państwowym  Ośrodku Maszynowym w Sępólnie Krajeńskim, a następnie podjął pracę  w Wydziale Komunikacji  w Prezydium Powiatowej Rady Narodowej na różnych stanowiskach.  Po reorganizacji powiatu pracował na kierowniczym stanowisku w Spółdzielni Transportu Wiejskiego w Sępólnie Krajeńskim. Po likwidacji STW założył własną firmę, którą prowadził przez 15 lat.  Przez okres 25 lat szkolił kierowców na kursach samochodowych. Pełnił funkcje Przewodniczącego Sądu Koleżeńskiego w Polskiej Izbie Paliw w Warszawie, po raz trzeci został wybrany członkiem Rady Polskiej Izby Paliw Płynnych w Warszawie na kolejną kadencję. Od 2007 roku jest członkiem  Rady Spółdzielni Mieszkaniowej w Sępólnie Krajeńskim. Zna problemy Gminy i jej mieszkańców. Uważamy, że będzie sprawował funkcję Przewodniczącego Rady Miejskiej w Sępólnie Krajeńskim z pełnym oddaniem i bez zastrzeżeń”. </w:t>
      </w:r>
    </w:p>
    <w:p w:rsidR="000C6143" w:rsidRPr="00176E34" w:rsidRDefault="000C6143" w:rsidP="00D00A40">
      <w:pPr>
        <w:jc w:val="both"/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 xml:space="preserve">Pan Stanisław Rohde wyraził zgodę na </w:t>
      </w:r>
      <w:r>
        <w:rPr>
          <w:rFonts w:ascii="Bookman Old Style" w:hAnsi="Bookman Old Style" w:cs="Bookman Old Style"/>
        </w:rPr>
        <w:t>kandydowanie.</w:t>
      </w:r>
    </w:p>
    <w:p w:rsidR="000C6143" w:rsidRPr="00176E34" w:rsidRDefault="000C6143" w:rsidP="00D00A40">
      <w:pPr>
        <w:jc w:val="both"/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 xml:space="preserve">Następnie radny Roman Porożyński poinformował, że w dniu dzisiejszym zawiązał się Klub Przymierza do którego należą:  Porożyński Roman, Grochowska Wiesława, Miczko Anna, Dziarnowski Henryk, Horyd Kazimierz i Nikel Janusz.  W składzie 6 osób. Przewodniczącym tego Klubu jest Roman Porożyński. </w:t>
      </w:r>
    </w:p>
    <w:p w:rsidR="000C6143" w:rsidRPr="00176E34" w:rsidRDefault="000C6143" w:rsidP="00D00A40">
      <w:pPr>
        <w:jc w:val="both"/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 xml:space="preserve">Głos zabrał radny Janusz Nikel, który w imieniu „Klubu Społecznego dla Krajny” zgłosił kandydaturę Pana Romana Porożyńskiego na Przewodniczącego Rady Miejskiej. </w:t>
      </w:r>
    </w:p>
    <w:p w:rsidR="000C6143" w:rsidRPr="00176E34" w:rsidRDefault="000C6143" w:rsidP="00D00A40">
      <w:pPr>
        <w:jc w:val="both"/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 xml:space="preserve">Następnie przedstawił kandydaturę Pana Romana Porożyńskiego. </w:t>
      </w:r>
    </w:p>
    <w:p w:rsidR="000C6143" w:rsidRPr="00176E34" w:rsidRDefault="000C6143" w:rsidP="00D00A40">
      <w:pPr>
        <w:jc w:val="both"/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 xml:space="preserve">„Pan Roman Porożyński obecnie jest emerytem. Kierował poprzednio największą placówką oświatową w naszej Gminie. Ma doświadczenie w pracy Rady,  zarówno był Przewodniczącym Komisji Oświatowej,  jak również Wiceprzewodniczącym Komisji Rewizyjnej. Klub radnych uważa, że jest to właściwa kandydatura, która może odpowiednio poprowadzić Radę.” </w:t>
      </w:r>
    </w:p>
    <w:p w:rsidR="000C6143" w:rsidRPr="00176E34" w:rsidRDefault="000C6143" w:rsidP="00D00A40">
      <w:pPr>
        <w:jc w:val="both"/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>Pan Roman Porożyński  powiedział, aby stało się zadość  zasadom demokracji wyraża zgodę na kandydowanie.</w:t>
      </w:r>
    </w:p>
    <w:p w:rsidR="000C6143" w:rsidRPr="00176E34" w:rsidRDefault="000C6143" w:rsidP="00D00A40">
      <w:pPr>
        <w:jc w:val="both"/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 xml:space="preserve">Pan Rohde powiedział, że wybrani zostaliśmy jako radni w sposób demokratyczny i to nie powinno podlegać żadnej dyskusji.  </w:t>
      </w:r>
    </w:p>
    <w:p w:rsidR="000C6143" w:rsidRPr="00176E34" w:rsidRDefault="000C6143" w:rsidP="00D00A40">
      <w:pPr>
        <w:jc w:val="both"/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 xml:space="preserve">W związku z tym, że więcej kandydatur na Przewodniczącego Rady Miejskiej nie zgłoszono  Pan Rohde zamknął listę  kandydatów. Następnie  poprosił Komisję Skrutacyjną o przystąpienie do prac  i ogłosił </w:t>
      </w:r>
      <w:r>
        <w:rPr>
          <w:rFonts w:ascii="Bookman Old Style" w:hAnsi="Bookman Old Style" w:cs="Bookman Old Style"/>
        </w:rPr>
        <w:t xml:space="preserve"> </w:t>
      </w:r>
      <w:r w:rsidRPr="00176E34">
        <w:rPr>
          <w:rFonts w:ascii="Bookman Old Style" w:hAnsi="Bookman Old Style" w:cs="Bookman Old Style"/>
        </w:rPr>
        <w:t xml:space="preserve"> przerwę w obradach. </w:t>
      </w:r>
    </w:p>
    <w:p w:rsidR="000C6143" w:rsidRPr="00176E34" w:rsidRDefault="000C6143" w:rsidP="00D00A40">
      <w:pPr>
        <w:jc w:val="both"/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>Po przerwie Pan Rohde wznowił obrady i poprosił Przewodniczącego Komisji Skrutacyjnej o</w:t>
      </w:r>
      <w:r>
        <w:rPr>
          <w:rFonts w:ascii="Bookman Old Style" w:hAnsi="Bookman Old Style" w:cs="Bookman Old Style"/>
        </w:rPr>
        <w:t xml:space="preserve"> informację dotyczącą s</w:t>
      </w:r>
      <w:r w:rsidRPr="00176E34">
        <w:rPr>
          <w:rFonts w:ascii="Bookman Old Style" w:hAnsi="Bookman Old Style" w:cs="Bookman Old Style"/>
        </w:rPr>
        <w:t>posob</w:t>
      </w:r>
      <w:r>
        <w:rPr>
          <w:rFonts w:ascii="Bookman Old Style" w:hAnsi="Bookman Old Style" w:cs="Bookman Old Style"/>
        </w:rPr>
        <w:t>u</w:t>
      </w:r>
      <w:r w:rsidRPr="00176E34">
        <w:rPr>
          <w:rFonts w:ascii="Bookman Old Style" w:hAnsi="Bookman Old Style" w:cs="Bookman Old Style"/>
        </w:rPr>
        <w:t xml:space="preserve"> głosowania.</w:t>
      </w:r>
    </w:p>
    <w:p w:rsidR="000C6143" w:rsidRPr="00176E34" w:rsidRDefault="000C6143" w:rsidP="00D00A40">
      <w:pPr>
        <w:jc w:val="both"/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>Przewodniczący Komisji Skrutacyjnej poinformował, że głosowanie na Przewodniczącego Rady Miejskiej jest tajne.  Są dwie kandydatury Pan Roman Porożyński i Pan Stanisław Rohde. Przewodniczącym Rady Miejskiej zostanie ten radny, który uzyska bezwzględną większość głosów, to znaczy uzyska co najmniej o jeden głos więcej,  niż suma głosów przeciw i głosów wstrzymujących się oraz uzyskał większą ilość głosów niż kontrkandydat. Radny dokonuje wyboru przez postawienie znaku X w kratce obok nazwiska wybranego przez siebie kandydata,  co oznacza oddanie głosu przeciwnego na kontrkandydata. Głos uznaje się za nieważny jeśli  zostały postawione znaki X w kratkach obok kandydatów. Głos uznaje się za wstrzymujący w przypadku nie postawienia znaku X w kratce przy żadnym z kandydatów. Karty do głosowania wyjęte z urny niesporządzone przez Komisję Skrutacyjną, nieopatrzone pieczęcią oraz przedarte są kartami nieważnymi. Głosowanie odbywa się poprzez  wywołanie przez Przewodniczącego Komisji według listy obecności nazwiska radnego, który podchodzi do urny i w obecności Komisji wrzuca otrzymaną kartę do głosowania.</w:t>
      </w:r>
    </w:p>
    <w:p w:rsidR="000C6143" w:rsidRPr="00176E34" w:rsidRDefault="000C6143" w:rsidP="00D00A40">
      <w:pPr>
        <w:jc w:val="both"/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 xml:space="preserve">Następnie Przewodniczący Komisji Skrutacyjnej  zapytał, czy zasady są jasne. </w:t>
      </w:r>
    </w:p>
    <w:p w:rsidR="000C6143" w:rsidRPr="00176E34" w:rsidRDefault="000C6143" w:rsidP="00D00A40">
      <w:pPr>
        <w:jc w:val="both"/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>Pan Rohde</w:t>
      </w:r>
      <w:r>
        <w:rPr>
          <w:rFonts w:ascii="Bookman Old Style" w:hAnsi="Bookman Old Style" w:cs="Bookman Old Style"/>
        </w:rPr>
        <w:t xml:space="preserve"> </w:t>
      </w:r>
      <w:r w:rsidRPr="00176E34">
        <w:rPr>
          <w:rFonts w:ascii="Bookman Old Style" w:hAnsi="Bookman Old Style" w:cs="Bookman Old Style"/>
        </w:rPr>
        <w:t xml:space="preserve"> zapytał kto jest za przyjęciem przedstawionych zasad.</w:t>
      </w:r>
    </w:p>
    <w:p w:rsidR="000C6143" w:rsidRPr="00176E34" w:rsidRDefault="000C6143" w:rsidP="00D00A40">
      <w:pPr>
        <w:jc w:val="both"/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 xml:space="preserve">Zasady głosowania zostały przyjęte przez radnych jednogłośnie. Obecnych </w:t>
      </w:r>
      <w:r>
        <w:rPr>
          <w:rFonts w:ascii="Bookman Old Style" w:hAnsi="Bookman Old Style" w:cs="Bookman Old Style"/>
        </w:rPr>
        <w:t xml:space="preserve">podczas głosowania było </w:t>
      </w:r>
      <w:r w:rsidRPr="00176E34">
        <w:rPr>
          <w:rFonts w:ascii="Bookman Old Style" w:hAnsi="Bookman Old Style" w:cs="Bookman Old Style"/>
        </w:rPr>
        <w:t xml:space="preserve">15 radnych. </w:t>
      </w:r>
    </w:p>
    <w:p w:rsidR="000C6143" w:rsidRDefault="000C6143" w:rsidP="00A270B3">
      <w:pPr>
        <w:jc w:val="both"/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>Przewodniczący Kom</w:t>
      </w:r>
      <w:r>
        <w:rPr>
          <w:rFonts w:ascii="Bookman Old Style" w:hAnsi="Bookman Old Style" w:cs="Bookman Old Style"/>
        </w:rPr>
        <w:t>isji Skrutacyjnej rozdał radnym</w:t>
      </w:r>
      <w:r w:rsidRPr="00176E34">
        <w:rPr>
          <w:rFonts w:ascii="Bookman Old Style" w:hAnsi="Bookman Old Style" w:cs="Bookman Old Style"/>
        </w:rPr>
        <w:t xml:space="preserve"> karty do głosowania, a następ</w:t>
      </w:r>
      <w:r>
        <w:rPr>
          <w:rFonts w:ascii="Bookman Old Style" w:hAnsi="Bookman Old Style" w:cs="Bookman Old Style"/>
        </w:rPr>
        <w:t>nie wyczytywał nazwiska radnych</w:t>
      </w:r>
      <w:r w:rsidRPr="00176E34">
        <w:rPr>
          <w:rFonts w:ascii="Bookman Old Style" w:hAnsi="Bookman Old Style" w:cs="Bookman Old Style"/>
        </w:rPr>
        <w:t xml:space="preserve"> z listy obecności celem wrzucenia karty  do urny. </w:t>
      </w:r>
    </w:p>
    <w:p w:rsidR="000C6143" w:rsidRPr="00A270B3" w:rsidRDefault="000C6143" w:rsidP="00A270B3">
      <w:pPr>
        <w:jc w:val="both"/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 xml:space="preserve">Następnie Komisja Skrutacyjna przystąpiła do liczenia głosów, a Pan Rohde ogłosił przerwę w obradach. </w:t>
      </w:r>
    </w:p>
    <w:p w:rsidR="000C6143" w:rsidRPr="00176E34" w:rsidRDefault="000C6143" w:rsidP="00A270B3">
      <w:pPr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Po wznowieniu obrad Przewodniczący </w:t>
      </w:r>
      <w:r w:rsidRPr="00176E34">
        <w:rPr>
          <w:rFonts w:ascii="Bookman Old Style" w:hAnsi="Bookman Old Style" w:cs="Bookman Old Style"/>
        </w:rPr>
        <w:t xml:space="preserve">Komisji Skrutacyjnej odczytał protokół </w:t>
      </w:r>
      <w:r>
        <w:rPr>
          <w:rFonts w:ascii="Bookman Old Style" w:hAnsi="Bookman Old Style" w:cs="Bookman Old Style"/>
        </w:rPr>
        <w:t>Komisji</w:t>
      </w:r>
      <w:r w:rsidRPr="00176E34">
        <w:rPr>
          <w:rFonts w:ascii="Bookman Old Style" w:hAnsi="Bookman Old Style" w:cs="Bookman Old Style"/>
        </w:rPr>
        <w:t xml:space="preserve"> z przeprowadzonego głosowania</w:t>
      </w:r>
      <w:r>
        <w:rPr>
          <w:rFonts w:ascii="Bookman Old Style" w:hAnsi="Bookman Old Style" w:cs="Bookman Old Style"/>
        </w:rPr>
        <w:t xml:space="preserve"> na Przewodniczącego Rady Miejskiej. Protokół oraz koperta z kartami do głosowania stanowi załącznik Nr 5</w:t>
      </w:r>
      <w:r w:rsidRPr="00176E34">
        <w:rPr>
          <w:rFonts w:ascii="Bookman Old Style" w:hAnsi="Bookman Old Style" w:cs="Bookman Old Style"/>
        </w:rPr>
        <w:t xml:space="preserve">. </w:t>
      </w:r>
    </w:p>
    <w:p w:rsidR="000C6143" w:rsidRPr="0077218C" w:rsidRDefault="000C6143" w:rsidP="008F7944">
      <w:pPr>
        <w:jc w:val="center"/>
        <w:rPr>
          <w:rFonts w:ascii="Bookman Old Style" w:hAnsi="Bookman Old Style" w:cs="Bookman Old Style"/>
        </w:rPr>
      </w:pPr>
      <w:r w:rsidRPr="0077218C">
        <w:rPr>
          <w:rFonts w:ascii="Bookman Old Style" w:hAnsi="Bookman Old Style" w:cs="Bookman Old Style"/>
        </w:rPr>
        <w:t>Komisja Skrutacyjna  stwierdziła, że Przewodniczącym Rady Miejskiej  został Pan Stanisław Rohde.</w:t>
      </w:r>
    </w:p>
    <w:p w:rsidR="000C6143" w:rsidRPr="00176E34" w:rsidRDefault="000C6143" w:rsidP="009D1859">
      <w:pPr>
        <w:jc w:val="both"/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>Pan Stanisław Rohde otr</w:t>
      </w:r>
      <w:r>
        <w:rPr>
          <w:rFonts w:ascii="Bookman Old Style" w:hAnsi="Bookman Old Style" w:cs="Bookman Old Style"/>
        </w:rPr>
        <w:t xml:space="preserve">zymał gratulacje oraz wiązanki </w:t>
      </w:r>
      <w:r w:rsidRPr="00176E34">
        <w:rPr>
          <w:rFonts w:ascii="Bookman Old Style" w:hAnsi="Bookman Old Style" w:cs="Bookman Old Style"/>
        </w:rPr>
        <w:t xml:space="preserve">kwiatów. </w:t>
      </w:r>
      <w:r>
        <w:rPr>
          <w:rFonts w:ascii="Bookman Old Style" w:hAnsi="Bookman Old Style" w:cs="Bookman Old Style"/>
        </w:rPr>
        <w:t xml:space="preserve">Podziękował za wybór na Przewodniczącego Rady Miejskiej. Stwierdził, ze będzie prowadził Radę zgodnie z życzeniem społeczeństwa i że współpraca Rady z Burmistrzem będzie układała się dobrze.  </w:t>
      </w:r>
    </w:p>
    <w:p w:rsidR="000C6143" w:rsidRPr="00176E34" w:rsidRDefault="000C6143" w:rsidP="009D1859">
      <w:pPr>
        <w:jc w:val="both"/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>Radny  Roman Porożyński,  złożył na piśmie  skład klubu Przymierze Społeczne dla Krajn</w:t>
      </w:r>
      <w:r>
        <w:rPr>
          <w:rFonts w:ascii="Bookman Old Style" w:hAnsi="Bookman Old Style" w:cs="Bookman Old Style"/>
        </w:rPr>
        <w:t>y.  Pismo stanowi załącznik Nr 6</w:t>
      </w:r>
      <w:r w:rsidRPr="00176E34">
        <w:rPr>
          <w:rFonts w:ascii="Bookman Old Style" w:hAnsi="Bookman Old Style" w:cs="Bookman Old Style"/>
        </w:rPr>
        <w:t xml:space="preserve"> do protokołu. Również  radny Drogowski złożył na piśmie   skład Klubu „Porozumienie Społeczne dla Gminy</w:t>
      </w:r>
      <w:r>
        <w:rPr>
          <w:rFonts w:ascii="Bookman Old Style" w:hAnsi="Bookman Old Style" w:cs="Bookman Old Style"/>
        </w:rPr>
        <w:t>” . Pismo stanowi załącznik Nr 7</w:t>
      </w:r>
      <w:r w:rsidRPr="00176E34">
        <w:rPr>
          <w:rFonts w:ascii="Bookman Old Style" w:hAnsi="Bookman Old Style" w:cs="Bookman Old Style"/>
        </w:rPr>
        <w:t xml:space="preserve"> do protokołu. </w:t>
      </w:r>
    </w:p>
    <w:p w:rsidR="000C6143" w:rsidRPr="00176E34" w:rsidRDefault="000C6143" w:rsidP="009D1859">
      <w:pPr>
        <w:jc w:val="both"/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>Sekretarz Gminy przedstawił projekt uchwały  w sprawie wyboru Przewodniczącego Rady Miejskiej w Sępólnie Krajeńskim .  Prosił o zmianę zapisu w § 1  poprzez zmianę  zapisu „wybiera się” na „stw</w:t>
      </w:r>
      <w:r>
        <w:rPr>
          <w:rFonts w:ascii="Bookman Old Style" w:hAnsi="Bookman Old Style" w:cs="Bookman Old Style"/>
        </w:rPr>
        <w:t>ierdza się wybór”.</w:t>
      </w:r>
    </w:p>
    <w:p w:rsidR="000C6143" w:rsidRPr="00176E34" w:rsidRDefault="000C6143" w:rsidP="009D1859">
      <w:pPr>
        <w:jc w:val="both"/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>W wyniku przeprowadzonego głosowania, uchwała w sprawie wyboru Przewodniczącego Rady Miejskiej w Sępólnie Krajeńskim prz</w:t>
      </w:r>
      <w:r>
        <w:rPr>
          <w:rFonts w:ascii="Bookman Old Style" w:hAnsi="Bookman Old Style" w:cs="Bookman Old Style"/>
        </w:rPr>
        <w:t>yjęta została jednogłośnie. W gł</w:t>
      </w:r>
      <w:r w:rsidRPr="00176E34">
        <w:rPr>
          <w:rFonts w:ascii="Bookman Old Style" w:hAnsi="Bookman Old Style" w:cs="Bookman Old Style"/>
        </w:rPr>
        <w:t xml:space="preserve">osowaniu udział wzięło 15 radnych. </w:t>
      </w:r>
    </w:p>
    <w:p w:rsidR="000C6143" w:rsidRPr="00176E34" w:rsidRDefault="000C6143" w:rsidP="009D1859">
      <w:pPr>
        <w:jc w:val="center"/>
        <w:rPr>
          <w:rFonts w:ascii="Bookman Old Style" w:hAnsi="Bookman Old Style" w:cs="Bookman Old Style"/>
          <w:b/>
          <w:bCs/>
        </w:rPr>
      </w:pPr>
      <w:r w:rsidRPr="00176E34">
        <w:rPr>
          <w:rFonts w:ascii="Bookman Old Style" w:hAnsi="Bookman Old Style" w:cs="Bookman Old Style"/>
          <w:b/>
          <w:bCs/>
        </w:rPr>
        <w:t>Uchwała Nr I/1/10 Rady Miejskiej w Sępólnie Krajeńskim z dnia 2 grudnia 2010r. w sprawie wyboru Przewodniczącego Rady Miejskiej w Sępólnie K</w:t>
      </w:r>
      <w:r>
        <w:rPr>
          <w:rFonts w:ascii="Bookman Old Style" w:hAnsi="Bookman Old Style" w:cs="Bookman Old Style"/>
          <w:b/>
          <w:bCs/>
        </w:rPr>
        <w:t>rajeńskim stanowi załącznik Nr 8</w:t>
      </w:r>
    </w:p>
    <w:p w:rsidR="000C6143" w:rsidRPr="00176E34" w:rsidRDefault="000C6143">
      <w:pPr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 xml:space="preserve">Pan Stanisław Rohde </w:t>
      </w:r>
      <w:r>
        <w:rPr>
          <w:rFonts w:ascii="Bookman Old Style" w:hAnsi="Bookman Old Style" w:cs="Bookman Old Style"/>
        </w:rPr>
        <w:t xml:space="preserve">poinformował, że w związku z tym, że </w:t>
      </w:r>
      <w:r w:rsidRPr="00176E34">
        <w:rPr>
          <w:rFonts w:ascii="Bookman Old Style" w:hAnsi="Bookman Old Style" w:cs="Bookman Old Style"/>
        </w:rPr>
        <w:t>został</w:t>
      </w:r>
      <w:r>
        <w:rPr>
          <w:rFonts w:ascii="Bookman Old Style" w:hAnsi="Bookman Old Style" w:cs="Bookman Old Style"/>
        </w:rPr>
        <w:t xml:space="preserve"> wybrany </w:t>
      </w:r>
      <w:r w:rsidRPr="00176E34">
        <w:rPr>
          <w:rFonts w:ascii="Bookman Old Style" w:hAnsi="Bookman Old Style" w:cs="Bookman Old Style"/>
        </w:rPr>
        <w:t>Przewodniczącym Rady Miejskiej w Sępólnie Krajeńskim w dalszym ciągu</w:t>
      </w:r>
      <w:r>
        <w:rPr>
          <w:rFonts w:ascii="Bookman Old Style" w:hAnsi="Bookman Old Style" w:cs="Bookman Old Style"/>
        </w:rPr>
        <w:t xml:space="preserve"> będzie </w:t>
      </w:r>
      <w:r w:rsidRPr="00176E34">
        <w:rPr>
          <w:rFonts w:ascii="Bookman Old Style" w:hAnsi="Bookman Old Style" w:cs="Bookman Old Style"/>
        </w:rPr>
        <w:t xml:space="preserve"> prowadził obrady sesji.</w:t>
      </w:r>
    </w:p>
    <w:p w:rsidR="000C6143" w:rsidRPr="00176E34" w:rsidRDefault="000C6143" w:rsidP="00CE67DF">
      <w:pPr>
        <w:pStyle w:val="ListParagraph"/>
        <w:numPr>
          <w:ilvl w:val="0"/>
          <w:numId w:val="1"/>
        </w:numPr>
        <w:rPr>
          <w:rFonts w:ascii="Bookman Old Style" w:hAnsi="Bookman Old Style" w:cs="Bookman Old Style"/>
          <w:b/>
          <w:bCs/>
        </w:rPr>
      </w:pPr>
      <w:r w:rsidRPr="00176E34">
        <w:rPr>
          <w:rFonts w:ascii="Bookman Old Style" w:hAnsi="Bookman Old Style" w:cs="Bookman Old Style"/>
          <w:b/>
          <w:bCs/>
        </w:rPr>
        <w:t>W</w:t>
      </w:r>
      <w:r>
        <w:rPr>
          <w:rFonts w:ascii="Bookman Old Style" w:hAnsi="Bookman Old Style" w:cs="Bookman Old Style"/>
          <w:b/>
          <w:bCs/>
        </w:rPr>
        <w:t>ybór Wiceprzewodniczących Rady M</w:t>
      </w:r>
      <w:r w:rsidRPr="00176E34">
        <w:rPr>
          <w:rFonts w:ascii="Bookman Old Style" w:hAnsi="Bookman Old Style" w:cs="Bookman Old Style"/>
          <w:b/>
          <w:bCs/>
        </w:rPr>
        <w:t>iejskiej w Sępólnie Krajeńskim</w:t>
      </w:r>
    </w:p>
    <w:p w:rsidR="000C6143" w:rsidRPr="00176E34" w:rsidRDefault="000C6143" w:rsidP="006167F8">
      <w:pPr>
        <w:jc w:val="both"/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>Przewodniczący Rady Miejskiej  poinformował, że Komisja Skrutacyjna pozostaje ta sama, w związku z tym prosi</w:t>
      </w:r>
      <w:r>
        <w:rPr>
          <w:rFonts w:ascii="Bookman Old Style" w:hAnsi="Bookman Old Style" w:cs="Bookman Old Style"/>
        </w:rPr>
        <w:t xml:space="preserve">ł </w:t>
      </w:r>
      <w:r w:rsidRPr="00176E34">
        <w:rPr>
          <w:rFonts w:ascii="Bookman Old Style" w:hAnsi="Bookman Old Style" w:cs="Bookman Old Style"/>
        </w:rPr>
        <w:t xml:space="preserve">o zgłaszanie kandydatur. </w:t>
      </w:r>
    </w:p>
    <w:p w:rsidR="000C6143" w:rsidRPr="00176E34" w:rsidRDefault="000C6143" w:rsidP="006167F8">
      <w:pPr>
        <w:spacing w:after="0" w:line="240" w:lineRule="auto"/>
        <w:jc w:val="both"/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>Radny Kazimierz Drogowski  w imieniu Klubu zgłosił kandydatury  na Wiceprzewodniczących Rady Miejskiej</w:t>
      </w:r>
    </w:p>
    <w:p w:rsidR="000C6143" w:rsidRPr="00176E34" w:rsidRDefault="000C6143" w:rsidP="006167F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>radnego Mariana Herdera</w:t>
      </w:r>
    </w:p>
    <w:p w:rsidR="000C6143" w:rsidRPr="00176E34" w:rsidRDefault="000C6143" w:rsidP="006167F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>radnego Kazimierza Jagodzińskiego.</w:t>
      </w:r>
    </w:p>
    <w:p w:rsidR="000C6143" w:rsidRPr="00176E34" w:rsidRDefault="000C6143" w:rsidP="00405DA0">
      <w:pPr>
        <w:jc w:val="both"/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 xml:space="preserve">Poinformował, że radny Marian Herder był radnym od dwóch kadencji  teraz jest trzecią kadencję. Jest członkiem Zarządu Osiedla Nr 1. Cechuje go duże doświadczenie samorządowe, przepojony troską o sprawy mieszkańców. </w:t>
      </w:r>
    </w:p>
    <w:p w:rsidR="000C6143" w:rsidRPr="00176E34" w:rsidRDefault="000C6143" w:rsidP="00405DA0">
      <w:pPr>
        <w:jc w:val="both"/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 xml:space="preserve">Natomiast radny Kazimierz Jagodziński był radnym trzy kadencje, teraz jest to czwarta kadencja.  Były Zastępca dyrektora PGR, a także pracownik specjalista </w:t>
      </w:r>
      <w:r>
        <w:rPr>
          <w:rFonts w:ascii="Bookman Old Style" w:hAnsi="Bookman Old Style" w:cs="Bookman Old Style"/>
        </w:rPr>
        <w:t>D</w:t>
      </w:r>
      <w:r w:rsidRPr="00176E34">
        <w:rPr>
          <w:rFonts w:ascii="Bookman Old Style" w:hAnsi="Bookman Old Style" w:cs="Bookman Old Style"/>
        </w:rPr>
        <w:t xml:space="preserve">oradztwa </w:t>
      </w:r>
      <w:r>
        <w:rPr>
          <w:rFonts w:ascii="Bookman Old Style" w:hAnsi="Bookman Old Style" w:cs="Bookman Old Style"/>
        </w:rPr>
        <w:t>Rolniczego w Kujaws</w:t>
      </w:r>
      <w:r w:rsidRPr="00176E34">
        <w:rPr>
          <w:rFonts w:ascii="Bookman Old Style" w:hAnsi="Bookman Old Style" w:cs="Bookman Old Style"/>
        </w:rPr>
        <w:t>ko-</w:t>
      </w:r>
      <w:r>
        <w:rPr>
          <w:rFonts w:ascii="Bookman Old Style" w:hAnsi="Bookman Old Style" w:cs="Bookman Old Style"/>
        </w:rPr>
        <w:t>P</w:t>
      </w:r>
      <w:r w:rsidRPr="00176E34">
        <w:rPr>
          <w:rFonts w:ascii="Bookman Old Style" w:hAnsi="Bookman Old Style" w:cs="Bookman Old Style"/>
        </w:rPr>
        <w:t xml:space="preserve">omorskim na terenie Sępólna. </w:t>
      </w:r>
    </w:p>
    <w:p w:rsidR="000C6143" w:rsidRPr="00176E34" w:rsidRDefault="000C6143" w:rsidP="00405DA0">
      <w:pPr>
        <w:spacing w:after="0" w:line="240" w:lineRule="auto"/>
        <w:jc w:val="both"/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>Radny Roman Porożyński  w imieniu Klubu Przymierza Społecznego dla Krajny zgłosił dwóch kandydatów na Wiceprzewodniczących Rady Miejskiej</w:t>
      </w:r>
    </w:p>
    <w:p w:rsidR="000C6143" w:rsidRPr="00176E34" w:rsidRDefault="000C6143" w:rsidP="00405DA0">
      <w:pPr>
        <w:pStyle w:val="ListParagraph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 xml:space="preserve">radnego Janusza Nikla </w:t>
      </w:r>
    </w:p>
    <w:p w:rsidR="000C6143" w:rsidRPr="00176E34" w:rsidRDefault="000C6143" w:rsidP="00405DA0">
      <w:pPr>
        <w:pStyle w:val="ListParagraph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>radnego Zdzisława Grzece.</w:t>
      </w:r>
    </w:p>
    <w:p w:rsidR="000C6143" w:rsidRPr="00176E34" w:rsidRDefault="000C6143" w:rsidP="00405DA0">
      <w:pPr>
        <w:jc w:val="both"/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 xml:space="preserve">Poinformował, że radny Janusz Nikel był radnym poprzedniej kadencji. Natomiast radny Zdzisław Grzeca reprezentuje w Radzie Polskie Stronnictwo Ludowe. Działa on w organizacjach pozarządowych, jest znany z działalności społecznej. </w:t>
      </w:r>
    </w:p>
    <w:p w:rsidR="000C6143" w:rsidRPr="00176E34" w:rsidRDefault="000C6143" w:rsidP="00405DA0">
      <w:pPr>
        <w:jc w:val="both"/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 xml:space="preserve">W związku z tym, że więcej kandydatur na Wiceprzewodniczących Rady Miejskiej nie zgłoszono  Przewodniczący Rady Miejskiej zamknął listę  kandydatów. Następnie zapytał osobno zgłoszone osoby, czy wyrażają zgodę na kandydowanie. </w:t>
      </w:r>
    </w:p>
    <w:p w:rsidR="000C6143" w:rsidRPr="00176E34" w:rsidRDefault="000C6143" w:rsidP="00405DA0">
      <w:pPr>
        <w:jc w:val="both"/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 xml:space="preserve">Zgłoszeni radni wyrazili zgodę na kandydowanie na Wiceprzewodniczących Rady Miejskiej. </w:t>
      </w:r>
    </w:p>
    <w:p w:rsidR="000C6143" w:rsidRPr="00176E34" w:rsidRDefault="000C6143" w:rsidP="006167F8">
      <w:pPr>
        <w:jc w:val="both"/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 xml:space="preserve">Przewodniczący Rady Miejskiej poprosił Komisję Skrutacyjną o przystąpienie do prac  i ogłosił  przerwę w obradach. </w:t>
      </w:r>
    </w:p>
    <w:p w:rsidR="000C6143" w:rsidRPr="00176E34" w:rsidRDefault="000C6143" w:rsidP="006167F8">
      <w:pPr>
        <w:jc w:val="both"/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 xml:space="preserve">Po przerwie Przewodniczący Rady Miejskiej wznowił obrady. Następnie Przewodniczący Komisji Skrutacyjnej  przedstawił  zasady głosowania wyboru Wiceprzewodniczących Rady  Miejskiej. </w:t>
      </w:r>
    </w:p>
    <w:p w:rsidR="000C6143" w:rsidRPr="00C41D4B" w:rsidRDefault="000C6143" w:rsidP="00405DA0">
      <w:pPr>
        <w:jc w:val="both"/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>Przewodniczący Ko</w:t>
      </w:r>
      <w:r>
        <w:rPr>
          <w:rFonts w:ascii="Bookman Old Style" w:hAnsi="Bookman Old Style" w:cs="Bookman Old Style"/>
        </w:rPr>
        <w:t>misji Skrutacyjnej powiedział, ż</w:t>
      </w:r>
      <w:r w:rsidRPr="00176E34">
        <w:rPr>
          <w:rFonts w:ascii="Bookman Old Style" w:hAnsi="Bookman Old Style" w:cs="Bookman Old Style"/>
        </w:rPr>
        <w:t xml:space="preserve">e głosowanie na Wiceprzewodniczących Rady jest tajne. Wyboru dokonujemy w jednym glosowaniu od razu na dwóch wiceprzewodniczących. Są cztery kandydatury w kolejności alfabetycznej Pan Zdzisław Grzeca, Pan Marian Herder, Pan Kazimierz Jagodziński, </w:t>
      </w:r>
      <w:r>
        <w:rPr>
          <w:rFonts w:ascii="Bookman Old Style" w:hAnsi="Bookman Old Style" w:cs="Bookman Old Style"/>
        </w:rPr>
        <w:t>P</w:t>
      </w:r>
      <w:r w:rsidRPr="00176E34">
        <w:rPr>
          <w:rFonts w:ascii="Bookman Old Style" w:hAnsi="Bookman Old Style" w:cs="Bookman Old Style"/>
        </w:rPr>
        <w:t xml:space="preserve">an Janusz Nikel. Wiceprzewodniczącymi Rady Miejskiej  zostaną Ci radni, maksymalnie dwóch którzy uzyskują bezwzględną większość głosów, to </w:t>
      </w:r>
      <w:r w:rsidRPr="00C41D4B">
        <w:rPr>
          <w:rFonts w:ascii="Bookman Old Style" w:hAnsi="Bookman Old Style" w:cs="Bookman Old Style"/>
        </w:rPr>
        <w:t xml:space="preserve">znaczy uzyskali co najmniej o jeden głos więcej niż suma głosów przeciw i głosów wstrzymujących się na nich oddanych oraz  uzyskali w kolejności dwa największe ilości głosów. </w:t>
      </w:r>
      <w:r w:rsidRPr="00176E34">
        <w:rPr>
          <w:rFonts w:ascii="Bookman Old Style" w:hAnsi="Bookman Old Style" w:cs="Bookman Old Style"/>
        </w:rPr>
        <w:t xml:space="preserve">Radny dokonuje wyboru przez postawienie znaku X </w:t>
      </w:r>
      <w:r>
        <w:rPr>
          <w:rFonts w:ascii="Bookman Old Style" w:hAnsi="Bookman Old Style" w:cs="Bookman Old Style"/>
        </w:rPr>
        <w:t>w kratce</w:t>
      </w:r>
      <w:r w:rsidRPr="00176E34">
        <w:rPr>
          <w:rFonts w:ascii="Bookman Old Style" w:hAnsi="Bookman Old Style" w:cs="Bookman Old Style"/>
        </w:rPr>
        <w:t xml:space="preserve"> obok jednego lub dwóch nazwisk wybranych przez siebie kandydatów, co oznacza oddanie głosu przeciwnego na kont</w:t>
      </w:r>
      <w:r>
        <w:rPr>
          <w:rFonts w:ascii="Bookman Old Style" w:hAnsi="Bookman Old Style" w:cs="Bookman Old Style"/>
        </w:rPr>
        <w:t>rkandydatów</w:t>
      </w:r>
      <w:r w:rsidRPr="00176E34">
        <w:rPr>
          <w:rFonts w:ascii="Bookman Old Style" w:hAnsi="Bookman Old Style" w:cs="Bookman Old Style"/>
        </w:rPr>
        <w:t>. Głos uznaje się za nieważny jeżeli zostały postawione znaki X w kratkach co najmniej trzech kandydatów. Głos uznaje się za wstrzymujący w przypadku nie postawienia znaku  X w kratce przy  żadnym z kontrkandydatów. Karty do głosowania wyjęte z urny niesporządzone przez Komisję Skrutacyjną, nie opatrzone pieczęcią oraz przedarte są kartami nieważnymi. Głosowanie odbywa się poprzez wywołanie przez Przewodniczącego komisji według listy obecności nazwiska radnego, który podchodzi do urny i w obecno</w:t>
      </w:r>
      <w:r>
        <w:rPr>
          <w:rFonts w:ascii="Bookman Old Style" w:hAnsi="Bookman Old Style" w:cs="Bookman Old Style"/>
        </w:rPr>
        <w:t>ści Komisji wrzuca otrzymaną</w:t>
      </w:r>
      <w:r w:rsidRPr="00176E34">
        <w:rPr>
          <w:rFonts w:ascii="Bookman Old Style" w:hAnsi="Bookman Old Style" w:cs="Bookman Old Style"/>
        </w:rPr>
        <w:t xml:space="preserve"> kartę do głosowania. </w:t>
      </w:r>
    </w:p>
    <w:p w:rsidR="000C6143" w:rsidRPr="00176E34" w:rsidRDefault="000C6143" w:rsidP="00405DA0">
      <w:pPr>
        <w:jc w:val="both"/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 xml:space="preserve">Przewodniczący Komisji Skrutacyjnej zapytał, czy zasady glosowania są jasne dla  wszystkich radnych. </w:t>
      </w:r>
    </w:p>
    <w:p w:rsidR="000C6143" w:rsidRPr="00176E34" w:rsidRDefault="000C6143" w:rsidP="008F7944">
      <w:pPr>
        <w:jc w:val="both"/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>Przewodniczący Rady Miejskiej zapytał kto jest za przyjęciem przedstawionych zasad.</w:t>
      </w:r>
    </w:p>
    <w:p w:rsidR="000C6143" w:rsidRPr="00176E34" w:rsidRDefault="000C6143" w:rsidP="008F7944">
      <w:pPr>
        <w:jc w:val="both"/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>Zasady głosowania zostały przyjęte przez radnych jednogłośnie. Obecnych</w:t>
      </w:r>
      <w:r>
        <w:rPr>
          <w:rFonts w:ascii="Bookman Old Style" w:hAnsi="Bookman Old Style" w:cs="Bookman Old Style"/>
        </w:rPr>
        <w:t xml:space="preserve"> podczas głosowania było</w:t>
      </w:r>
      <w:r w:rsidRPr="00176E34">
        <w:rPr>
          <w:rFonts w:ascii="Bookman Old Style" w:hAnsi="Bookman Old Style" w:cs="Bookman Old Style"/>
        </w:rPr>
        <w:t xml:space="preserve"> 15 radnych. </w:t>
      </w:r>
    </w:p>
    <w:p w:rsidR="000C6143" w:rsidRPr="00C41D4B" w:rsidRDefault="000C6143" w:rsidP="008F7944">
      <w:pPr>
        <w:jc w:val="both"/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 xml:space="preserve">Przewodniczący Komisji Skrutacyjnej rozdał radnym  karty do głosowania, a następnie wyczytywał nazwiska radnych  z listy obecności celem wrzucenia karty  </w:t>
      </w:r>
      <w:r w:rsidRPr="00C41D4B">
        <w:rPr>
          <w:rFonts w:ascii="Bookman Old Style" w:hAnsi="Bookman Old Style" w:cs="Bookman Old Style"/>
        </w:rPr>
        <w:t xml:space="preserve">do urny.  </w:t>
      </w:r>
    </w:p>
    <w:p w:rsidR="000C6143" w:rsidRPr="00C41D4B" w:rsidRDefault="000C6143" w:rsidP="008F7944">
      <w:pPr>
        <w:jc w:val="both"/>
        <w:rPr>
          <w:rFonts w:ascii="Bookman Old Style" w:hAnsi="Bookman Old Style" w:cs="Bookman Old Style"/>
        </w:rPr>
      </w:pPr>
      <w:r w:rsidRPr="00C41D4B">
        <w:rPr>
          <w:rFonts w:ascii="Bookman Old Style" w:hAnsi="Bookman Old Style" w:cs="Bookman Old Style"/>
        </w:rPr>
        <w:t xml:space="preserve">Po wrzuceniu kart do głosowania przez wszystkich radnych Przewodniczący Rady Miejskiej zaproponował, aby w trakcie liczenia głosów przez Komisję Skrutacyjną Burmistrz przedstawił sprawozdanie o stanie Gminy. </w:t>
      </w:r>
      <w:r>
        <w:rPr>
          <w:rFonts w:ascii="Bookman Old Style" w:hAnsi="Bookman Old Style" w:cs="Bookman Old Style"/>
        </w:rPr>
        <w:t>P</w:t>
      </w:r>
      <w:r w:rsidRPr="00C41D4B">
        <w:rPr>
          <w:rFonts w:ascii="Bookman Old Style" w:hAnsi="Bookman Old Style" w:cs="Bookman Old Style"/>
        </w:rPr>
        <w:t xml:space="preserve">oinformował, że przedstawiony porządek obrad został przegłosowany, w związku z tym zapytał radnych, czy wyrażają zgodę na zmianę. </w:t>
      </w:r>
    </w:p>
    <w:p w:rsidR="000C6143" w:rsidRPr="00176E34" w:rsidRDefault="000C6143" w:rsidP="008F7944">
      <w:pPr>
        <w:jc w:val="both"/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 xml:space="preserve">Głos zabrał radny Grzegorz Dudek, który stwierdził, że chce być obecny przy przedstawieniu sprawozdania. </w:t>
      </w:r>
    </w:p>
    <w:p w:rsidR="000C6143" w:rsidRPr="00176E34" w:rsidRDefault="000C6143" w:rsidP="008F7944">
      <w:pPr>
        <w:jc w:val="both"/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>Przewodniczący Rady Miejskiej powiedział, że w takim razie pozostajemy przy  takim po</w:t>
      </w:r>
      <w:r>
        <w:rPr>
          <w:rFonts w:ascii="Bookman Old Style" w:hAnsi="Bookman Old Style" w:cs="Bookman Old Style"/>
        </w:rPr>
        <w:t xml:space="preserve">rządku obrad jaki ustaliliśmy. </w:t>
      </w:r>
      <w:r w:rsidRPr="00176E34">
        <w:rPr>
          <w:rFonts w:ascii="Bookman Old Style" w:hAnsi="Bookman Old Style" w:cs="Bookman Old Style"/>
        </w:rPr>
        <w:t>Następnie powiedział, że przystąpimy do głosowania  wniosku radnego Dudka.</w:t>
      </w:r>
    </w:p>
    <w:p w:rsidR="000C6143" w:rsidRPr="00176E34" w:rsidRDefault="000C6143" w:rsidP="008F7944">
      <w:pPr>
        <w:jc w:val="both"/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 xml:space="preserve">Głos zabrał Pan Burmistrz, który poinformował, że porządek obrad ustala Rada  i tylko Rada ma prawo go zmienić,  nawet w trakcie obrad. Dodał, że była propozycja Przewodniczącego Rady,  żeby w trakcie obrad zmienić porządek obrad, natomiast zabrał głos radny Grzegorz Dudek, który chce być obecny podczas informacji, którą będzie składał Burmistrz. W związku z powyższym jeśli ma być głosowanie, to głosowanie wniosku Przewodniczącego Rady o zmianę porządku obrad. </w:t>
      </w:r>
    </w:p>
    <w:p w:rsidR="000C6143" w:rsidRPr="00176E34" w:rsidRDefault="000C6143" w:rsidP="006E5B85">
      <w:pPr>
        <w:jc w:val="both"/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 xml:space="preserve">Przewodniczący Rady Miejskiej wycofał swój wniosek o zmianę porządku obrad. </w:t>
      </w:r>
    </w:p>
    <w:p w:rsidR="000C6143" w:rsidRDefault="000C6143" w:rsidP="006E5B85">
      <w:pPr>
        <w:jc w:val="both"/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>Następnie poprosił Komisję Skrutacyjną o  p</w:t>
      </w:r>
      <w:r>
        <w:rPr>
          <w:rFonts w:ascii="Bookman Old Style" w:hAnsi="Bookman Old Style" w:cs="Bookman Old Style"/>
        </w:rPr>
        <w:t>rzystąpienia do liczenia głosów i</w:t>
      </w:r>
      <w:r w:rsidRPr="00176E34">
        <w:rPr>
          <w:rFonts w:ascii="Bookman Old Style" w:hAnsi="Bookman Old Style" w:cs="Bookman Old Style"/>
        </w:rPr>
        <w:t xml:space="preserve"> zarządził przerwę w obradach </w:t>
      </w:r>
    </w:p>
    <w:p w:rsidR="000C6143" w:rsidRPr="00176E34" w:rsidRDefault="000C6143" w:rsidP="006E5B85">
      <w:pPr>
        <w:jc w:val="both"/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>Po</w:t>
      </w:r>
      <w:r>
        <w:rPr>
          <w:rFonts w:ascii="Bookman Old Style" w:hAnsi="Bookman Old Style" w:cs="Bookman Old Style"/>
        </w:rPr>
        <w:t xml:space="preserve"> </w:t>
      </w:r>
      <w:r w:rsidRPr="00176E34">
        <w:rPr>
          <w:rFonts w:ascii="Bookman Old Style" w:hAnsi="Bookman Old Style" w:cs="Bookman Old Style"/>
        </w:rPr>
        <w:t xml:space="preserve"> wznowi</w:t>
      </w:r>
      <w:r>
        <w:rPr>
          <w:rFonts w:ascii="Bookman Old Style" w:hAnsi="Bookman Old Style" w:cs="Bookman Old Style"/>
        </w:rPr>
        <w:t xml:space="preserve">eniu obrad </w:t>
      </w:r>
      <w:r w:rsidRPr="00176E34">
        <w:rPr>
          <w:rFonts w:ascii="Bookman Old Style" w:hAnsi="Bookman Old Style" w:cs="Bookman Old Style"/>
        </w:rPr>
        <w:t>Przewodniczący  Komisji Sk</w:t>
      </w:r>
      <w:r>
        <w:rPr>
          <w:rFonts w:ascii="Bookman Old Style" w:hAnsi="Bookman Old Style" w:cs="Bookman Old Style"/>
        </w:rPr>
        <w:t xml:space="preserve">rutacyjnej odczytał protokół  z </w:t>
      </w:r>
      <w:r w:rsidRPr="00176E34">
        <w:rPr>
          <w:rFonts w:ascii="Bookman Old Style" w:hAnsi="Bookman Old Style" w:cs="Bookman Old Style"/>
        </w:rPr>
        <w:t>przeprowadzonego głosowania</w:t>
      </w:r>
      <w:r>
        <w:rPr>
          <w:rFonts w:ascii="Bookman Old Style" w:hAnsi="Bookman Old Style" w:cs="Bookman Old Style"/>
        </w:rPr>
        <w:t xml:space="preserve"> na Wiceprzewodniczących. Protokół</w:t>
      </w:r>
      <w:r w:rsidRPr="00176E34">
        <w:rPr>
          <w:rFonts w:ascii="Bookman Old Style" w:hAnsi="Bookman Old Style" w:cs="Bookman Old Style"/>
        </w:rPr>
        <w:t xml:space="preserve"> </w:t>
      </w:r>
      <w:r>
        <w:rPr>
          <w:rFonts w:ascii="Bookman Old Style" w:hAnsi="Bookman Old Style" w:cs="Bookman Old Style"/>
        </w:rPr>
        <w:t>oraz koperta  z kartami do głosowania  stanowi załącznik Nr 9</w:t>
      </w:r>
      <w:r w:rsidRPr="00176E34">
        <w:rPr>
          <w:rFonts w:ascii="Bookman Old Style" w:hAnsi="Bookman Old Style" w:cs="Bookman Old Style"/>
        </w:rPr>
        <w:t xml:space="preserve">. </w:t>
      </w:r>
    </w:p>
    <w:p w:rsidR="000C6143" w:rsidRPr="0077218C" w:rsidRDefault="000C6143" w:rsidP="00C41D4B">
      <w:pPr>
        <w:spacing w:after="0" w:line="240" w:lineRule="auto"/>
        <w:jc w:val="both"/>
        <w:rPr>
          <w:rFonts w:ascii="Bookman Old Style" w:hAnsi="Bookman Old Style" w:cs="Bookman Old Style"/>
        </w:rPr>
      </w:pPr>
      <w:r w:rsidRPr="0077218C">
        <w:rPr>
          <w:rFonts w:ascii="Bookman Old Style" w:hAnsi="Bookman Old Style" w:cs="Bookman Old Style"/>
        </w:rPr>
        <w:t>Komisja Skrutacyjna  stwierdziła, że Wiceprzewodniczącymi Rady Miejskiej  zostali:</w:t>
      </w:r>
    </w:p>
    <w:p w:rsidR="000C6143" w:rsidRPr="0077218C" w:rsidRDefault="000C6143" w:rsidP="00C41D4B">
      <w:pPr>
        <w:pStyle w:val="ListParagraph"/>
        <w:numPr>
          <w:ilvl w:val="0"/>
          <w:numId w:val="6"/>
        </w:numPr>
        <w:spacing w:after="0" w:line="240" w:lineRule="auto"/>
        <w:ind w:left="714" w:hanging="357"/>
        <w:jc w:val="center"/>
        <w:rPr>
          <w:rFonts w:ascii="Bookman Old Style" w:hAnsi="Bookman Old Style" w:cs="Bookman Old Style"/>
        </w:rPr>
      </w:pPr>
      <w:r w:rsidRPr="0077218C">
        <w:rPr>
          <w:rFonts w:ascii="Bookman Old Style" w:hAnsi="Bookman Old Style" w:cs="Bookman Old Style"/>
        </w:rPr>
        <w:t>radny Marian Herder</w:t>
      </w:r>
    </w:p>
    <w:p w:rsidR="000C6143" w:rsidRPr="0077218C" w:rsidRDefault="000C6143" w:rsidP="00C41D4B">
      <w:pPr>
        <w:pStyle w:val="ListParagraph"/>
        <w:numPr>
          <w:ilvl w:val="0"/>
          <w:numId w:val="6"/>
        </w:numPr>
        <w:spacing w:after="0" w:line="240" w:lineRule="auto"/>
        <w:ind w:left="714" w:hanging="357"/>
        <w:jc w:val="center"/>
        <w:rPr>
          <w:rFonts w:ascii="Bookman Old Style" w:hAnsi="Bookman Old Style" w:cs="Bookman Old Style"/>
        </w:rPr>
      </w:pPr>
      <w:r w:rsidRPr="0077218C">
        <w:rPr>
          <w:rFonts w:ascii="Bookman Old Style" w:hAnsi="Bookman Old Style" w:cs="Bookman Old Style"/>
        </w:rPr>
        <w:t>radny Kazimierz Jagodziński</w:t>
      </w:r>
    </w:p>
    <w:p w:rsidR="000C6143" w:rsidRDefault="000C6143" w:rsidP="00C41D4B">
      <w:pPr>
        <w:spacing w:after="0" w:line="240" w:lineRule="auto"/>
        <w:jc w:val="both"/>
        <w:rPr>
          <w:rFonts w:ascii="Bookman Old Style" w:hAnsi="Bookman Old Style" w:cs="Bookman Old Style"/>
        </w:rPr>
      </w:pPr>
    </w:p>
    <w:p w:rsidR="000C6143" w:rsidRPr="00176E34" w:rsidRDefault="000C6143" w:rsidP="00C41D4B">
      <w:pPr>
        <w:spacing w:after="0" w:line="240" w:lineRule="auto"/>
        <w:jc w:val="both"/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 xml:space="preserve">Sekretarz Gminy przedstawił projekt uchwały w sprawie wyboru Wiceprzewodniczących Rady Miejskiej w Sępólnie Krajeńskim .  </w:t>
      </w:r>
      <w:r>
        <w:rPr>
          <w:rFonts w:ascii="Bookman Old Style" w:hAnsi="Bookman Old Style" w:cs="Bookman Old Style"/>
        </w:rPr>
        <w:t xml:space="preserve"> Zmieniono</w:t>
      </w:r>
      <w:r w:rsidRPr="00176E34">
        <w:rPr>
          <w:rFonts w:ascii="Bookman Old Style" w:hAnsi="Bookman Old Style" w:cs="Bookman Old Style"/>
        </w:rPr>
        <w:t xml:space="preserve"> zapis w § 1  poprzez zmianę  zapisu „wybier</w:t>
      </w:r>
      <w:r>
        <w:rPr>
          <w:rFonts w:ascii="Bookman Old Style" w:hAnsi="Bookman Old Style" w:cs="Bookman Old Style"/>
        </w:rPr>
        <w:t>a się” na „stwierdza się wybór”.</w:t>
      </w:r>
    </w:p>
    <w:p w:rsidR="000C6143" w:rsidRPr="00176E34" w:rsidRDefault="000C6143" w:rsidP="00C41D4B">
      <w:pPr>
        <w:jc w:val="both"/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>W wyniku przeprowadzonego głosowania, uchwała w sprawie wyboru Wiceprzewodniczących Rady Miejskiej w Sępólnie Krajeńskim prz</w:t>
      </w:r>
      <w:r>
        <w:rPr>
          <w:rFonts w:ascii="Bookman Old Style" w:hAnsi="Bookman Old Style" w:cs="Bookman Old Style"/>
        </w:rPr>
        <w:t>yjęta została jednogłośnie. W gł</w:t>
      </w:r>
      <w:r w:rsidRPr="00176E34">
        <w:rPr>
          <w:rFonts w:ascii="Bookman Old Style" w:hAnsi="Bookman Old Style" w:cs="Bookman Old Style"/>
        </w:rPr>
        <w:t xml:space="preserve">osowaniu udział wzięło 15 radnych. </w:t>
      </w:r>
    </w:p>
    <w:p w:rsidR="000C6143" w:rsidRPr="00176E34" w:rsidRDefault="000C6143" w:rsidP="00B90752">
      <w:pPr>
        <w:jc w:val="center"/>
        <w:rPr>
          <w:rFonts w:ascii="Bookman Old Style" w:hAnsi="Bookman Old Style" w:cs="Bookman Old Style"/>
          <w:b/>
          <w:bCs/>
        </w:rPr>
      </w:pPr>
      <w:r w:rsidRPr="00176E34">
        <w:rPr>
          <w:rFonts w:ascii="Bookman Old Style" w:hAnsi="Bookman Old Style" w:cs="Bookman Old Style"/>
          <w:b/>
          <w:bCs/>
        </w:rPr>
        <w:t xml:space="preserve">Uchwała Nr I/2/10 Rady Miejskiej w Sępólnie Krajeńskim z dnia 2 grudnia 2010r. w sprawie wyboru Wiceprzewodniczących  Rady Miejskiej w Sępólnie Krajeńskim stanowi załącznik </w:t>
      </w:r>
      <w:r>
        <w:rPr>
          <w:rFonts w:ascii="Bookman Old Style" w:hAnsi="Bookman Old Style" w:cs="Bookman Old Style"/>
          <w:b/>
          <w:bCs/>
        </w:rPr>
        <w:t>Nr 10.</w:t>
      </w:r>
    </w:p>
    <w:p w:rsidR="000C6143" w:rsidRPr="00176E34" w:rsidRDefault="000C6143" w:rsidP="006E5B85">
      <w:pPr>
        <w:jc w:val="both"/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 xml:space="preserve">Przewodniczący Rady Miejskiej złożył gratulacje wybranym Wiceprzewodniczącym Rady Miejskiej i zaprosił do stołu prezydialnego. Jednocześnie poinformował, że Komisja Skrutacyjna zakończyła swoją pracę. </w:t>
      </w:r>
    </w:p>
    <w:p w:rsidR="000C6143" w:rsidRPr="00C41D4B" w:rsidRDefault="000C6143" w:rsidP="00FA1265">
      <w:pPr>
        <w:pStyle w:val="ListParagraph"/>
        <w:numPr>
          <w:ilvl w:val="0"/>
          <w:numId w:val="1"/>
        </w:numPr>
        <w:jc w:val="center"/>
        <w:rPr>
          <w:rFonts w:ascii="Bookman Old Style" w:hAnsi="Bookman Old Style" w:cs="Bookman Old Style"/>
          <w:b/>
          <w:bCs/>
        </w:rPr>
      </w:pPr>
      <w:r w:rsidRPr="00C41D4B">
        <w:rPr>
          <w:rFonts w:ascii="Bookman Old Style" w:hAnsi="Bookman Old Style" w:cs="Bookman Old Style"/>
          <w:b/>
          <w:bCs/>
        </w:rPr>
        <w:t>Powołanie stałych Komisji Rady Miejskiej w Sępólnie Krajeńskim</w:t>
      </w:r>
    </w:p>
    <w:p w:rsidR="000C6143" w:rsidRPr="00176E34" w:rsidRDefault="000C6143" w:rsidP="00CE2104">
      <w:pPr>
        <w:pStyle w:val="ListParagraph"/>
        <w:ind w:left="0"/>
        <w:jc w:val="both"/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 xml:space="preserve">Przewodniczący Rady Miejskiej </w:t>
      </w:r>
      <w:r>
        <w:rPr>
          <w:rFonts w:ascii="Bookman Old Style" w:hAnsi="Bookman Old Style" w:cs="Bookman Old Style"/>
        </w:rPr>
        <w:t xml:space="preserve"> poinformował,</w:t>
      </w:r>
      <w:r w:rsidRPr="00176E34">
        <w:rPr>
          <w:rFonts w:ascii="Bookman Old Style" w:hAnsi="Bookman Old Style" w:cs="Bookman Old Style"/>
        </w:rPr>
        <w:t xml:space="preserve"> że nastąpi wybór przewodniczącego, zastępcy oraz trzech członków Komisji Rewizyjnej.</w:t>
      </w:r>
    </w:p>
    <w:p w:rsidR="000C6143" w:rsidRPr="00176E34" w:rsidRDefault="000C6143" w:rsidP="00CE2104">
      <w:pPr>
        <w:pStyle w:val="ListParagraph"/>
        <w:ind w:left="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Radny Porożyński </w:t>
      </w:r>
      <w:r w:rsidRPr="00176E34">
        <w:rPr>
          <w:rFonts w:ascii="Bookman Old Style" w:hAnsi="Bookman Old Style" w:cs="Bookman Old Style"/>
        </w:rPr>
        <w:t xml:space="preserve">powiedział, że chciałby, </w:t>
      </w:r>
      <w:r>
        <w:rPr>
          <w:rFonts w:ascii="Bookman Old Style" w:hAnsi="Bookman Old Style" w:cs="Bookman Old Style"/>
        </w:rPr>
        <w:t xml:space="preserve">aby przegłosowano ilość i skład </w:t>
      </w:r>
      <w:r w:rsidRPr="00176E34">
        <w:rPr>
          <w:rFonts w:ascii="Bookman Old Style" w:hAnsi="Bookman Old Style" w:cs="Bookman Old Style"/>
        </w:rPr>
        <w:t xml:space="preserve">wszystkich Komisji. </w:t>
      </w:r>
    </w:p>
    <w:p w:rsidR="000C6143" w:rsidRDefault="000C6143" w:rsidP="00CE2104">
      <w:pPr>
        <w:pStyle w:val="ListParagraph"/>
        <w:ind w:left="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S</w:t>
      </w:r>
      <w:r w:rsidRPr="00176E34">
        <w:rPr>
          <w:rFonts w:ascii="Bookman Old Style" w:hAnsi="Bookman Old Style" w:cs="Bookman Old Style"/>
        </w:rPr>
        <w:t>ekretarz Gminy</w:t>
      </w:r>
      <w:r>
        <w:rPr>
          <w:rFonts w:ascii="Bookman Old Style" w:hAnsi="Bookman Old Style" w:cs="Bookman Old Style"/>
        </w:rPr>
        <w:t xml:space="preserve"> poinformował, że w S</w:t>
      </w:r>
      <w:r w:rsidRPr="00176E34">
        <w:rPr>
          <w:rFonts w:ascii="Bookman Old Style" w:hAnsi="Bookman Old Style" w:cs="Bookman Old Style"/>
        </w:rPr>
        <w:t xml:space="preserve">tatucie jest zapis, który mówi o tym, że Komisja Rewizyjna składa się z 5 osób. Dodał, że </w:t>
      </w:r>
      <w:r>
        <w:rPr>
          <w:rFonts w:ascii="Bookman Old Style" w:hAnsi="Bookman Old Style" w:cs="Bookman Old Style"/>
        </w:rPr>
        <w:t xml:space="preserve"> ta liczba nie podlega </w:t>
      </w:r>
      <w:r w:rsidRPr="00176E34">
        <w:rPr>
          <w:rFonts w:ascii="Bookman Old Style" w:hAnsi="Bookman Old Style" w:cs="Bookman Old Style"/>
        </w:rPr>
        <w:t xml:space="preserve">przegłosowaniu. </w:t>
      </w:r>
    </w:p>
    <w:p w:rsidR="000C6143" w:rsidRDefault="000C6143" w:rsidP="00CE2104">
      <w:pPr>
        <w:pStyle w:val="ListParagraph"/>
        <w:ind w:left="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Przewodniczący Rady Miejskiej stwierdził, że</w:t>
      </w:r>
      <w:r w:rsidRPr="00176E34">
        <w:rPr>
          <w:rFonts w:ascii="Bookman Old Style" w:hAnsi="Bookman Old Style" w:cs="Bookman Old Style"/>
        </w:rPr>
        <w:t xml:space="preserve"> Komisja Rewizyjna pozostaje w składzie pięciu osób. </w:t>
      </w:r>
      <w:r>
        <w:rPr>
          <w:rFonts w:ascii="Bookman Old Style" w:hAnsi="Bookman Old Style" w:cs="Bookman Old Style"/>
        </w:rPr>
        <w:t>Zap</w:t>
      </w:r>
      <w:r w:rsidRPr="00176E34">
        <w:rPr>
          <w:rFonts w:ascii="Bookman Old Style" w:hAnsi="Bookman Old Style" w:cs="Bookman Old Style"/>
        </w:rPr>
        <w:t>ropon</w:t>
      </w:r>
      <w:r>
        <w:rPr>
          <w:rFonts w:ascii="Bookman Old Style" w:hAnsi="Bookman Old Style" w:cs="Bookman Old Style"/>
        </w:rPr>
        <w:t>ował</w:t>
      </w:r>
      <w:r w:rsidRPr="00176E34">
        <w:rPr>
          <w:rFonts w:ascii="Bookman Old Style" w:hAnsi="Bookman Old Style" w:cs="Bookman Old Style"/>
        </w:rPr>
        <w:t>, aby pozostałe Komisje pracowały w takim składzie,</w:t>
      </w:r>
      <w:r>
        <w:rPr>
          <w:rFonts w:ascii="Bookman Old Style" w:hAnsi="Bookman Old Style" w:cs="Bookman Old Style"/>
        </w:rPr>
        <w:t xml:space="preserve"> </w:t>
      </w:r>
      <w:r w:rsidRPr="00176E34">
        <w:rPr>
          <w:rFonts w:ascii="Bookman Old Style" w:hAnsi="Bookman Old Style" w:cs="Bookman Old Style"/>
        </w:rPr>
        <w:t>w jakim pracowały w poprzedniej k</w:t>
      </w:r>
      <w:r>
        <w:rPr>
          <w:rFonts w:ascii="Bookman Old Style" w:hAnsi="Bookman Old Style" w:cs="Bookman Old Style"/>
        </w:rPr>
        <w:t>adencji tj.</w:t>
      </w:r>
      <w:r w:rsidRPr="00176E34">
        <w:rPr>
          <w:rFonts w:ascii="Bookman Old Style" w:hAnsi="Bookman Old Style" w:cs="Bookman Old Style"/>
        </w:rPr>
        <w:t xml:space="preserve"> w każdej z Komisji po 5 osób. </w:t>
      </w:r>
      <w:r>
        <w:rPr>
          <w:rFonts w:ascii="Bookman Old Style" w:hAnsi="Bookman Old Style" w:cs="Bookman Old Style"/>
        </w:rPr>
        <w:t>Przewodniczący  wymienił wszystkie Komisji działające w poprzedniej kadencji.:</w:t>
      </w:r>
    </w:p>
    <w:p w:rsidR="000C6143" w:rsidRDefault="000C6143" w:rsidP="00CE2104">
      <w:pPr>
        <w:pStyle w:val="ListParagraph"/>
        <w:numPr>
          <w:ilvl w:val="0"/>
          <w:numId w:val="12"/>
        </w:numPr>
        <w:spacing w:after="0" w:line="240" w:lineRule="auto"/>
        <w:ind w:left="714" w:hanging="357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Komisja Rewizyjna</w:t>
      </w:r>
    </w:p>
    <w:p w:rsidR="000C6143" w:rsidRDefault="000C6143" w:rsidP="00CE2104">
      <w:pPr>
        <w:pStyle w:val="ListParagraph"/>
        <w:numPr>
          <w:ilvl w:val="0"/>
          <w:numId w:val="12"/>
        </w:numPr>
        <w:spacing w:after="0" w:line="240" w:lineRule="auto"/>
        <w:ind w:left="714" w:hanging="357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Komisja Budżetu i Handlu</w:t>
      </w:r>
    </w:p>
    <w:p w:rsidR="000C6143" w:rsidRDefault="000C6143" w:rsidP="00CE2104">
      <w:pPr>
        <w:pStyle w:val="ListParagraph"/>
        <w:numPr>
          <w:ilvl w:val="0"/>
          <w:numId w:val="12"/>
        </w:numPr>
        <w:spacing w:after="0" w:line="240" w:lineRule="auto"/>
        <w:ind w:left="714" w:hanging="357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Komisji Oświaty, Kultury, Sportu i Zdrowia</w:t>
      </w:r>
    </w:p>
    <w:p w:rsidR="000C6143" w:rsidRDefault="000C6143" w:rsidP="00CE2104">
      <w:pPr>
        <w:pStyle w:val="ListParagraph"/>
        <w:numPr>
          <w:ilvl w:val="0"/>
          <w:numId w:val="12"/>
        </w:numPr>
        <w:spacing w:after="0" w:line="240" w:lineRule="auto"/>
        <w:ind w:left="714" w:hanging="357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Komisja Gospodarki Komunalnej, Polityki Prorodzinnej i Przeciwdziałania Bezrobociu oraz Porządku Publicznego</w:t>
      </w:r>
    </w:p>
    <w:p w:rsidR="000C6143" w:rsidRDefault="000C6143" w:rsidP="00CE2104">
      <w:pPr>
        <w:pStyle w:val="ListParagraph"/>
        <w:numPr>
          <w:ilvl w:val="0"/>
          <w:numId w:val="12"/>
        </w:numPr>
        <w:spacing w:after="0" w:line="240" w:lineRule="auto"/>
        <w:ind w:left="714" w:hanging="357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Komisja Rolnictwa, Leśnictwa i Ochrony Środowiska</w:t>
      </w:r>
    </w:p>
    <w:p w:rsidR="000C6143" w:rsidRDefault="000C6143" w:rsidP="00CE2104">
      <w:pPr>
        <w:pStyle w:val="ListParagraph"/>
        <w:numPr>
          <w:ilvl w:val="0"/>
          <w:numId w:val="12"/>
        </w:numPr>
        <w:spacing w:after="0" w:line="240" w:lineRule="auto"/>
        <w:ind w:left="714" w:hanging="357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Komisja Statutowa i Pomocy Społecznej</w:t>
      </w:r>
    </w:p>
    <w:p w:rsidR="000C6143" w:rsidRDefault="000C6143" w:rsidP="00935331">
      <w:pPr>
        <w:pStyle w:val="ListParagraph"/>
        <w:spacing w:line="240" w:lineRule="auto"/>
        <w:ind w:left="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Przewodniczący Rady Miejskiej zapytał, czy Rada jest za tym aby Komisje pracowały w takich samych składach jak było dotychczas, czyli w każdej Komisji 5 osób. </w:t>
      </w:r>
    </w:p>
    <w:p w:rsidR="000C6143" w:rsidRDefault="000C6143" w:rsidP="00935331">
      <w:pPr>
        <w:pStyle w:val="ListParagraph"/>
        <w:spacing w:line="240" w:lineRule="auto"/>
        <w:ind w:left="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Wniosek został przyjęty jednogłośnie. Głosowało 15 radnych. </w:t>
      </w:r>
    </w:p>
    <w:p w:rsidR="000C6143" w:rsidRDefault="000C6143" w:rsidP="00935331">
      <w:pPr>
        <w:pStyle w:val="ListParagraph"/>
        <w:spacing w:line="240" w:lineRule="auto"/>
        <w:ind w:left="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Głos zabrał radny Nikel</w:t>
      </w:r>
      <w:r w:rsidRPr="00176E34">
        <w:rPr>
          <w:rFonts w:ascii="Bookman Old Style" w:hAnsi="Bookman Old Style" w:cs="Bookman Old Style"/>
        </w:rPr>
        <w:t xml:space="preserve">, który powiedział, że </w:t>
      </w:r>
      <w:r>
        <w:rPr>
          <w:rFonts w:ascii="Bookman Old Style" w:hAnsi="Bookman Old Style" w:cs="Bookman Old Style"/>
        </w:rPr>
        <w:t xml:space="preserve"> </w:t>
      </w:r>
      <w:r w:rsidRPr="00176E34">
        <w:rPr>
          <w:rFonts w:ascii="Bookman Old Style" w:hAnsi="Bookman Old Style" w:cs="Bookman Old Style"/>
        </w:rPr>
        <w:t xml:space="preserve">formalnie </w:t>
      </w:r>
      <w:r>
        <w:rPr>
          <w:rFonts w:ascii="Bookman Old Style" w:hAnsi="Bookman Old Style" w:cs="Bookman Old Style"/>
        </w:rPr>
        <w:t xml:space="preserve"> należy </w:t>
      </w:r>
      <w:r w:rsidRPr="00176E34">
        <w:rPr>
          <w:rFonts w:ascii="Bookman Old Style" w:hAnsi="Bookman Old Style" w:cs="Bookman Old Style"/>
        </w:rPr>
        <w:t>przegłos</w:t>
      </w:r>
      <w:r>
        <w:rPr>
          <w:rFonts w:ascii="Bookman Old Style" w:hAnsi="Bookman Old Style" w:cs="Bookman Old Style"/>
        </w:rPr>
        <w:t>ować, czy zostawiają</w:t>
      </w:r>
      <w:r w:rsidRPr="00176E34">
        <w:rPr>
          <w:rFonts w:ascii="Bookman Old Style" w:hAnsi="Bookman Old Style" w:cs="Bookman Old Style"/>
        </w:rPr>
        <w:t xml:space="preserve"> sześć stałych Komisji, czy ewentualnie powołują jeszcze więcej.  Formalnie zgłasza wniosek o przegłosowanie liczby stałych Komisji w liczbie sześciu.  </w:t>
      </w:r>
    </w:p>
    <w:p w:rsidR="000C6143" w:rsidRPr="00176E34" w:rsidRDefault="000C6143" w:rsidP="00935331">
      <w:pPr>
        <w:pStyle w:val="ListParagraph"/>
        <w:ind w:left="0"/>
        <w:jc w:val="both"/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 xml:space="preserve">Następnie głos zabrał </w:t>
      </w:r>
      <w:r>
        <w:rPr>
          <w:rFonts w:ascii="Bookman Old Style" w:hAnsi="Bookman Old Style" w:cs="Bookman Old Style"/>
        </w:rPr>
        <w:t>Wiceprzewodniczący Rady  Pan Jagodziński, który stwierdził, że</w:t>
      </w:r>
      <w:r w:rsidRPr="00176E34">
        <w:rPr>
          <w:rFonts w:ascii="Bookman Old Style" w:hAnsi="Bookman Old Style" w:cs="Bookman Old Style"/>
        </w:rPr>
        <w:t xml:space="preserve"> Przewodniczący </w:t>
      </w:r>
      <w:r>
        <w:rPr>
          <w:rFonts w:ascii="Bookman Old Style" w:hAnsi="Bookman Old Style" w:cs="Bookman Old Style"/>
        </w:rPr>
        <w:t xml:space="preserve">Rady </w:t>
      </w:r>
      <w:r w:rsidRPr="00176E34">
        <w:rPr>
          <w:rFonts w:ascii="Bookman Old Style" w:hAnsi="Bookman Old Style" w:cs="Bookman Old Style"/>
        </w:rPr>
        <w:t>wyraźnie podkreślił i przeczytał wszystkie Komisje</w:t>
      </w:r>
      <w:r>
        <w:rPr>
          <w:rFonts w:ascii="Bookman Old Style" w:hAnsi="Bookman Old Style" w:cs="Bookman Old Style"/>
        </w:rPr>
        <w:t>,</w:t>
      </w:r>
      <w:r w:rsidRPr="00176E34">
        <w:rPr>
          <w:rFonts w:ascii="Bookman Old Style" w:hAnsi="Bookman Old Style" w:cs="Bookman Old Style"/>
        </w:rPr>
        <w:t xml:space="preserve"> i ilości każdej Komisji. Uważa, że taka ilość Komisji jest wystarczająca. </w:t>
      </w:r>
    </w:p>
    <w:p w:rsidR="000C6143" w:rsidRPr="00176E34" w:rsidRDefault="000C6143" w:rsidP="001174F3">
      <w:pPr>
        <w:pStyle w:val="ListParagraph"/>
        <w:ind w:left="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Przewodniczący RM zarządził</w:t>
      </w:r>
      <w:r w:rsidRPr="00176E34">
        <w:rPr>
          <w:rFonts w:ascii="Bookman Old Style" w:hAnsi="Bookman Old Style" w:cs="Bookman Old Style"/>
        </w:rPr>
        <w:t xml:space="preserve"> głosowanie w sprawi</w:t>
      </w:r>
      <w:r>
        <w:rPr>
          <w:rFonts w:ascii="Bookman Old Style" w:hAnsi="Bookman Old Style" w:cs="Bookman Old Style"/>
        </w:rPr>
        <w:t xml:space="preserve">e pozostawienia sześciu stałych </w:t>
      </w:r>
      <w:r w:rsidRPr="00176E34">
        <w:rPr>
          <w:rFonts w:ascii="Bookman Old Style" w:hAnsi="Bookman Old Style" w:cs="Bookman Old Style"/>
        </w:rPr>
        <w:t xml:space="preserve">Komisji </w:t>
      </w:r>
      <w:r>
        <w:rPr>
          <w:rFonts w:ascii="Bookman Old Style" w:hAnsi="Bookman Old Style" w:cs="Bookman Old Style"/>
        </w:rPr>
        <w:t xml:space="preserve"> Rady Miejskiej. </w:t>
      </w:r>
    </w:p>
    <w:p w:rsidR="000C6143" w:rsidRDefault="000C6143" w:rsidP="001174F3">
      <w:pPr>
        <w:pStyle w:val="ListParagraph"/>
        <w:ind w:left="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Wniosek o pozostawienie  stałych komisji takich jakie były w poprzedniej kadencji został przyjęty jednogłośnie. Podczas głosowania obecnych było 15 radnych. </w:t>
      </w:r>
    </w:p>
    <w:p w:rsidR="000C6143" w:rsidRPr="00176E34" w:rsidRDefault="000C6143" w:rsidP="003E54A8">
      <w:pPr>
        <w:pStyle w:val="ListParagraph"/>
        <w:ind w:left="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W pierwszej kolejności przystąpiono do zgłaszania kandydatów na Przewodniczącego  Komisji Rewizyjnej RM. </w:t>
      </w:r>
    </w:p>
    <w:p w:rsidR="000C6143" w:rsidRPr="003E54A8" w:rsidRDefault="000C6143" w:rsidP="003E54A8">
      <w:pPr>
        <w:pStyle w:val="ListParagraph"/>
        <w:ind w:left="0"/>
        <w:jc w:val="both"/>
        <w:rPr>
          <w:rFonts w:ascii="Bookman Old Style" w:hAnsi="Bookman Old Style" w:cs="Bookman Old Style"/>
          <w:i/>
          <w:iCs/>
        </w:rPr>
      </w:pPr>
      <w:r w:rsidRPr="00176E34">
        <w:rPr>
          <w:rFonts w:ascii="Bookman Old Style" w:hAnsi="Bookman Old Style" w:cs="Bookman Old Style"/>
        </w:rPr>
        <w:t xml:space="preserve">Sekretarz </w:t>
      </w:r>
      <w:r>
        <w:rPr>
          <w:rFonts w:ascii="Bookman Old Style" w:hAnsi="Bookman Old Style" w:cs="Bookman Old Style"/>
        </w:rPr>
        <w:t>G</w:t>
      </w:r>
      <w:r w:rsidRPr="00176E34">
        <w:rPr>
          <w:rFonts w:ascii="Bookman Old Style" w:hAnsi="Bookman Old Style" w:cs="Bookman Old Style"/>
        </w:rPr>
        <w:t xml:space="preserve">miny </w:t>
      </w:r>
      <w:r>
        <w:rPr>
          <w:rFonts w:ascii="Bookman Old Style" w:hAnsi="Bookman Old Style" w:cs="Bookman Old Style"/>
        </w:rPr>
        <w:t>poinformował</w:t>
      </w:r>
      <w:r w:rsidRPr="00176E34">
        <w:rPr>
          <w:rFonts w:ascii="Bookman Old Style" w:hAnsi="Bookman Old Style" w:cs="Bookman Old Style"/>
        </w:rPr>
        <w:t xml:space="preserve">, że w skład Komisji Rewizyjnej muszą wejść przedstawiciele wszystkich klubów, a kandydatem nie może być zarówno przewodniczący </w:t>
      </w:r>
      <w:r>
        <w:rPr>
          <w:rFonts w:ascii="Bookman Old Style" w:hAnsi="Bookman Old Style" w:cs="Bookman Old Style"/>
        </w:rPr>
        <w:t xml:space="preserve"> jak i wiceprzewodniczący RM</w:t>
      </w:r>
      <w:r w:rsidRPr="00176E34">
        <w:rPr>
          <w:rFonts w:ascii="Bookman Old Style" w:hAnsi="Bookman Old Style" w:cs="Bookman Old Style"/>
        </w:rPr>
        <w:t>. Dodał, że K</w:t>
      </w:r>
      <w:r>
        <w:rPr>
          <w:rFonts w:ascii="Bookman Old Style" w:hAnsi="Bookman Old Style" w:cs="Bookman Old Style"/>
        </w:rPr>
        <w:t xml:space="preserve">omisja składa się z pięciu osób. </w:t>
      </w:r>
      <w:r w:rsidRPr="00176E34">
        <w:rPr>
          <w:rFonts w:ascii="Bookman Old Style" w:hAnsi="Bookman Old Style" w:cs="Bookman Old Style"/>
        </w:rPr>
        <w:t xml:space="preserve"> </w:t>
      </w:r>
      <w:r>
        <w:rPr>
          <w:rFonts w:ascii="Bookman Old Style" w:hAnsi="Bookman Old Style" w:cs="Bookman Old Style"/>
        </w:rPr>
        <w:t xml:space="preserve"> </w:t>
      </w:r>
      <w:r w:rsidRPr="00176E34">
        <w:rPr>
          <w:rFonts w:ascii="Bookman Old Style" w:hAnsi="Bookman Old Style" w:cs="Bookman Old Style"/>
        </w:rPr>
        <w:t xml:space="preserve"> </w:t>
      </w:r>
    </w:p>
    <w:p w:rsidR="000C6143" w:rsidRDefault="000C6143" w:rsidP="001174F3">
      <w:pPr>
        <w:pStyle w:val="ListParagraph"/>
        <w:ind w:left="0"/>
        <w:jc w:val="both"/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 xml:space="preserve">Radny </w:t>
      </w:r>
      <w:r>
        <w:rPr>
          <w:rFonts w:ascii="Bookman Old Style" w:hAnsi="Bookman Old Style" w:cs="Bookman Old Style"/>
        </w:rPr>
        <w:t xml:space="preserve">Kazimierz </w:t>
      </w:r>
      <w:r w:rsidRPr="00176E34">
        <w:rPr>
          <w:rFonts w:ascii="Bookman Old Style" w:hAnsi="Bookman Old Style" w:cs="Bookman Old Style"/>
        </w:rPr>
        <w:t xml:space="preserve">Drogowski </w:t>
      </w:r>
      <w:r>
        <w:rPr>
          <w:rFonts w:ascii="Bookman Old Style" w:hAnsi="Bookman Old Style" w:cs="Bookman Old Style"/>
        </w:rPr>
        <w:t xml:space="preserve">w imieniu Klubu Porozumienie Społeczne dla Gminy </w:t>
      </w:r>
      <w:r w:rsidRPr="00176E34">
        <w:rPr>
          <w:rFonts w:ascii="Bookman Old Style" w:hAnsi="Bookman Old Style" w:cs="Bookman Old Style"/>
        </w:rPr>
        <w:t xml:space="preserve">na </w:t>
      </w:r>
      <w:r>
        <w:rPr>
          <w:rFonts w:ascii="Bookman Old Style" w:hAnsi="Bookman Old Style" w:cs="Bookman Old Style"/>
        </w:rPr>
        <w:t>P</w:t>
      </w:r>
      <w:r w:rsidRPr="00176E34">
        <w:rPr>
          <w:rFonts w:ascii="Bookman Old Style" w:hAnsi="Bookman Old Style" w:cs="Bookman Old Style"/>
        </w:rPr>
        <w:t xml:space="preserve">rzewodniczącego Komisji Rewizyjnej </w:t>
      </w:r>
      <w:r>
        <w:rPr>
          <w:rFonts w:ascii="Bookman Old Style" w:hAnsi="Bookman Old Style" w:cs="Bookman Old Style"/>
        </w:rPr>
        <w:t xml:space="preserve"> zgłosił radnego </w:t>
      </w:r>
      <w:r w:rsidRPr="00176E34">
        <w:rPr>
          <w:rFonts w:ascii="Bookman Old Style" w:hAnsi="Bookman Old Style" w:cs="Bookman Old Style"/>
        </w:rPr>
        <w:t>Grzegorza Dudka.</w:t>
      </w:r>
    </w:p>
    <w:p w:rsidR="000C6143" w:rsidRPr="00176E34" w:rsidRDefault="000C6143" w:rsidP="001174F3">
      <w:pPr>
        <w:pStyle w:val="ListParagraph"/>
        <w:ind w:left="0"/>
        <w:jc w:val="both"/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 xml:space="preserve">Radny </w:t>
      </w:r>
      <w:r>
        <w:rPr>
          <w:rFonts w:ascii="Bookman Old Style" w:hAnsi="Bookman Old Style" w:cs="Bookman Old Style"/>
        </w:rPr>
        <w:t xml:space="preserve">Roman Porożyński w imieniu Klubu Społecznego dla Krajny na Przewodniczącą Komisji Rewizyjnej zgłosił </w:t>
      </w:r>
      <w:r w:rsidRPr="00176E34">
        <w:rPr>
          <w:rFonts w:ascii="Bookman Old Style" w:hAnsi="Bookman Old Style" w:cs="Bookman Old Style"/>
        </w:rPr>
        <w:t>radną Wiesław</w:t>
      </w:r>
      <w:r>
        <w:rPr>
          <w:rFonts w:ascii="Bookman Old Style" w:hAnsi="Bookman Old Style" w:cs="Bookman Old Style"/>
        </w:rPr>
        <w:t>ę</w:t>
      </w:r>
      <w:r w:rsidRPr="00176E34">
        <w:rPr>
          <w:rFonts w:ascii="Bookman Old Style" w:hAnsi="Bookman Old Style" w:cs="Bookman Old Style"/>
        </w:rPr>
        <w:t xml:space="preserve"> Grochowską.  </w:t>
      </w:r>
    </w:p>
    <w:p w:rsidR="000C6143" w:rsidRDefault="000C6143" w:rsidP="001174F3">
      <w:pPr>
        <w:jc w:val="both"/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 xml:space="preserve">W związku z tym, że więcej kandydatur na Przewodniczącego Komisji Rewizyjnej nie zgłoszono  Przewodniczący Rady Miejskiej zamknął listę  kandydatów. Następnie zapytał osobno zgłoszone osoby, czy wyrażają zgodę na kandydowanie. </w:t>
      </w:r>
    </w:p>
    <w:p w:rsidR="000C6143" w:rsidRDefault="000C6143" w:rsidP="006F56C3">
      <w:pPr>
        <w:jc w:val="both"/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>Zgłoszeni radni</w:t>
      </w:r>
      <w:r>
        <w:rPr>
          <w:rFonts w:ascii="Bookman Old Style" w:hAnsi="Bookman Old Style" w:cs="Bookman Old Style"/>
        </w:rPr>
        <w:t xml:space="preserve"> wyrazili zgodę na kandydowanie. </w:t>
      </w:r>
    </w:p>
    <w:p w:rsidR="000C6143" w:rsidRDefault="000C6143" w:rsidP="00B96EAA">
      <w:pPr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Przewodniczący Rady zarządził głosowanie nad poszczególnymi kandydatami. Obecnych podczas głosowania 15 radnych. </w:t>
      </w:r>
      <w:r>
        <w:rPr>
          <w:rFonts w:ascii="Bookman Old Style" w:hAnsi="Bookman Old Style" w:cs="Bookman Old Style"/>
        </w:rPr>
        <w:br/>
      </w:r>
    </w:p>
    <w:p w:rsidR="000C6143" w:rsidRPr="00176E34" w:rsidRDefault="000C6143" w:rsidP="006F56C3">
      <w:pPr>
        <w:pStyle w:val="ListParagraph"/>
        <w:spacing w:after="0" w:line="240" w:lineRule="auto"/>
        <w:ind w:left="0"/>
        <w:rPr>
          <w:rFonts w:ascii="Bookman Old Style" w:hAnsi="Bookman Old Style" w:cs="Bookman Old Style"/>
          <w:i/>
          <w:iCs/>
        </w:rPr>
      </w:pPr>
      <w:r>
        <w:rPr>
          <w:rFonts w:ascii="Bookman Old Style" w:hAnsi="Bookman Old Style" w:cs="Bookman Old Style"/>
        </w:rPr>
        <w:t xml:space="preserve">Kandydatura radnego Grzegorza Dudka:        </w:t>
      </w:r>
      <w:r w:rsidRPr="00176E34">
        <w:rPr>
          <w:rFonts w:ascii="Bookman Old Style" w:hAnsi="Bookman Old Style" w:cs="Bookman Old Style"/>
          <w:i/>
          <w:iCs/>
        </w:rPr>
        <w:t>za – 8, przeciw</w:t>
      </w:r>
      <w:r>
        <w:rPr>
          <w:rFonts w:ascii="Bookman Old Style" w:hAnsi="Bookman Old Style" w:cs="Bookman Old Style"/>
          <w:i/>
          <w:iCs/>
        </w:rPr>
        <w:t xml:space="preserve"> </w:t>
      </w:r>
      <w:r w:rsidRPr="00176E34">
        <w:rPr>
          <w:rFonts w:ascii="Bookman Old Style" w:hAnsi="Bookman Old Style" w:cs="Bookman Old Style"/>
          <w:i/>
          <w:iCs/>
        </w:rPr>
        <w:t xml:space="preserve">- 7, </w:t>
      </w:r>
      <w:r>
        <w:rPr>
          <w:rFonts w:ascii="Bookman Old Style" w:hAnsi="Bookman Old Style" w:cs="Bookman Old Style"/>
          <w:i/>
          <w:iCs/>
        </w:rPr>
        <w:t xml:space="preserve">  </w:t>
      </w:r>
      <w:r w:rsidRPr="00176E34">
        <w:rPr>
          <w:rFonts w:ascii="Bookman Old Style" w:hAnsi="Bookman Old Style" w:cs="Bookman Old Style"/>
          <w:i/>
          <w:iCs/>
        </w:rPr>
        <w:t>wstrzymało się - 0</w:t>
      </w:r>
    </w:p>
    <w:p w:rsidR="000C6143" w:rsidRDefault="000C6143" w:rsidP="006F56C3">
      <w:pPr>
        <w:pStyle w:val="ListParagraph"/>
        <w:spacing w:after="0" w:line="240" w:lineRule="auto"/>
        <w:ind w:left="0"/>
        <w:jc w:val="center"/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>Kandydatura radnej Wiesławy Grochowskiej:</w:t>
      </w:r>
      <w:r>
        <w:rPr>
          <w:rFonts w:ascii="Bookman Old Style" w:hAnsi="Bookman Old Style" w:cs="Bookman Old Style"/>
        </w:rPr>
        <w:t xml:space="preserve"> </w:t>
      </w:r>
      <w:r w:rsidRPr="00176E34">
        <w:rPr>
          <w:rFonts w:ascii="Bookman Old Style" w:hAnsi="Bookman Old Style" w:cs="Bookman Old Style"/>
          <w:i/>
          <w:iCs/>
        </w:rPr>
        <w:t xml:space="preserve">za – 7, przeciw </w:t>
      </w:r>
      <w:r>
        <w:rPr>
          <w:rFonts w:ascii="Bookman Old Style" w:hAnsi="Bookman Old Style" w:cs="Bookman Old Style"/>
          <w:i/>
          <w:iCs/>
        </w:rPr>
        <w:t>-</w:t>
      </w:r>
      <w:r w:rsidRPr="00176E34">
        <w:rPr>
          <w:rFonts w:ascii="Bookman Old Style" w:hAnsi="Bookman Old Style" w:cs="Bookman Old Style"/>
          <w:i/>
          <w:iCs/>
        </w:rPr>
        <w:t xml:space="preserve"> 8, wstrzymało się – 0</w:t>
      </w:r>
      <w:r w:rsidRPr="00176E34">
        <w:rPr>
          <w:rFonts w:ascii="Bookman Old Style" w:hAnsi="Bookman Old Style" w:cs="Bookman Old Style"/>
        </w:rPr>
        <w:t xml:space="preserve"> </w:t>
      </w:r>
    </w:p>
    <w:p w:rsidR="000C6143" w:rsidRPr="0077218C" w:rsidRDefault="000C6143" w:rsidP="006F56C3">
      <w:pPr>
        <w:pStyle w:val="ListParagraph"/>
        <w:spacing w:after="0" w:line="240" w:lineRule="auto"/>
        <w:ind w:left="0"/>
        <w:jc w:val="center"/>
        <w:rPr>
          <w:rFonts w:ascii="Bookman Old Style" w:hAnsi="Bookman Old Style" w:cs="Bookman Old Style"/>
        </w:rPr>
      </w:pPr>
    </w:p>
    <w:p w:rsidR="000C6143" w:rsidRPr="0077218C" w:rsidRDefault="000C6143" w:rsidP="006F56C3">
      <w:pPr>
        <w:pStyle w:val="ListParagraph"/>
        <w:spacing w:after="0" w:line="240" w:lineRule="auto"/>
        <w:ind w:left="0"/>
        <w:jc w:val="center"/>
        <w:rPr>
          <w:rFonts w:ascii="Bookman Old Style" w:hAnsi="Bookman Old Style" w:cs="Bookman Old Style"/>
        </w:rPr>
      </w:pPr>
      <w:r w:rsidRPr="0077218C">
        <w:rPr>
          <w:rFonts w:ascii="Bookman Old Style" w:hAnsi="Bookman Old Style" w:cs="Bookman Old Style"/>
        </w:rPr>
        <w:t>Przewodniczącym Komisji Rewizyjnej został radny Grzegorz Dudek.</w:t>
      </w:r>
    </w:p>
    <w:p w:rsidR="000C6143" w:rsidRDefault="000C6143" w:rsidP="006F56C3">
      <w:pPr>
        <w:pStyle w:val="ListParagraph"/>
        <w:ind w:left="0"/>
        <w:rPr>
          <w:rFonts w:ascii="Bookman Old Style" w:hAnsi="Bookman Old Style" w:cs="Bookman Old Style"/>
        </w:rPr>
      </w:pPr>
    </w:p>
    <w:p w:rsidR="000C6143" w:rsidRPr="00176E34" w:rsidRDefault="000C6143" w:rsidP="006F56C3">
      <w:pPr>
        <w:pStyle w:val="ListParagraph"/>
        <w:ind w:left="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Następnie przystąpiono do zgłaszania </w:t>
      </w:r>
      <w:r w:rsidRPr="00176E34">
        <w:rPr>
          <w:rFonts w:ascii="Bookman Old Style" w:hAnsi="Bookman Old Style" w:cs="Bookman Old Style"/>
        </w:rPr>
        <w:t>ka</w:t>
      </w:r>
      <w:r>
        <w:rPr>
          <w:rFonts w:ascii="Bookman Old Style" w:hAnsi="Bookman Old Style" w:cs="Bookman Old Style"/>
        </w:rPr>
        <w:t xml:space="preserve">ndydatur na Wiceprzewodniczącego </w:t>
      </w:r>
      <w:r w:rsidRPr="00176E34">
        <w:rPr>
          <w:rFonts w:ascii="Bookman Old Style" w:hAnsi="Bookman Old Style" w:cs="Bookman Old Style"/>
        </w:rPr>
        <w:t xml:space="preserve">Komisji Rewizyjnej. </w:t>
      </w:r>
    </w:p>
    <w:p w:rsidR="000C6143" w:rsidRPr="00176E34" w:rsidRDefault="000C6143" w:rsidP="006F56C3">
      <w:pPr>
        <w:pStyle w:val="ListParagraph"/>
        <w:spacing w:after="0" w:line="240" w:lineRule="auto"/>
        <w:ind w:left="0"/>
        <w:jc w:val="both"/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 xml:space="preserve">Radny </w:t>
      </w:r>
      <w:r>
        <w:rPr>
          <w:rFonts w:ascii="Bookman Old Style" w:hAnsi="Bookman Old Style" w:cs="Bookman Old Style"/>
        </w:rPr>
        <w:t xml:space="preserve">Kazimierz </w:t>
      </w:r>
      <w:r w:rsidRPr="00176E34">
        <w:rPr>
          <w:rFonts w:ascii="Bookman Old Style" w:hAnsi="Bookman Old Style" w:cs="Bookman Old Style"/>
        </w:rPr>
        <w:t xml:space="preserve">Drogowski </w:t>
      </w:r>
      <w:r>
        <w:rPr>
          <w:rFonts w:ascii="Bookman Old Style" w:hAnsi="Bookman Old Style" w:cs="Bookman Old Style"/>
        </w:rPr>
        <w:t xml:space="preserve"> zgłosił</w:t>
      </w:r>
      <w:r w:rsidRPr="00176E34">
        <w:rPr>
          <w:rFonts w:ascii="Bookman Old Style" w:hAnsi="Bookman Old Style" w:cs="Bookman Old Style"/>
        </w:rPr>
        <w:t xml:space="preserve"> kandydaturę radnego Roberta Grochowskiego.</w:t>
      </w:r>
    </w:p>
    <w:p w:rsidR="000C6143" w:rsidRDefault="000C6143" w:rsidP="006F56C3">
      <w:pPr>
        <w:pStyle w:val="ListParagraph"/>
        <w:spacing w:after="0" w:line="240" w:lineRule="auto"/>
        <w:ind w:left="0"/>
        <w:jc w:val="both"/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 xml:space="preserve">Radny </w:t>
      </w:r>
      <w:r>
        <w:rPr>
          <w:rFonts w:ascii="Bookman Old Style" w:hAnsi="Bookman Old Style" w:cs="Bookman Old Style"/>
        </w:rPr>
        <w:t xml:space="preserve">Roman </w:t>
      </w:r>
      <w:r w:rsidRPr="00176E34">
        <w:rPr>
          <w:rFonts w:ascii="Bookman Old Style" w:hAnsi="Bookman Old Style" w:cs="Bookman Old Style"/>
        </w:rPr>
        <w:t xml:space="preserve">Porożyński </w:t>
      </w:r>
      <w:r>
        <w:rPr>
          <w:rFonts w:ascii="Bookman Old Style" w:hAnsi="Bookman Old Style" w:cs="Bookman Old Style"/>
        </w:rPr>
        <w:t xml:space="preserve"> zgłosił </w:t>
      </w:r>
      <w:r w:rsidRPr="00176E34">
        <w:rPr>
          <w:rFonts w:ascii="Bookman Old Style" w:hAnsi="Bookman Old Style" w:cs="Bookman Old Style"/>
        </w:rPr>
        <w:t xml:space="preserve"> kandydaturę radnego Janusza Nikla.    </w:t>
      </w:r>
    </w:p>
    <w:p w:rsidR="000C6143" w:rsidRDefault="000C6143" w:rsidP="006F56C3">
      <w:pPr>
        <w:pStyle w:val="ListParagraph"/>
        <w:spacing w:after="0" w:line="240" w:lineRule="auto"/>
        <w:ind w:left="0"/>
        <w:jc w:val="both"/>
        <w:rPr>
          <w:rFonts w:ascii="Bookman Old Style" w:hAnsi="Bookman Old Style" w:cs="Bookman Old Style"/>
        </w:rPr>
      </w:pPr>
    </w:p>
    <w:p w:rsidR="000C6143" w:rsidRPr="00176E34" w:rsidRDefault="000C6143" w:rsidP="00F20B19">
      <w:pPr>
        <w:pStyle w:val="ListParagraph"/>
        <w:spacing w:after="0" w:line="240" w:lineRule="auto"/>
        <w:ind w:left="0"/>
        <w:jc w:val="both"/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>W związku z tym, że więcej ka</w:t>
      </w:r>
      <w:r>
        <w:rPr>
          <w:rFonts w:ascii="Bookman Old Style" w:hAnsi="Bookman Old Style" w:cs="Bookman Old Style"/>
        </w:rPr>
        <w:t>ndydatur na Wiceprzewodniczącego</w:t>
      </w:r>
      <w:r w:rsidRPr="00176E34">
        <w:rPr>
          <w:rFonts w:ascii="Bookman Old Style" w:hAnsi="Bookman Old Style" w:cs="Bookman Old Style"/>
        </w:rPr>
        <w:t xml:space="preserve"> Ko</w:t>
      </w:r>
      <w:r>
        <w:rPr>
          <w:rFonts w:ascii="Bookman Old Style" w:hAnsi="Bookman Old Style" w:cs="Bookman Old Style"/>
        </w:rPr>
        <w:t xml:space="preserve">misji Rewizyjnej nie zgłoszono </w:t>
      </w:r>
      <w:r w:rsidRPr="00176E34">
        <w:rPr>
          <w:rFonts w:ascii="Bookman Old Style" w:hAnsi="Bookman Old Style" w:cs="Bookman Old Style"/>
        </w:rPr>
        <w:t>Przewodniczący Rady Miejskiej zamknął listę  kandydatów. Następnie zapytał osobno zgłoszone osoby, czy wyrażają zgodę na kandydowanie.</w:t>
      </w:r>
    </w:p>
    <w:p w:rsidR="000C6143" w:rsidRDefault="000C6143" w:rsidP="00F20B19">
      <w:pPr>
        <w:spacing w:after="0" w:line="240" w:lineRule="auto"/>
        <w:jc w:val="both"/>
        <w:rPr>
          <w:rFonts w:ascii="Bookman Old Style" w:hAnsi="Bookman Old Style" w:cs="Bookman Old Style"/>
        </w:rPr>
      </w:pPr>
    </w:p>
    <w:p w:rsidR="000C6143" w:rsidRDefault="000C6143" w:rsidP="00F20B19">
      <w:pPr>
        <w:spacing w:after="0" w:line="240" w:lineRule="auto"/>
        <w:jc w:val="both"/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>Zgłoszeni radni</w:t>
      </w:r>
      <w:r>
        <w:rPr>
          <w:rFonts w:ascii="Bookman Old Style" w:hAnsi="Bookman Old Style" w:cs="Bookman Old Style"/>
        </w:rPr>
        <w:t xml:space="preserve"> wyrazili zgodę na kandydowanie. </w:t>
      </w:r>
    </w:p>
    <w:p w:rsidR="000C6143" w:rsidRDefault="000C6143" w:rsidP="00F20B19">
      <w:pPr>
        <w:pStyle w:val="ListParagraph"/>
        <w:spacing w:after="0" w:line="240" w:lineRule="auto"/>
        <w:ind w:left="0"/>
        <w:rPr>
          <w:rFonts w:ascii="Bookman Old Style" w:hAnsi="Bookman Old Style" w:cs="Bookman Old Style"/>
        </w:rPr>
      </w:pPr>
    </w:p>
    <w:p w:rsidR="000C6143" w:rsidRDefault="000C6143" w:rsidP="00F20B19">
      <w:pPr>
        <w:pStyle w:val="ListParagraph"/>
        <w:spacing w:after="0" w:line="240" w:lineRule="auto"/>
        <w:ind w:left="0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Przewodniczący Rady zarządził głosowanie nad poszczególnymi kandydatami.</w:t>
      </w:r>
    </w:p>
    <w:p w:rsidR="000C6143" w:rsidRDefault="000C6143" w:rsidP="00F20B19">
      <w:pPr>
        <w:pStyle w:val="ListParagraph"/>
        <w:spacing w:after="0" w:line="240" w:lineRule="auto"/>
        <w:ind w:left="0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Obecnych podczas głosowania 15 radnych.</w:t>
      </w:r>
    </w:p>
    <w:p w:rsidR="000C6143" w:rsidRDefault="000C6143" w:rsidP="00F20B19">
      <w:pPr>
        <w:pStyle w:val="ListParagraph"/>
        <w:spacing w:after="0" w:line="240" w:lineRule="auto"/>
        <w:ind w:left="0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br/>
      </w:r>
      <w:r w:rsidRPr="00176E34">
        <w:rPr>
          <w:rFonts w:ascii="Bookman Old Style" w:hAnsi="Bookman Old Style" w:cs="Bookman Old Style"/>
        </w:rPr>
        <w:t>Kandydatura radnego Roberta Grochowskiego:</w:t>
      </w:r>
      <w:r>
        <w:rPr>
          <w:rFonts w:ascii="Bookman Old Style" w:hAnsi="Bookman Old Style" w:cs="Bookman Old Style"/>
        </w:rPr>
        <w:t xml:space="preserve"> </w:t>
      </w:r>
      <w:r w:rsidRPr="00176E34">
        <w:rPr>
          <w:rFonts w:ascii="Bookman Old Style" w:hAnsi="Bookman Old Style" w:cs="Bookman Old Style"/>
          <w:i/>
          <w:iCs/>
        </w:rPr>
        <w:t>za – 8</w:t>
      </w:r>
      <w:r>
        <w:rPr>
          <w:rFonts w:ascii="Bookman Old Style" w:hAnsi="Bookman Old Style" w:cs="Bookman Old Style"/>
          <w:i/>
          <w:iCs/>
        </w:rPr>
        <w:t xml:space="preserve">, przeciw – 7, wstrzymało się </w:t>
      </w:r>
      <w:r w:rsidRPr="00176E34">
        <w:rPr>
          <w:rFonts w:ascii="Bookman Old Style" w:hAnsi="Bookman Old Style" w:cs="Bookman Old Style"/>
          <w:i/>
          <w:iCs/>
        </w:rPr>
        <w:t>0</w:t>
      </w:r>
    </w:p>
    <w:p w:rsidR="000C6143" w:rsidRPr="006F56C3" w:rsidRDefault="000C6143" w:rsidP="006F56C3">
      <w:pPr>
        <w:pStyle w:val="ListParagraph"/>
        <w:ind w:left="0"/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>Kandydatura radnego Janusza Nikla:</w:t>
      </w:r>
      <w:r>
        <w:rPr>
          <w:rFonts w:ascii="Bookman Old Style" w:hAnsi="Bookman Old Style" w:cs="Bookman Old Style"/>
        </w:rPr>
        <w:t xml:space="preserve">              </w:t>
      </w:r>
      <w:r w:rsidRPr="00176E34">
        <w:rPr>
          <w:rFonts w:ascii="Bookman Old Style" w:hAnsi="Bookman Old Style" w:cs="Bookman Old Style"/>
          <w:i/>
          <w:iCs/>
        </w:rPr>
        <w:t>za – 7, przeciw – 8, wstrzymało się – 0</w:t>
      </w:r>
    </w:p>
    <w:p w:rsidR="000C6143" w:rsidRPr="0077218C" w:rsidRDefault="000C6143" w:rsidP="006F56C3">
      <w:pPr>
        <w:pStyle w:val="ListParagraph"/>
        <w:ind w:left="180" w:hanging="180"/>
        <w:jc w:val="both"/>
        <w:rPr>
          <w:rFonts w:ascii="Bookman Old Style" w:hAnsi="Bookman Old Style" w:cs="Bookman Old Style"/>
        </w:rPr>
      </w:pPr>
      <w:r w:rsidRPr="0077218C">
        <w:rPr>
          <w:rFonts w:ascii="Bookman Old Style" w:hAnsi="Bookman Old Style" w:cs="Bookman Old Style"/>
        </w:rPr>
        <w:t xml:space="preserve"> Wiceprzewodniczącym  Komisji Rewizyjnej  został radny Robert Grochowski. </w:t>
      </w:r>
    </w:p>
    <w:p w:rsidR="000C6143" w:rsidRPr="00176E34" w:rsidRDefault="000C6143" w:rsidP="00D51BBA">
      <w:pPr>
        <w:pStyle w:val="ListParagraph"/>
        <w:ind w:left="0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Następnie przystąpiono do zgłaszania </w:t>
      </w:r>
      <w:r w:rsidRPr="00176E34">
        <w:rPr>
          <w:rFonts w:ascii="Bookman Old Style" w:hAnsi="Bookman Old Style" w:cs="Bookman Old Style"/>
        </w:rPr>
        <w:t xml:space="preserve"> kandydatur na członków  Komisji Rewizyjnej. </w:t>
      </w:r>
    </w:p>
    <w:p w:rsidR="000C6143" w:rsidRPr="00176E34" w:rsidRDefault="000C6143" w:rsidP="00E955CD">
      <w:pPr>
        <w:pStyle w:val="ListParagraph"/>
        <w:ind w:left="0"/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 xml:space="preserve">Radna Danuta Wańke </w:t>
      </w:r>
      <w:r>
        <w:rPr>
          <w:rFonts w:ascii="Bookman Old Style" w:hAnsi="Bookman Old Style" w:cs="Bookman Old Style"/>
        </w:rPr>
        <w:t xml:space="preserve"> zgłosiła </w:t>
      </w:r>
      <w:r w:rsidRPr="00176E34">
        <w:rPr>
          <w:rFonts w:ascii="Bookman Old Style" w:hAnsi="Bookman Old Style" w:cs="Bookman Old Style"/>
        </w:rPr>
        <w:t>kandydaturę radnej Anny Miczko.</w:t>
      </w:r>
    </w:p>
    <w:p w:rsidR="000C6143" w:rsidRPr="00176E34" w:rsidRDefault="000C6143" w:rsidP="00E955CD">
      <w:pPr>
        <w:pStyle w:val="ListParagraph"/>
        <w:ind w:left="0"/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 xml:space="preserve">Radny </w:t>
      </w:r>
      <w:r>
        <w:rPr>
          <w:rFonts w:ascii="Bookman Old Style" w:hAnsi="Bookman Old Style" w:cs="Bookman Old Style"/>
        </w:rPr>
        <w:t xml:space="preserve">Roman </w:t>
      </w:r>
      <w:r w:rsidRPr="00176E34">
        <w:rPr>
          <w:rFonts w:ascii="Bookman Old Style" w:hAnsi="Bookman Old Style" w:cs="Bookman Old Style"/>
        </w:rPr>
        <w:t xml:space="preserve">Porożyński </w:t>
      </w:r>
      <w:r>
        <w:rPr>
          <w:rFonts w:ascii="Bookman Old Style" w:hAnsi="Bookman Old Style" w:cs="Bookman Old Style"/>
        </w:rPr>
        <w:t xml:space="preserve"> zgłosił kandydaturę  radnego </w:t>
      </w:r>
      <w:r w:rsidRPr="00176E34">
        <w:rPr>
          <w:rFonts w:ascii="Bookman Old Style" w:hAnsi="Bookman Old Style" w:cs="Bookman Old Style"/>
        </w:rPr>
        <w:t xml:space="preserve"> Zdzisława Grzece </w:t>
      </w:r>
      <w:r>
        <w:rPr>
          <w:rFonts w:ascii="Bookman Old Style" w:hAnsi="Bookman Old Style" w:cs="Bookman Old Style"/>
        </w:rPr>
        <w:t xml:space="preserve"> oraz  swoją </w:t>
      </w:r>
      <w:r w:rsidRPr="00176E34">
        <w:rPr>
          <w:rFonts w:ascii="Bookman Old Style" w:hAnsi="Bookman Old Style" w:cs="Bookman Old Style"/>
        </w:rPr>
        <w:t>kandydaturę.</w:t>
      </w:r>
    </w:p>
    <w:p w:rsidR="000C6143" w:rsidRPr="00176E34" w:rsidRDefault="000C6143" w:rsidP="007C7929">
      <w:pPr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>W związku z tym, że więcej kandydatur na członków Komisji Rewizyjnej nie zgłoszono   Przewodniczący Rady Miejskiej zamknął listę  kandydatów. Następnie zapytał osobno zgłoszone osoby, czy wyrażają zgodę na kandydowanie.</w:t>
      </w:r>
    </w:p>
    <w:p w:rsidR="000C6143" w:rsidRPr="00176E34" w:rsidRDefault="000C6143" w:rsidP="007C7929">
      <w:pPr>
        <w:pStyle w:val="ListParagraph"/>
        <w:ind w:left="0"/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>Zgłoszeni radni</w:t>
      </w:r>
      <w:r>
        <w:rPr>
          <w:rFonts w:ascii="Bookman Old Style" w:hAnsi="Bookman Old Style" w:cs="Bookman Old Style"/>
        </w:rPr>
        <w:t xml:space="preserve"> wyrazili zgodę na kandydowanie.</w:t>
      </w:r>
    </w:p>
    <w:p w:rsidR="000C6143" w:rsidRDefault="000C6143" w:rsidP="00F20B19">
      <w:pPr>
        <w:pStyle w:val="ListParagraph"/>
        <w:spacing w:after="0" w:line="240" w:lineRule="auto"/>
        <w:ind w:left="0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Przewodniczący Rady zarządził głosowanie nad poszczególnymi kandydatami. </w:t>
      </w:r>
      <w:r>
        <w:rPr>
          <w:rFonts w:ascii="Bookman Old Style" w:hAnsi="Bookman Old Style" w:cs="Bookman Old Style"/>
        </w:rPr>
        <w:br/>
        <w:t>Obecnych podczas głosowania 15 radnych.</w:t>
      </w:r>
    </w:p>
    <w:p w:rsidR="000C6143" w:rsidRDefault="000C6143" w:rsidP="00F20B19">
      <w:pPr>
        <w:pStyle w:val="ListParagraph"/>
        <w:spacing w:after="0" w:line="240" w:lineRule="auto"/>
        <w:ind w:left="0"/>
        <w:rPr>
          <w:rFonts w:ascii="Bookman Old Style" w:hAnsi="Bookman Old Style" w:cs="Bookman Old Style"/>
        </w:rPr>
      </w:pPr>
    </w:p>
    <w:p w:rsidR="000C6143" w:rsidRPr="00F20B19" w:rsidRDefault="000C6143" w:rsidP="00F20B19">
      <w:pPr>
        <w:pStyle w:val="ListParagraph"/>
        <w:spacing w:after="0" w:line="240" w:lineRule="auto"/>
        <w:ind w:left="0"/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>Kandydatura radnej Anny Miczko:</w:t>
      </w:r>
      <w:r>
        <w:rPr>
          <w:rFonts w:ascii="Bookman Old Style" w:hAnsi="Bookman Old Style" w:cs="Bookman Old Style"/>
        </w:rPr>
        <w:t xml:space="preserve">       </w:t>
      </w:r>
      <w:r w:rsidRPr="00176E34">
        <w:rPr>
          <w:rFonts w:ascii="Bookman Old Style" w:hAnsi="Bookman Old Style" w:cs="Bookman Old Style"/>
          <w:i/>
          <w:iCs/>
        </w:rPr>
        <w:t>za – 15, przeciw – 0, wstrzymało się – 0</w:t>
      </w:r>
    </w:p>
    <w:p w:rsidR="000C6143" w:rsidRPr="00F20B19" w:rsidRDefault="000C6143" w:rsidP="00F20B19">
      <w:pPr>
        <w:pStyle w:val="ListParagraph"/>
        <w:spacing w:after="0" w:line="240" w:lineRule="auto"/>
        <w:ind w:left="0"/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>Kandydatura Zdzisława Grzeca:</w:t>
      </w:r>
      <w:r>
        <w:rPr>
          <w:rFonts w:ascii="Bookman Old Style" w:hAnsi="Bookman Old Style" w:cs="Bookman Old Style"/>
        </w:rPr>
        <w:t xml:space="preserve">           </w:t>
      </w:r>
      <w:r w:rsidRPr="00176E34">
        <w:rPr>
          <w:rFonts w:ascii="Bookman Old Style" w:hAnsi="Bookman Old Style" w:cs="Bookman Old Style"/>
          <w:i/>
          <w:iCs/>
        </w:rPr>
        <w:t>za – 13, przeciw – 0, wstrzymało się – 2</w:t>
      </w:r>
    </w:p>
    <w:p w:rsidR="000C6143" w:rsidRPr="00F20B19" w:rsidRDefault="000C6143" w:rsidP="00F20B19">
      <w:pPr>
        <w:pStyle w:val="ListParagraph"/>
        <w:spacing w:after="0" w:line="240" w:lineRule="auto"/>
        <w:ind w:left="0"/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>Kandydatura Romana Porożyńskiego:</w:t>
      </w:r>
      <w:r>
        <w:rPr>
          <w:rFonts w:ascii="Bookman Old Style" w:hAnsi="Bookman Old Style" w:cs="Bookman Old Style"/>
        </w:rPr>
        <w:t xml:space="preserve">  </w:t>
      </w:r>
      <w:r w:rsidRPr="00176E34">
        <w:rPr>
          <w:rFonts w:ascii="Bookman Old Style" w:hAnsi="Bookman Old Style" w:cs="Bookman Old Style"/>
          <w:i/>
          <w:iCs/>
        </w:rPr>
        <w:t xml:space="preserve">za – 8, </w:t>
      </w:r>
      <w:r>
        <w:rPr>
          <w:rFonts w:ascii="Bookman Old Style" w:hAnsi="Bookman Old Style" w:cs="Bookman Old Style"/>
          <w:i/>
          <w:iCs/>
        </w:rPr>
        <w:t xml:space="preserve">  </w:t>
      </w:r>
      <w:r w:rsidRPr="00176E34">
        <w:rPr>
          <w:rFonts w:ascii="Bookman Old Style" w:hAnsi="Bookman Old Style" w:cs="Bookman Old Style"/>
          <w:i/>
          <w:iCs/>
        </w:rPr>
        <w:t>przeciw – 4, wstrzymało się – 2</w:t>
      </w:r>
    </w:p>
    <w:p w:rsidR="000C6143" w:rsidRPr="00176E34" w:rsidRDefault="000C6143" w:rsidP="007C7929">
      <w:pPr>
        <w:pStyle w:val="ListParagraph"/>
        <w:ind w:left="0"/>
        <w:jc w:val="center"/>
        <w:rPr>
          <w:rFonts w:ascii="Bookman Old Style" w:hAnsi="Bookman Old Style" w:cs="Bookman Old Style"/>
          <w:i/>
          <w:iCs/>
        </w:rPr>
      </w:pPr>
    </w:p>
    <w:p w:rsidR="000C6143" w:rsidRPr="00176E34" w:rsidRDefault="000C6143" w:rsidP="00B96EAA">
      <w:pPr>
        <w:pStyle w:val="ListParagraph"/>
        <w:spacing w:after="0" w:line="240" w:lineRule="auto"/>
        <w:ind w:left="0"/>
        <w:jc w:val="both"/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>W związku z nieprawidłową liczbą radnych głosujących</w:t>
      </w:r>
      <w:r>
        <w:rPr>
          <w:rFonts w:ascii="Bookman Old Style" w:hAnsi="Bookman Old Style" w:cs="Bookman Old Style"/>
        </w:rPr>
        <w:t xml:space="preserve"> na </w:t>
      </w:r>
      <w:r w:rsidRPr="00176E34">
        <w:rPr>
          <w:rFonts w:ascii="Bookman Old Style" w:hAnsi="Bookman Old Style" w:cs="Bookman Old Style"/>
        </w:rPr>
        <w:t xml:space="preserve"> kandydaturę</w:t>
      </w:r>
      <w:r>
        <w:rPr>
          <w:rFonts w:ascii="Bookman Old Style" w:hAnsi="Bookman Old Style" w:cs="Bookman Old Style"/>
        </w:rPr>
        <w:t xml:space="preserve"> radnego </w:t>
      </w:r>
      <w:r w:rsidRPr="00176E34">
        <w:rPr>
          <w:rFonts w:ascii="Bookman Old Style" w:hAnsi="Bookman Old Style" w:cs="Bookman Old Style"/>
        </w:rPr>
        <w:t xml:space="preserve"> Romana Porożyńskiego głos zabrał Sekretarz Gminy. </w:t>
      </w:r>
      <w:r>
        <w:rPr>
          <w:rFonts w:ascii="Bookman Old Style" w:hAnsi="Bookman Old Style" w:cs="Bookman Old Style"/>
        </w:rPr>
        <w:t>Oświadczył</w:t>
      </w:r>
      <w:r w:rsidRPr="00176E34">
        <w:rPr>
          <w:rFonts w:ascii="Bookman Old Style" w:hAnsi="Bookman Old Style" w:cs="Bookman Old Style"/>
        </w:rPr>
        <w:t xml:space="preserve">, że w przypadku trudności ustalenia wyniku, należy przeprowadzić reasumpcję </w:t>
      </w:r>
      <w:r>
        <w:rPr>
          <w:rFonts w:ascii="Bookman Old Style" w:hAnsi="Bookman Old Style" w:cs="Bookman Old Style"/>
        </w:rPr>
        <w:t>głosowania. Dodał</w:t>
      </w:r>
      <w:r w:rsidRPr="00176E34">
        <w:rPr>
          <w:rFonts w:ascii="Bookman Old Style" w:hAnsi="Bookman Old Style" w:cs="Bookman Old Style"/>
        </w:rPr>
        <w:t>, że wyraźnie widać, że liczba radnych biorących udział w głosowaniu nie zgadza się, chyba, że ktoś celowo nie wziął udziału w głosowaniu</w:t>
      </w:r>
      <w:r>
        <w:rPr>
          <w:rFonts w:ascii="Bookman Old Style" w:hAnsi="Bookman Old Style" w:cs="Bookman Old Style"/>
        </w:rPr>
        <w:t xml:space="preserve">, bo taka sytuacja też może być. </w:t>
      </w:r>
      <w:r w:rsidRPr="00176E34">
        <w:rPr>
          <w:rFonts w:ascii="Bookman Old Style" w:hAnsi="Bookman Old Style" w:cs="Bookman Old Style"/>
        </w:rPr>
        <w:t>Aby móc przeprowadzić reasumpcję głosowania Przewodniczący Rady Miejskiej musiałby otrzymać wniosek podpisany przez co najmniej pięciu radnych, chyba, że zostanie uznane, że w tej chwili wszystko zostało dobrze policzone, a jedna osoba z radnych n</w:t>
      </w:r>
      <w:r>
        <w:rPr>
          <w:rFonts w:ascii="Bookman Old Style" w:hAnsi="Bookman Old Style" w:cs="Bookman Old Style"/>
        </w:rPr>
        <w:t>ie wzięła udziału w głosowaniu.</w:t>
      </w:r>
    </w:p>
    <w:p w:rsidR="000C6143" w:rsidRDefault="000C6143" w:rsidP="00B96EAA">
      <w:pPr>
        <w:pStyle w:val="ListParagraph"/>
        <w:spacing w:after="0" w:line="240" w:lineRule="auto"/>
        <w:ind w:left="0"/>
        <w:jc w:val="both"/>
        <w:rPr>
          <w:rFonts w:ascii="Bookman Old Style" w:hAnsi="Bookman Old Style" w:cs="Bookman Old Style"/>
        </w:rPr>
      </w:pPr>
    </w:p>
    <w:p w:rsidR="000C6143" w:rsidRPr="00176E34" w:rsidRDefault="000C6143" w:rsidP="00B96EAA">
      <w:pPr>
        <w:pStyle w:val="ListParagraph"/>
        <w:spacing w:after="0" w:line="240" w:lineRule="auto"/>
        <w:ind w:left="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Przewodniczący RM</w:t>
      </w:r>
      <w:r w:rsidRPr="00176E34">
        <w:rPr>
          <w:rFonts w:ascii="Bookman Old Style" w:hAnsi="Bookman Old Style" w:cs="Bookman Old Style"/>
        </w:rPr>
        <w:t xml:space="preserve"> zw</w:t>
      </w:r>
      <w:r>
        <w:rPr>
          <w:rFonts w:ascii="Bookman Old Style" w:hAnsi="Bookman Old Style" w:cs="Bookman Old Style"/>
        </w:rPr>
        <w:t>rócił</w:t>
      </w:r>
      <w:r w:rsidRPr="00176E34">
        <w:rPr>
          <w:rFonts w:ascii="Bookman Old Style" w:hAnsi="Bookman Old Style" w:cs="Bookman Old Style"/>
        </w:rPr>
        <w:t xml:space="preserve"> się do</w:t>
      </w:r>
      <w:r>
        <w:rPr>
          <w:rFonts w:ascii="Bookman Old Style" w:hAnsi="Bookman Old Style" w:cs="Bookman Old Style"/>
        </w:rPr>
        <w:t xml:space="preserve"> radnych z</w:t>
      </w:r>
      <w:r w:rsidRPr="00176E34">
        <w:rPr>
          <w:rFonts w:ascii="Bookman Old Style" w:hAnsi="Bookman Old Style" w:cs="Bookman Old Style"/>
        </w:rPr>
        <w:t xml:space="preserve"> pyta</w:t>
      </w:r>
      <w:r>
        <w:rPr>
          <w:rFonts w:ascii="Bookman Old Style" w:hAnsi="Bookman Old Style" w:cs="Bookman Old Style"/>
        </w:rPr>
        <w:t>niem</w:t>
      </w:r>
      <w:r w:rsidRPr="00176E34">
        <w:rPr>
          <w:rFonts w:ascii="Bookman Old Style" w:hAnsi="Bookman Old Style" w:cs="Bookman Old Style"/>
        </w:rPr>
        <w:t xml:space="preserve">, czy jest wniosek podpisany przez co najmniej pięciu radnych. </w:t>
      </w:r>
    </w:p>
    <w:p w:rsidR="000C6143" w:rsidRPr="00176E34" w:rsidRDefault="000C6143" w:rsidP="00B96EAA">
      <w:pPr>
        <w:pStyle w:val="ListParagraph"/>
        <w:spacing w:after="0" w:line="240" w:lineRule="auto"/>
        <w:ind w:left="0"/>
        <w:jc w:val="both"/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>Nikt z radnych nie wnioskował o reasumpcję głosowania</w:t>
      </w:r>
      <w:r>
        <w:rPr>
          <w:rFonts w:ascii="Bookman Old Style" w:hAnsi="Bookman Old Style" w:cs="Bookman Old Style"/>
        </w:rPr>
        <w:t xml:space="preserve"> wobec czego </w:t>
      </w:r>
      <w:r w:rsidRPr="00176E34">
        <w:rPr>
          <w:rFonts w:ascii="Bookman Old Style" w:hAnsi="Bookman Old Style" w:cs="Bookman Old Style"/>
        </w:rPr>
        <w:t xml:space="preserve">Przewodniczący RM zamknął głosowanie na członków Komisji Rewizyjnej. </w:t>
      </w:r>
    </w:p>
    <w:p w:rsidR="000C6143" w:rsidRDefault="000C6143" w:rsidP="00B96EAA">
      <w:pPr>
        <w:pStyle w:val="ListParagraph"/>
        <w:spacing w:after="0" w:line="240" w:lineRule="auto"/>
        <w:ind w:left="0"/>
        <w:rPr>
          <w:rFonts w:ascii="Bookman Old Style" w:hAnsi="Bookman Old Style" w:cs="Bookman Old Style"/>
          <w:b/>
          <w:bCs/>
        </w:rPr>
      </w:pPr>
    </w:p>
    <w:p w:rsidR="000C6143" w:rsidRPr="00B96EAA" w:rsidRDefault="000C6143" w:rsidP="00B96EAA">
      <w:pPr>
        <w:pStyle w:val="ListParagraph"/>
        <w:spacing w:after="0" w:line="240" w:lineRule="auto"/>
        <w:ind w:left="0"/>
        <w:rPr>
          <w:rFonts w:ascii="Bookman Old Style" w:hAnsi="Bookman Old Style" w:cs="Bookman Old Style"/>
          <w:b/>
          <w:bCs/>
        </w:rPr>
      </w:pPr>
      <w:r w:rsidRPr="00643780">
        <w:rPr>
          <w:rFonts w:ascii="Bookman Old Style" w:hAnsi="Bookman Old Style" w:cs="Bookman Old Style"/>
        </w:rPr>
        <w:t>Następnie Przewodniczący RM przedstawił</w:t>
      </w:r>
      <w:r w:rsidRPr="00B96EAA">
        <w:rPr>
          <w:rFonts w:ascii="Bookman Old Style" w:hAnsi="Bookman Old Style" w:cs="Bookman Old Style"/>
          <w:b/>
          <w:bCs/>
        </w:rPr>
        <w:t xml:space="preserve"> </w:t>
      </w:r>
      <w:r w:rsidRPr="00EA4110">
        <w:rPr>
          <w:rFonts w:ascii="Bookman Old Style" w:hAnsi="Bookman Old Style" w:cs="Bookman Old Style"/>
        </w:rPr>
        <w:t>skład Komisji Rewizyjnej:</w:t>
      </w:r>
    </w:p>
    <w:p w:rsidR="000C6143" w:rsidRPr="00EA4110" w:rsidRDefault="000C6143" w:rsidP="00B96EAA">
      <w:pPr>
        <w:pStyle w:val="ListParagraph"/>
        <w:numPr>
          <w:ilvl w:val="0"/>
          <w:numId w:val="7"/>
        </w:numPr>
        <w:spacing w:after="0" w:line="240" w:lineRule="auto"/>
        <w:rPr>
          <w:rFonts w:ascii="Bookman Old Style" w:hAnsi="Bookman Old Style" w:cs="Bookman Old Style"/>
        </w:rPr>
      </w:pPr>
      <w:r w:rsidRPr="00EA4110">
        <w:rPr>
          <w:rFonts w:ascii="Bookman Old Style" w:hAnsi="Bookman Old Style" w:cs="Bookman Old Style"/>
        </w:rPr>
        <w:t>Pan Grzegorz Dudek- przewodniczący</w:t>
      </w:r>
    </w:p>
    <w:p w:rsidR="000C6143" w:rsidRPr="00EA4110" w:rsidRDefault="000C6143" w:rsidP="00B96EAA">
      <w:pPr>
        <w:pStyle w:val="ListParagraph"/>
        <w:numPr>
          <w:ilvl w:val="0"/>
          <w:numId w:val="7"/>
        </w:numPr>
        <w:spacing w:after="0" w:line="240" w:lineRule="auto"/>
        <w:rPr>
          <w:rFonts w:ascii="Bookman Old Style" w:hAnsi="Bookman Old Style" w:cs="Bookman Old Style"/>
        </w:rPr>
      </w:pPr>
      <w:r w:rsidRPr="00EA4110">
        <w:rPr>
          <w:rFonts w:ascii="Bookman Old Style" w:hAnsi="Bookman Old Style" w:cs="Bookman Old Style"/>
        </w:rPr>
        <w:t>Pan Robert Grochowski- zastępca przewodniczącego</w:t>
      </w:r>
    </w:p>
    <w:p w:rsidR="000C6143" w:rsidRPr="00EA4110" w:rsidRDefault="000C6143" w:rsidP="00B96EAA">
      <w:pPr>
        <w:pStyle w:val="ListParagraph"/>
        <w:numPr>
          <w:ilvl w:val="0"/>
          <w:numId w:val="7"/>
        </w:numPr>
        <w:spacing w:after="0" w:line="240" w:lineRule="auto"/>
        <w:rPr>
          <w:rFonts w:ascii="Bookman Old Style" w:hAnsi="Bookman Old Style" w:cs="Bookman Old Style"/>
        </w:rPr>
      </w:pPr>
      <w:r w:rsidRPr="00EA4110">
        <w:rPr>
          <w:rFonts w:ascii="Bookman Old Style" w:hAnsi="Bookman Old Style" w:cs="Bookman Old Style"/>
        </w:rPr>
        <w:t>Pan Zdzisław Grzeca- członek</w:t>
      </w:r>
    </w:p>
    <w:p w:rsidR="000C6143" w:rsidRPr="00EA4110" w:rsidRDefault="000C6143" w:rsidP="00B96EAA">
      <w:pPr>
        <w:pStyle w:val="ListParagraph"/>
        <w:numPr>
          <w:ilvl w:val="0"/>
          <w:numId w:val="7"/>
        </w:numPr>
        <w:spacing w:after="0" w:line="240" w:lineRule="auto"/>
        <w:rPr>
          <w:rFonts w:ascii="Bookman Old Style" w:hAnsi="Bookman Old Style" w:cs="Bookman Old Style"/>
        </w:rPr>
      </w:pPr>
      <w:r w:rsidRPr="00EA4110">
        <w:rPr>
          <w:rFonts w:ascii="Bookman Old Style" w:hAnsi="Bookman Old Style" w:cs="Bookman Old Style"/>
        </w:rPr>
        <w:t>Pani Anna Miczko- członek</w:t>
      </w:r>
    </w:p>
    <w:p w:rsidR="000C6143" w:rsidRPr="00EA4110" w:rsidRDefault="000C6143" w:rsidP="00B96EAA">
      <w:pPr>
        <w:pStyle w:val="ListParagraph"/>
        <w:numPr>
          <w:ilvl w:val="0"/>
          <w:numId w:val="7"/>
        </w:numPr>
        <w:spacing w:after="0" w:line="240" w:lineRule="auto"/>
        <w:rPr>
          <w:rFonts w:ascii="Bookman Old Style" w:hAnsi="Bookman Old Style" w:cs="Bookman Old Style"/>
        </w:rPr>
      </w:pPr>
      <w:r w:rsidRPr="00EA4110">
        <w:rPr>
          <w:rFonts w:ascii="Bookman Old Style" w:hAnsi="Bookman Old Style" w:cs="Bookman Old Style"/>
        </w:rPr>
        <w:t>Pan Roman Porożyński- członek</w:t>
      </w:r>
    </w:p>
    <w:p w:rsidR="000C6143" w:rsidRDefault="000C6143" w:rsidP="00B96EAA">
      <w:pPr>
        <w:pStyle w:val="ListParagraph"/>
        <w:ind w:left="0"/>
        <w:jc w:val="both"/>
        <w:rPr>
          <w:rFonts w:ascii="Bookman Old Style" w:hAnsi="Bookman Old Style" w:cs="Bookman Old Style"/>
        </w:rPr>
      </w:pPr>
    </w:p>
    <w:p w:rsidR="000C6143" w:rsidRPr="00176E34" w:rsidRDefault="000C6143" w:rsidP="00B96EAA">
      <w:pPr>
        <w:pStyle w:val="ListParagraph"/>
        <w:ind w:left="0"/>
        <w:jc w:val="both"/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 xml:space="preserve">Sekretarz Gminy przedstawił projekt uchwały w sprawie powołania  Komisji Rewizyjnej. </w:t>
      </w:r>
    </w:p>
    <w:p w:rsidR="000C6143" w:rsidRPr="00176E34" w:rsidRDefault="000C6143" w:rsidP="00B96EAA">
      <w:pPr>
        <w:jc w:val="both"/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>W wyniku przeprowadzonego głosowania,</w:t>
      </w:r>
      <w:r>
        <w:rPr>
          <w:rFonts w:ascii="Bookman Old Style" w:hAnsi="Bookman Old Style" w:cs="Bookman Old Style"/>
        </w:rPr>
        <w:t xml:space="preserve"> uchwała w sprawie powołania</w:t>
      </w:r>
      <w:r w:rsidRPr="00176E34">
        <w:rPr>
          <w:rFonts w:ascii="Bookman Old Style" w:hAnsi="Bookman Old Style" w:cs="Bookman Old Style"/>
        </w:rPr>
        <w:t xml:space="preserve"> Komisji Rewizyjnej przyjęta została jednogłośnie. W głosowaniu udział wzięło 15 radnych. </w:t>
      </w:r>
    </w:p>
    <w:p w:rsidR="000C6143" w:rsidRPr="00176E34" w:rsidRDefault="000C6143" w:rsidP="00B96EAA">
      <w:pPr>
        <w:jc w:val="both"/>
        <w:rPr>
          <w:rFonts w:ascii="Bookman Old Style" w:hAnsi="Bookman Old Style" w:cs="Bookman Old Style"/>
          <w:b/>
          <w:bCs/>
        </w:rPr>
      </w:pPr>
      <w:r w:rsidRPr="00176E34">
        <w:rPr>
          <w:rFonts w:ascii="Bookman Old Style" w:hAnsi="Bookman Old Style" w:cs="Bookman Old Style"/>
          <w:b/>
          <w:bCs/>
        </w:rPr>
        <w:t>Uchwała Nr I/3/10 Rady Miejskiej w Sępólnie Krajeńskim z dnia 2 grudnia 2010r. w spraw</w:t>
      </w:r>
      <w:r>
        <w:rPr>
          <w:rFonts w:ascii="Bookman Old Style" w:hAnsi="Bookman Old Style" w:cs="Bookman Old Style"/>
          <w:b/>
          <w:bCs/>
        </w:rPr>
        <w:t>ie powołania Komisji Rewizyjnej stanowi załącznik Nr 11</w:t>
      </w:r>
    </w:p>
    <w:p w:rsidR="000C6143" w:rsidRDefault="000C6143" w:rsidP="00B96EAA">
      <w:pPr>
        <w:pStyle w:val="ListParagraph"/>
        <w:ind w:left="0"/>
        <w:jc w:val="both"/>
        <w:rPr>
          <w:rFonts w:ascii="Bookman Old Style" w:hAnsi="Bookman Old Style" w:cs="Bookman Old Style"/>
        </w:rPr>
      </w:pPr>
    </w:p>
    <w:p w:rsidR="000C6143" w:rsidRPr="00B96EAA" w:rsidRDefault="000C6143" w:rsidP="00B96EAA">
      <w:pPr>
        <w:pStyle w:val="ListParagraph"/>
        <w:ind w:left="0"/>
        <w:jc w:val="both"/>
        <w:rPr>
          <w:rFonts w:ascii="Bookman Old Style" w:hAnsi="Bookman Old Style" w:cs="Bookman Old Style"/>
          <w:b/>
          <w:bCs/>
        </w:rPr>
      </w:pPr>
      <w:r w:rsidRPr="00B96EAA">
        <w:rPr>
          <w:rFonts w:ascii="Bookman Old Style" w:hAnsi="Bookman Old Style" w:cs="Bookman Old Style"/>
        </w:rPr>
        <w:t>Następnie przyst</w:t>
      </w:r>
      <w:r>
        <w:rPr>
          <w:rFonts w:ascii="Bookman Old Style" w:hAnsi="Bookman Old Style" w:cs="Bookman Old Style"/>
        </w:rPr>
        <w:t>ąpiono do zgłaszania kandydatur</w:t>
      </w:r>
      <w:r w:rsidRPr="00B96EAA">
        <w:rPr>
          <w:rFonts w:ascii="Bookman Old Style" w:hAnsi="Bookman Old Style" w:cs="Bookman Old Style"/>
        </w:rPr>
        <w:t xml:space="preserve"> na Przewodniczącego Komisji</w:t>
      </w:r>
      <w:r w:rsidRPr="00176E34">
        <w:rPr>
          <w:rFonts w:ascii="Bookman Old Style" w:hAnsi="Bookman Old Style" w:cs="Bookman Old Style"/>
        </w:rPr>
        <w:t xml:space="preserve"> Budżetu i Handlu. </w:t>
      </w:r>
    </w:p>
    <w:p w:rsidR="000C6143" w:rsidRPr="00176E34" w:rsidRDefault="000C6143" w:rsidP="00001D4A">
      <w:pPr>
        <w:pStyle w:val="ListParagraph"/>
        <w:spacing w:after="0" w:line="240" w:lineRule="auto"/>
        <w:ind w:left="0"/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 xml:space="preserve">Radny </w:t>
      </w:r>
      <w:r>
        <w:rPr>
          <w:rFonts w:ascii="Bookman Old Style" w:hAnsi="Bookman Old Style" w:cs="Bookman Old Style"/>
        </w:rPr>
        <w:t xml:space="preserve">Robert </w:t>
      </w:r>
      <w:r w:rsidRPr="00176E34">
        <w:rPr>
          <w:rFonts w:ascii="Bookman Old Style" w:hAnsi="Bookman Old Style" w:cs="Bookman Old Style"/>
        </w:rPr>
        <w:t xml:space="preserve">Grochowski </w:t>
      </w:r>
      <w:r>
        <w:rPr>
          <w:rFonts w:ascii="Bookman Old Style" w:hAnsi="Bookman Old Style" w:cs="Bookman Old Style"/>
        </w:rPr>
        <w:t xml:space="preserve"> zgłosił </w:t>
      </w:r>
      <w:r w:rsidRPr="00176E34">
        <w:rPr>
          <w:rFonts w:ascii="Bookman Old Style" w:hAnsi="Bookman Old Style" w:cs="Bookman Old Style"/>
        </w:rPr>
        <w:t xml:space="preserve"> kandydaturę radnego Kazimierza Drogowskiego.</w:t>
      </w:r>
    </w:p>
    <w:p w:rsidR="000C6143" w:rsidRPr="00176E34" w:rsidRDefault="000C6143" w:rsidP="00001D4A">
      <w:pPr>
        <w:pStyle w:val="ListParagraph"/>
        <w:spacing w:after="0" w:line="240" w:lineRule="auto"/>
        <w:ind w:left="0"/>
        <w:rPr>
          <w:rFonts w:ascii="Bookman Old Style" w:hAnsi="Bookman Old Style" w:cs="Bookman Old Style"/>
          <w:b/>
          <w:bCs/>
        </w:rPr>
      </w:pPr>
      <w:r w:rsidRPr="00176E34">
        <w:rPr>
          <w:rFonts w:ascii="Bookman Old Style" w:hAnsi="Bookman Old Style" w:cs="Bookman Old Style"/>
        </w:rPr>
        <w:t>Radny</w:t>
      </w:r>
      <w:r>
        <w:rPr>
          <w:rFonts w:ascii="Bookman Old Style" w:hAnsi="Bookman Old Style" w:cs="Bookman Old Style"/>
        </w:rPr>
        <w:t xml:space="preserve"> Roman </w:t>
      </w:r>
      <w:r w:rsidRPr="00176E34">
        <w:rPr>
          <w:rFonts w:ascii="Bookman Old Style" w:hAnsi="Bookman Old Style" w:cs="Bookman Old Style"/>
        </w:rPr>
        <w:t xml:space="preserve">Porożyński </w:t>
      </w:r>
      <w:r>
        <w:rPr>
          <w:rFonts w:ascii="Bookman Old Style" w:hAnsi="Bookman Old Style" w:cs="Bookman Old Style"/>
        </w:rPr>
        <w:t xml:space="preserve"> zgłosił </w:t>
      </w:r>
      <w:r w:rsidRPr="00176E34">
        <w:rPr>
          <w:rFonts w:ascii="Bookman Old Style" w:hAnsi="Bookman Old Style" w:cs="Bookman Old Style"/>
        </w:rPr>
        <w:t xml:space="preserve">kandydaturę radnej Wiesławy Grochowskiej. </w:t>
      </w:r>
    </w:p>
    <w:p w:rsidR="000C6143" w:rsidRDefault="000C6143" w:rsidP="00001D4A">
      <w:pPr>
        <w:spacing w:after="0" w:line="240" w:lineRule="auto"/>
        <w:jc w:val="both"/>
        <w:rPr>
          <w:rFonts w:ascii="Bookman Old Style" w:hAnsi="Bookman Old Style" w:cs="Bookman Old Style"/>
        </w:rPr>
      </w:pPr>
    </w:p>
    <w:p w:rsidR="000C6143" w:rsidRPr="00176E34" w:rsidRDefault="000C6143" w:rsidP="00001D4A">
      <w:pPr>
        <w:spacing w:after="0" w:line="240" w:lineRule="auto"/>
        <w:jc w:val="both"/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 xml:space="preserve">W związku z tym, że więcej kandydatur na Przewodniczącego Komisji Budżetu i Handlu nie zgłoszono  Przewodniczący Rady Miejskiej zamknął listę  kandydatów. Następnie zapytał osobno zgłoszone osoby, czy wyrażają zgodę na kandydowanie. </w:t>
      </w:r>
    </w:p>
    <w:p w:rsidR="000C6143" w:rsidRPr="00176E34" w:rsidRDefault="000C6143" w:rsidP="00082105">
      <w:pPr>
        <w:pStyle w:val="ListParagraph"/>
        <w:ind w:left="0"/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>Zgłoszeni radni wyrazili zgodę na kandydowani</w:t>
      </w:r>
      <w:r>
        <w:rPr>
          <w:rFonts w:ascii="Bookman Old Style" w:hAnsi="Bookman Old Style" w:cs="Bookman Old Style"/>
        </w:rPr>
        <w:t xml:space="preserve">e. </w:t>
      </w:r>
    </w:p>
    <w:p w:rsidR="000C6143" w:rsidRDefault="000C6143" w:rsidP="00001D4A">
      <w:pPr>
        <w:pStyle w:val="ListParagraph"/>
        <w:spacing w:after="0" w:line="240" w:lineRule="auto"/>
        <w:ind w:left="0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Przewodniczący Rady zarządził głosowanie nad poszczególnymi kandydatami. </w:t>
      </w:r>
      <w:r>
        <w:rPr>
          <w:rFonts w:ascii="Bookman Old Style" w:hAnsi="Bookman Old Style" w:cs="Bookman Old Style"/>
        </w:rPr>
        <w:br/>
        <w:t>Obecnych podczas głosowania 15 radnych.</w:t>
      </w:r>
    </w:p>
    <w:p w:rsidR="000C6143" w:rsidRDefault="000C6143" w:rsidP="00001D4A">
      <w:pPr>
        <w:pStyle w:val="ListParagraph"/>
        <w:spacing w:after="0" w:line="240" w:lineRule="auto"/>
        <w:ind w:left="0"/>
        <w:rPr>
          <w:rFonts w:ascii="Bookman Old Style" w:hAnsi="Bookman Old Style" w:cs="Bookman Old Style"/>
        </w:rPr>
      </w:pPr>
    </w:p>
    <w:p w:rsidR="000C6143" w:rsidRDefault="000C6143" w:rsidP="00001D4A">
      <w:pPr>
        <w:pStyle w:val="ListParagraph"/>
        <w:spacing w:after="0" w:line="240" w:lineRule="auto"/>
        <w:ind w:left="0"/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>Kandydatura radnego Kazimierza Drogowskiego:</w:t>
      </w:r>
      <w:r>
        <w:rPr>
          <w:rFonts w:ascii="Bookman Old Style" w:hAnsi="Bookman Old Style" w:cs="Bookman Old Style"/>
        </w:rPr>
        <w:t xml:space="preserve"> </w:t>
      </w:r>
      <w:r w:rsidRPr="00176E34">
        <w:rPr>
          <w:rFonts w:ascii="Bookman Old Style" w:hAnsi="Bookman Old Style" w:cs="Bookman Old Style"/>
          <w:i/>
          <w:iCs/>
        </w:rPr>
        <w:t>za – 8, przeciw – 7, wstrzymało się – 0</w:t>
      </w:r>
    </w:p>
    <w:p w:rsidR="000C6143" w:rsidRPr="00001D4A" w:rsidRDefault="000C6143" w:rsidP="00001D4A">
      <w:pPr>
        <w:pStyle w:val="ListParagraph"/>
        <w:spacing w:after="0" w:line="240" w:lineRule="auto"/>
        <w:ind w:left="0"/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>Kandydatura radnej Wiesławy Grochowskiej:</w:t>
      </w:r>
      <w:r>
        <w:rPr>
          <w:rFonts w:ascii="Bookman Old Style" w:hAnsi="Bookman Old Style" w:cs="Bookman Old Style"/>
        </w:rPr>
        <w:t xml:space="preserve"> </w:t>
      </w:r>
      <w:r w:rsidRPr="00176E34">
        <w:rPr>
          <w:rFonts w:ascii="Bookman Old Style" w:hAnsi="Bookman Old Style" w:cs="Bookman Old Style"/>
          <w:i/>
          <w:iCs/>
        </w:rPr>
        <w:t>za – 7, przeciw – 8, wstrzymało się – 0</w:t>
      </w:r>
    </w:p>
    <w:p w:rsidR="000C6143" w:rsidRPr="00176E34" w:rsidRDefault="000C6143" w:rsidP="00001D4A">
      <w:pPr>
        <w:pStyle w:val="ListParagraph"/>
        <w:spacing w:after="0" w:line="240" w:lineRule="auto"/>
        <w:ind w:left="0"/>
        <w:jc w:val="center"/>
        <w:rPr>
          <w:rFonts w:ascii="Bookman Old Style" w:hAnsi="Bookman Old Style" w:cs="Bookman Old Style"/>
          <w:i/>
          <w:iCs/>
        </w:rPr>
      </w:pPr>
    </w:p>
    <w:p w:rsidR="000C6143" w:rsidRPr="00EA4110" w:rsidRDefault="000C6143" w:rsidP="00847617">
      <w:pPr>
        <w:pStyle w:val="ListParagraph"/>
        <w:spacing w:after="0" w:line="240" w:lineRule="auto"/>
        <w:ind w:left="0"/>
        <w:jc w:val="both"/>
        <w:rPr>
          <w:rFonts w:ascii="Bookman Old Style" w:hAnsi="Bookman Old Style" w:cs="Bookman Old Style"/>
        </w:rPr>
      </w:pPr>
      <w:r w:rsidRPr="00EA4110">
        <w:rPr>
          <w:rFonts w:ascii="Bookman Old Style" w:hAnsi="Bookman Old Style" w:cs="Bookman Old Style"/>
        </w:rPr>
        <w:t>Przewodniczącym Komisji Budżetu i Handlu został radny Kazimierz Drogowski.</w:t>
      </w:r>
    </w:p>
    <w:p w:rsidR="000C6143" w:rsidRDefault="000C6143" w:rsidP="00A007AC">
      <w:pPr>
        <w:pStyle w:val="ListParagraph"/>
        <w:ind w:left="0"/>
        <w:jc w:val="both"/>
        <w:rPr>
          <w:rFonts w:ascii="Bookman Old Style" w:hAnsi="Bookman Old Style" w:cs="Bookman Old Style"/>
        </w:rPr>
      </w:pPr>
    </w:p>
    <w:p w:rsidR="000C6143" w:rsidRPr="00176E34" w:rsidRDefault="000C6143" w:rsidP="00001D4A">
      <w:pPr>
        <w:pStyle w:val="ListParagraph"/>
        <w:ind w:left="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Następnie przystąpiono do zgłaszania kandydatur </w:t>
      </w:r>
      <w:r w:rsidRPr="00176E34">
        <w:rPr>
          <w:rFonts w:ascii="Bookman Old Style" w:hAnsi="Bookman Old Style" w:cs="Bookman Old Style"/>
        </w:rPr>
        <w:t xml:space="preserve"> na członków</w:t>
      </w:r>
      <w:r>
        <w:rPr>
          <w:rFonts w:ascii="Bookman Old Style" w:hAnsi="Bookman Old Style" w:cs="Bookman Old Style"/>
        </w:rPr>
        <w:t xml:space="preserve"> </w:t>
      </w:r>
      <w:r w:rsidRPr="00176E34">
        <w:rPr>
          <w:rFonts w:ascii="Bookman Old Style" w:hAnsi="Bookman Old Style" w:cs="Bookman Old Style"/>
        </w:rPr>
        <w:t xml:space="preserve">Komisji Budżetu i Handlu.  </w:t>
      </w:r>
    </w:p>
    <w:p w:rsidR="000C6143" w:rsidRPr="00176E34" w:rsidRDefault="000C6143" w:rsidP="00A007AC">
      <w:pPr>
        <w:pStyle w:val="ListParagraph"/>
        <w:ind w:left="0"/>
        <w:jc w:val="both"/>
        <w:rPr>
          <w:rFonts w:ascii="Bookman Old Style" w:hAnsi="Bookman Old Style" w:cs="Bookman Old Style"/>
        </w:rPr>
      </w:pPr>
    </w:p>
    <w:p w:rsidR="000C6143" w:rsidRPr="00176E34" w:rsidRDefault="000C6143" w:rsidP="00CA6CB2">
      <w:pPr>
        <w:pStyle w:val="ListParagraph"/>
        <w:spacing w:after="0" w:line="240" w:lineRule="auto"/>
        <w:ind w:left="0"/>
        <w:jc w:val="both"/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 xml:space="preserve">Radny </w:t>
      </w:r>
      <w:r>
        <w:rPr>
          <w:rFonts w:ascii="Bookman Old Style" w:hAnsi="Bookman Old Style" w:cs="Bookman Old Style"/>
        </w:rPr>
        <w:t xml:space="preserve">Marian </w:t>
      </w:r>
      <w:r w:rsidRPr="00176E34">
        <w:rPr>
          <w:rFonts w:ascii="Bookman Old Style" w:hAnsi="Bookman Old Style" w:cs="Bookman Old Style"/>
        </w:rPr>
        <w:t xml:space="preserve">Herder </w:t>
      </w:r>
      <w:r>
        <w:rPr>
          <w:rFonts w:ascii="Bookman Old Style" w:hAnsi="Bookman Old Style" w:cs="Bookman Old Style"/>
        </w:rPr>
        <w:t xml:space="preserve">zgłosił </w:t>
      </w:r>
      <w:r w:rsidRPr="00176E34">
        <w:rPr>
          <w:rFonts w:ascii="Bookman Old Style" w:hAnsi="Bookman Old Style" w:cs="Bookman Old Style"/>
        </w:rPr>
        <w:t xml:space="preserve"> kandydaturę radnego Kazimierza Jagodzińskiego. </w:t>
      </w:r>
    </w:p>
    <w:p w:rsidR="000C6143" w:rsidRPr="00176E34" w:rsidRDefault="000C6143" w:rsidP="00CA6CB2">
      <w:pPr>
        <w:pStyle w:val="ListParagraph"/>
        <w:spacing w:after="0" w:line="240" w:lineRule="auto"/>
        <w:ind w:left="0"/>
        <w:jc w:val="both"/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>Radny</w:t>
      </w:r>
      <w:r>
        <w:rPr>
          <w:rFonts w:ascii="Bookman Old Style" w:hAnsi="Bookman Old Style" w:cs="Bookman Old Style"/>
        </w:rPr>
        <w:t xml:space="preserve"> Roman </w:t>
      </w:r>
      <w:r w:rsidRPr="00176E34">
        <w:rPr>
          <w:rFonts w:ascii="Bookman Old Style" w:hAnsi="Bookman Old Style" w:cs="Bookman Old Style"/>
        </w:rPr>
        <w:t xml:space="preserve"> Porożyński </w:t>
      </w:r>
      <w:r>
        <w:rPr>
          <w:rFonts w:ascii="Bookman Old Style" w:hAnsi="Bookman Old Style" w:cs="Bookman Old Style"/>
        </w:rPr>
        <w:t xml:space="preserve"> zgłosił</w:t>
      </w:r>
      <w:r w:rsidRPr="00176E34">
        <w:rPr>
          <w:rFonts w:ascii="Bookman Old Style" w:hAnsi="Bookman Old Style" w:cs="Bookman Old Style"/>
        </w:rPr>
        <w:t xml:space="preserve"> kandydaturę radnej Wiesławy Grochowskiej</w:t>
      </w:r>
      <w:r>
        <w:rPr>
          <w:rFonts w:ascii="Bookman Old Style" w:hAnsi="Bookman Old Style" w:cs="Bookman Old Style"/>
        </w:rPr>
        <w:t xml:space="preserve">   </w:t>
      </w:r>
      <w:r w:rsidRPr="00176E34">
        <w:rPr>
          <w:rFonts w:ascii="Bookman Old Style" w:hAnsi="Bookman Old Style" w:cs="Bookman Old Style"/>
        </w:rPr>
        <w:t xml:space="preserve"> </w:t>
      </w:r>
      <w:r>
        <w:rPr>
          <w:rFonts w:ascii="Bookman Old Style" w:hAnsi="Bookman Old Style" w:cs="Bookman Old Style"/>
        </w:rPr>
        <w:t xml:space="preserve"> </w:t>
      </w:r>
    </w:p>
    <w:p w:rsidR="000C6143" w:rsidRPr="00176E34" w:rsidRDefault="000C6143" w:rsidP="00CA6CB2">
      <w:pPr>
        <w:pStyle w:val="ListParagraph"/>
        <w:spacing w:after="0" w:line="240" w:lineRule="auto"/>
        <w:ind w:left="0"/>
        <w:jc w:val="both"/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 xml:space="preserve">Radny </w:t>
      </w:r>
      <w:r>
        <w:rPr>
          <w:rFonts w:ascii="Bookman Old Style" w:hAnsi="Bookman Old Style" w:cs="Bookman Old Style"/>
        </w:rPr>
        <w:t xml:space="preserve">Kazimierz </w:t>
      </w:r>
      <w:r w:rsidRPr="00176E34">
        <w:rPr>
          <w:rFonts w:ascii="Bookman Old Style" w:hAnsi="Bookman Old Style" w:cs="Bookman Old Style"/>
        </w:rPr>
        <w:t xml:space="preserve">Drogowski </w:t>
      </w:r>
      <w:r>
        <w:rPr>
          <w:rFonts w:ascii="Bookman Old Style" w:hAnsi="Bookman Old Style" w:cs="Bookman Old Style"/>
        </w:rPr>
        <w:t xml:space="preserve"> zgłosił</w:t>
      </w:r>
      <w:r w:rsidRPr="00176E34">
        <w:rPr>
          <w:rFonts w:ascii="Bookman Old Style" w:hAnsi="Bookman Old Style" w:cs="Bookman Old Style"/>
        </w:rPr>
        <w:t xml:space="preserve"> kandydaturę radnego Roberta Grochowskiego</w:t>
      </w:r>
      <w:r>
        <w:rPr>
          <w:rFonts w:ascii="Bookman Old Style" w:hAnsi="Bookman Old Style" w:cs="Bookman Old Style"/>
        </w:rPr>
        <w:t xml:space="preserve"> oraz </w:t>
      </w:r>
      <w:r w:rsidRPr="00176E34">
        <w:rPr>
          <w:rFonts w:ascii="Bookman Old Style" w:hAnsi="Bookman Old Style" w:cs="Bookman Old Style"/>
        </w:rPr>
        <w:t xml:space="preserve"> Mariana Herdera. </w:t>
      </w:r>
    </w:p>
    <w:p w:rsidR="000C6143" w:rsidRDefault="000C6143" w:rsidP="00CA6CB2">
      <w:pPr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>Radny</w:t>
      </w:r>
      <w:r>
        <w:rPr>
          <w:rFonts w:ascii="Bookman Old Style" w:hAnsi="Bookman Old Style" w:cs="Bookman Old Style"/>
        </w:rPr>
        <w:t xml:space="preserve"> Roman </w:t>
      </w:r>
      <w:r w:rsidRPr="00176E34">
        <w:rPr>
          <w:rFonts w:ascii="Bookman Old Style" w:hAnsi="Bookman Old Style" w:cs="Bookman Old Style"/>
        </w:rPr>
        <w:t xml:space="preserve"> Porożyński </w:t>
      </w:r>
      <w:r>
        <w:rPr>
          <w:rFonts w:ascii="Bookman Old Style" w:hAnsi="Bookman Old Style" w:cs="Bookman Old Style"/>
        </w:rPr>
        <w:t xml:space="preserve"> zgłosił</w:t>
      </w:r>
      <w:r w:rsidRPr="00176E34">
        <w:rPr>
          <w:rFonts w:ascii="Bookman Old Style" w:hAnsi="Bookman Old Style" w:cs="Bookman Old Style"/>
        </w:rPr>
        <w:t xml:space="preserve"> kandydaturę radnej Anny Miczko.</w:t>
      </w:r>
    </w:p>
    <w:p w:rsidR="000C6143" w:rsidRPr="00176E34" w:rsidRDefault="000C6143" w:rsidP="00CA6CB2">
      <w:pPr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>W związku z tym, że więcej kandydatur na członków Komisji Budżetu i Handlu nie zgłoszono   Przewodniczący Rady Miejskiej zamknął listę  kandydatów. Następnie zapytał osobno zgłoszone osoby, czy wyrażają zgodę na kandydowanie.</w:t>
      </w:r>
    </w:p>
    <w:p w:rsidR="000C6143" w:rsidRPr="00176E34" w:rsidRDefault="000C6143" w:rsidP="00643780">
      <w:pPr>
        <w:pStyle w:val="ListParagraph"/>
        <w:ind w:left="0"/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>Zgłoszeni radni</w:t>
      </w:r>
      <w:r>
        <w:rPr>
          <w:rFonts w:ascii="Bookman Old Style" w:hAnsi="Bookman Old Style" w:cs="Bookman Old Style"/>
        </w:rPr>
        <w:t xml:space="preserve"> wyrazili zgodę na kandydowanie. </w:t>
      </w:r>
    </w:p>
    <w:p w:rsidR="000C6143" w:rsidRDefault="000C6143" w:rsidP="002B1249">
      <w:pPr>
        <w:pStyle w:val="ListParagraph"/>
        <w:spacing w:after="0" w:line="240" w:lineRule="auto"/>
        <w:ind w:left="0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Przewodniczący Rady zarządził głosowanie nad poszczególnymi kandydatami. </w:t>
      </w:r>
      <w:r>
        <w:rPr>
          <w:rFonts w:ascii="Bookman Old Style" w:hAnsi="Bookman Old Style" w:cs="Bookman Old Style"/>
        </w:rPr>
        <w:br/>
        <w:t>Obecnych podczas głosowania 15 radnych.</w:t>
      </w:r>
    </w:p>
    <w:p w:rsidR="000C6143" w:rsidRDefault="000C6143" w:rsidP="002B1249">
      <w:pPr>
        <w:pStyle w:val="ListParagraph"/>
        <w:spacing w:after="0" w:line="240" w:lineRule="auto"/>
        <w:ind w:left="0"/>
        <w:rPr>
          <w:rFonts w:ascii="Bookman Old Style" w:hAnsi="Bookman Old Style" w:cs="Bookman Old Style"/>
        </w:rPr>
      </w:pPr>
    </w:p>
    <w:p w:rsidR="000C6143" w:rsidRPr="00643780" w:rsidRDefault="000C6143" w:rsidP="002B1249">
      <w:pPr>
        <w:pStyle w:val="ListParagraph"/>
        <w:spacing w:after="0" w:line="240" w:lineRule="auto"/>
        <w:ind w:left="0"/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>Kandydatura radnego Kazimierza Jagodzińskiego:</w:t>
      </w:r>
      <w:r>
        <w:rPr>
          <w:rFonts w:ascii="Bookman Old Style" w:hAnsi="Bookman Old Style" w:cs="Bookman Old Style"/>
        </w:rPr>
        <w:t xml:space="preserve"> </w:t>
      </w:r>
      <w:r w:rsidRPr="00176E34">
        <w:rPr>
          <w:rFonts w:ascii="Bookman Old Style" w:hAnsi="Bookman Old Style" w:cs="Bookman Old Style"/>
          <w:i/>
          <w:iCs/>
        </w:rPr>
        <w:t>za – 8, przeciw – 7, wstrzymało się - 0</w:t>
      </w:r>
    </w:p>
    <w:p w:rsidR="000C6143" w:rsidRPr="00643780" w:rsidRDefault="000C6143" w:rsidP="003906B5">
      <w:pPr>
        <w:pStyle w:val="ListParagraph"/>
        <w:spacing w:after="0" w:line="240" w:lineRule="auto"/>
        <w:ind w:left="0"/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>Kandydatura radnej Wiesławy Grochowskiej:</w:t>
      </w:r>
      <w:r>
        <w:rPr>
          <w:rFonts w:ascii="Bookman Old Style" w:hAnsi="Bookman Old Style" w:cs="Bookman Old Style"/>
        </w:rPr>
        <w:t xml:space="preserve"> </w:t>
      </w:r>
      <w:r w:rsidRPr="00176E34">
        <w:rPr>
          <w:rFonts w:ascii="Bookman Old Style" w:hAnsi="Bookman Old Style" w:cs="Bookman Old Style"/>
          <w:i/>
          <w:iCs/>
        </w:rPr>
        <w:t xml:space="preserve">za – 7, przeciw – 7, wstrzymało się -1 </w:t>
      </w:r>
    </w:p>
    <w:p w:rsidR="000C6143" w:rsidRPr="00643780" w:rsidRDefault="000C6143" w:rsidP="003906B5">
      <w:pPr>
        <w:pStyle w:val="ListParagraph"/>
        <w:spacing w:after="0" w:line="240" w:lineRule="auto"/>
        <w:ind w:left="0"/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>Kandydatura radnego Roberta Grochowskiego:</w:t>
      </w:r>
      <w:r>
        <w:rPr>
          <w:rFonts w:ascii="Bookman Old Style" w:hAnsi="Bookman Old Style" w:cs="Bookman Old Style"/>
        </w:rPr>
        <w:t xml:space="preserve"> </w:t>
      </w:r>
      <w:r w:rsidRPr="00176E34">
        <w:rPr>
          <w:rFonts w:ascii="Bookman Old Style" w:hAnsi="Bookman Old Style" w:cs="Bookman Old Style"/>
          <w:i/>
          <w:iCs/>
        </w:rPr>
        <w:t>za – 8, przeciw- 7, wstrzymało się - 0</w:t>
      </w:r>
    </w:p>
    <w:p w:rsidR="000C6143" w:rsidRPr="00643780" w:rsidRDefault="000C6143" w:rsidP="003906B5">
      <w:pPr>
        <w:pStyle w:val="ListParagraph"/>
        <w:spacing w:after="0" w:line="240" w:lineRule="auto"/>
        <w:ind w:left="0"/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>Kandydatura radnego Mariana Herdera:</w:t>
      </w:r>
      <w:r>
        <w:rPr>
          <w:rFonts w:ascii="Bookman Old Style" w:hAnsi="Bookman Old Style" w:cs="Bookman Old Style"/>
        </w:rPr>
        <w:t xml:space="preserve"> </w:t>
      </w:r>
      <w:r w:rsidRPr="00176E34">
        <w:rPr>
          <w:rFonts w:ascii="Bookman Old Style" w:hAnsi="Bookman Old Style" w:cs="Bookman Old Style"/>
          <w:i/>
          <w:iCs/>
        </w:rPr>
        <w:t>za - 8, przeciw- 7, wstrzymało się – 0</w:t>
      </w:r>
    </w:p>
    <w:p w:rsidR="000C6143" w:rsidRPr="00643780" w:rsidRDefault="000C6143" w:rsidP="003906B5">
      <w:pPr>
        <w:pStyle w:val="ListParagraph"/>
        <w:spacing w:after="0" w:line="240" w:lineRule="auto"/>
        <w:ind w:left="0"/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>Kandydatura radnej Anny Miczko:</w:t>
      </w:r>
      <w:r>
        <w:rPr>
          <w:rFonts w:ascii="Bookman Old Style" w:hAnsi="Bookman Old Style" w:cs="Bookman Old Style"/>
        </w:rPr>
        <w:t xml:space="preserve"> </w:t>
      </w:r>
      <w:r w:rsidRPr="00176E34">
        <w:rPr>
          <w:rFonts w:ascii="Bookman Old Style" w:hAnsi="Bookman Old Style" w:cs="Bookman Old Style"/>
          <w:i/>
          <w:iCs/>
        </w:rPr>
        <w:t>za – 14, przeciw – 0, wstrzymało się - 1</w:t>
      </w:r>
    </w:p>
    <w:p w:rsidR="000C6143" w:rsidRDefault="000C6143" w:rsidP="003906B5">
      <w:pPr>
        <w:pStyle w:val="ListParagraph"/>
        <w:spacing w:after="0" w:line="240" w:lineRule="auto"/>
        <w:ind w:left="0"/>
        <w:rPr>
          <w:rFonts w:ascii="Bookman Old Style" w:hAnsi="Bookman Old Style" w:cs="Bookman Old Style"/>
        </w:rPr>
      </w:pPr>
    </w:p>
    <w:p w:rsidR="000C6143" w:rsidRPr="00EA4110" w:rsidRDefault="000C6143" w:rsidP="003906B5">
      <w:pPr>
        <w:pStyle w:val="ListParagraph"/>
        <w:spacing w:after="0" w:line="240" w:lineRule="auto"/>
        <w:ind w:left="0"/>
        <w:rPr>
          <w:rFonts w:ascii="Bookman Old Style" w:hAnsi="Bookman Old Style" w:cs="Bookman Old Style"/>
        </w:rPr>
      </w:pPr>
      <w:r w:rsidRPr="00643780">
        <w:rPr>
          <w:rFonts w:ascii="Bookman Old Style" w:hAnsi="Bookman Old Style" w:cs="Bookman Old Style"/>
        </w:rPr>
        <w:t>Przewodniczący Rady Miejskiej przedstawił</w:t>
      </w:r>
      <w:r w:rsidRPr="00643780">
        <w:rPr>
          <w:rFonts w:ascii="Bookman Old Style" w:hAnsi="Bookman Old Style" w:cs="Bookman Old Style"/>
          <w:b/>
          <w:bCs/>
        </w:rPr>
        <w:t xml:space="preserve"> </w:t>
      </w:r>
      <w:r w:rsidRPr="00EA4110">
        <w:rPr>
          <w:rFonts w:ascii="Bookman Old Style" w:hAnsi="Bookman Old Style" w:cs="Bookman Old Style"/>
        </w:rPr>
        <w:t>skład Komisji Budżetu i Handlu:</w:t>
      </w:r>
    </w:p>
    <w:p w:rsidR="000C6143" w:rsidRPr="00EA4110" w:rsidRDefault="000C6143" w:rsidP="00643780">
      <w:pPr>
        <w:pStyle w:val="ListParagraph"/>
        <w:numPr>
          <w:ilvl w:val="0"/>
          <w:numId w:val="8"/>
        </w:numPr>
        <w:spacing w:after="0" w:line="240" w:lineRule="auto"/>
        <w:rPr>
          <w:rFonts w:ascii="Bookman Old Style" w:hAnsi="Bookman Old Style" w:cs="Bookman Old Style"/>
        </w:rPr>
      </w:pPr>
      <w:r w:rsidRPr="00EA4110">
        <w:rPr>
          <w:rFonts w:ascii="Bookman Old Style" w:hAnsi="Bookman Old Style" w:cs="Bookman Old Style"/>
        </w:rPr>
        <w:t>Pan Kazimierz Drogowski- przewodniczący</w:t>
      </w:r>
    </w:p>
    <w:p w:rsidR="000C6143" w:rsidRPr="00EA4110" w:rsidRDefault="000C6143" w:rsidP="00643780">
      <w:pPr>
        <w:pStyle w:val="ListParagraph"/>
        <w:numPr>
          <w:ilvl w:val="0"/>
          <w:numId w:val="8"/>
        </w:numPr>
        <w:spacing w:after="0" w:line="240" w:lineRule="auto"/>
        <w:rPr>
          <w:rFonts w:ascii="Bookman Old Style" w:hAnsi="Bookman Old Style" w:cs="Bookman Old Style"/>
        </w:rPr>
      </w:pPr>
      <w:r w:rsidRPr="00EA4110">
        <w:rPr>
          <w:rFonts w:ascii="Bookman Old Style" w:hAnsi="Bookman Old Style" w:cs="Bookman Old Style"/>
        </w:rPr>
        <w:t>Pan Robert Grochowski- członek</w:t>
      </w:r>
    </w:p>
    <w:p w:rsidR="000C6143" w:rsidRPr="00EA4110" w:rsidRDefault="000C6143" w:rsidP="00643780">
      <w:pPr>
        <w:pStyle w:val="ListParagraph"/>
        <w:numPr>
          <w:ilvl w:val="0"/>
          <w:numId w:val="8"/>
        </w:numPr>
        <w:spacing w:after="0" w:line="240" w:lineRule="auto"/>
        <w:rPr>
          <w:rFonts w:ascii="Bookman Old Style" w:hAnsi="Bookman Old Style" w:cs="Bookman Old Style"/>
        </w:rPr>
      </w:pPr>
      <w:r w:rsidRPr="00EA4110">
        <w:rPr>
          <w:rFonts w:ascii="Bookman Old Style" w:hAnsi="Bookman Old Style" w:cs="Bookman Old Style"/>
        </w:rPr>
        <w:t>Pan Marian Herder- członek</w:t>
      </w:r>
    </w:p>
    <w:p w:rsidR="000C6143" w:rsidRPr="00EA4110" w:rsidRDefault="000C6143" w:rsidP="005810BD">
      <w:pPr>
        <w:pStyle w:val="ListParagraph"/>
        <w:numPr>
          <w:ilvl w:val="0"/>
          <w:numId w:val="8"/>
        </w:numPr>
        <w:spacing w:after="0" w:line="240" w:lineRule="auto"/>
        <w:rPr>
          <w:rFonts w:ascii="Bookman Old Style" w:hAnsi="Bookman Old Style" w:cs="Bookman Old Style"/>
        </w:rPr>
      </w:pPr>
      <w:r w:rsidRPr="00EA4110">
        <w:rPr>
          <w:rFonts w:ascii="Bookman Old Style" w:hAnsi="Bookman Old Style" w:cs="Bookman Old Style"/>
        </w:rPr>
        <w:t>Pan Kazimierz Jagodziński- członek</w:t>
      </w:r>
    </w:p>
    <w:p w:rsidR="000C6143" w:rsidRPr="00EA4110" w:rsidRDefault="000C6143" w:rsidP="005810BD">
      <w:pPr>
        <w:pStyle w:val="ListParagraph"/>
        <w:numPr>
          <w:ilvl w:val="0"/>
          <w:numId w:val="8"/>
        </w:numPr>
        <w:spacing w:after="0" w:line="240" w:lineRule="auto"/>
        <w:rPr>
          <w:rFonts w:ascii="Bookman Old Style" w:hAnsi="Bookman Old Style" w:cs="Bookman Old Style"/>
        </w:rPr>
      </w:pPr>
      <w:r w:rsidRPr="00EA4110">
        <w:rPr>
          <w:rFonts w:ascii="Bookman Old Style" w:hAnsi="Bookman Old Style" w:cs="Bookman Old Style"/>
        </w:rPr>
        <w:t>Pani Anna Miczko- członek</w:t>
      </w:r>
    </w:p>
    <w:p w:rsidR="000C6143" w:rsidRDefault="000C6143" w:rsidP="005810BD">
      <w:pPr>
        <w:spacing w:after="0" w:line="240" w:lineRule="auto"/>
        <w:rPr>
          <w:rFonts w:ascii="Bookman Old Style" w:hAnsi="Bookman Old Style" w:cs="Bookman Old Style"/>
        </w:rPr>
      </w:pPr>
    </w:p>
    <w:p w:rsidR="000C6143" w:rsidRDefault="000C6143" w:rsidP="005810BD">
      <w:pPr>
        <w:spacing w:after="0" w:line="240" w:lineRule="auto"/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 xml:space="preserve">Sekretarz Gminy przedstawił projekt uchwały w sprawie powołania </w:t>
      </w:r>
      <w:r>
        <w:rPr>
          <w:rFonts w:ascii="Bookman Old Style" w:hAnsi="Bookman Old Style" w:cs="Bookman Old Style"/>
        </w:rPr>
        <w:t xml:space="preserve">stałej </w:t>
      </w:r>
      <w:r w:rsidRPr="00176E34">
        <w:rPr>
          <w:rFonts w:ascii="Bookman Old Style" w:hAnsi="Bookman Old Style" w:cs="Bookman Old Style"/>
        </w:rPr>
        <w:t xml:space="preserve">Komisji Budżetu i Handlu. </w:t>
      </w:r>
      <w:r>
        <w:rPr>
          <w:rFonts w:ascii="Bookman Old Style" w:hAnsi="Bookman Old Style" w:cs="Bookman Old Style"/>
        </w:rPr>
        <w:t xml:space="preserve"> </w:t>
      </w:r>
      <w:r w:rsidRPr="00176E34">
        <w:rPr>
          <w:rFonts w:ascii="Bookman Old Style" w:hAnsi="Bookman Old Style" w:cs="Bookman Old Style"/>
        </w:rPr>
        <w:t xml:space="preserve">Dodał, że radni mogą być w najwyżej trzech </w:t>
      </w:r>
      <w:r>
        <w:rPr>
          <w:rFonts w:ascii="Bookman Old Style" w:hAnsi="Bookman Old Style" w:cs="Bookman Old Style"/>
        </w:rPr>
        <w:t>k</w:t>
      </w:r>
      <w:r w:rsidRPr="00176E34">
        <w:rPr>
          <w:rFonts w:ascii="Bookman Old Style" w:hAnsi="Bookman Old Style" w:cs="Bookman Old Style"/>
        </w:rPr>
        <w:t xml:space="preserve">omisjach </w:t>
      </w:r>
      <w:r>
        <w:rPr>
          <w:rFonts w:ascii="Bookman Old Style" w:hAnsi="Bookman Old Style" w:cs="Bookman Old Style"/>
        </w:rPr>
        <w:t>s</w:t>
      </w:r>
      <w:r w:rsidRPr="00176E34">
        <w:rPr>
          <w:rFonts w:ascii="Bookman Old Style" w:hAnsi="Bookman Old Style" w:cs="Bookman Old Style"/>
        </w:rPr>
        <w:t xml:space="preserve">tałych. </w:t>
      </w:r>
    </w:p>
    <w:p w:rsidR="000C6143" w:rsidRPr="00176E34" w:rsidRDefault="000C6143" w:rsidP="005810BD">
      <w:pPr>
        <w:spacing w:after="0" w:line="240" w:lineRule="auto"/>
        <w:rPr>
          <w:rFonts w:ascii="Bookman Old Style" w:hAnsi="Bookman Old Style" w:cs="Bookman Old Style"/>
        </w:rPr>
      </w:pPr>
    </w:p>
    <w:p w:rsidR="000C6143" w:rsidRPr="00643780" w:rsidRDefault="000C6143" w:rsidP="0015029D">
      <w:pPr>
        <w:pStyle w:val="ListParagraph"/>
        <w:spacing w:after="0" w:line="240" w:lineRule="auto"/>
        <w:ind w:left="0"/>
        <w:jc w:val="both"/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 xml:space="preserve">W głosowaniu udział wzięło 15 radnych. </w:t>
      </w:r>
      <w:r>
        <w:rPr>
          <w:rFonts w:ascii="Bookman Old Style" w:hAnsi="Bookman Old Style" w:cs="Bookman Old Style"/>
        </w:rPr>
        <w:t xml:space="preserve"> W wyniku przeprowadzonego głosowanie nie można było ustalić ilu radnych głosowało za przyjęciem, a ilu przeciw przedstawionej uchwale,   ponieważ było więcej oddanych głosów niż radnych. </w:t>
      </w:r>
    </w:p>
    <w:p w:rsidR="000C6143" w:rsidRDefault="000C6143" w:rsidP="0015029D">
      <w:pPr>
        <w:spacing w:after="0" w:line="240" w:lineRule="auto"/>
        <w:jc w:val="both"/>
        <w:rPr>
          <w:rFonts w:ascii="Bookman Old Style" w:hAnsi="Bookman Old Style" w:cs="Bookman Old Style"/>
        </w:rPr>
      </w:pPr>
    </w:p>
    <w:p w:rsidR="000C6143" w:rsidRDefault="000C6143" w:rsidP="0015029D">
      <w:pPr>
        <w:spacing w:after="0" w:line="240" w:lineRule="auto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Sekretarz Gminy na prośbę Przewodniczącego Rady  wyjaśnił  jak należy postąpić w przypadku  kiedy wynik głosowania  budzi wątpliwości.  Stwierdził, że  Statut stanowi, że musi być złożony </w:t>
      </w:r>
      <w:r w:rsidRPr="00176E34">
        <w:rPr>
          <w:rFonts w:ascii="Bookman Old Style" w:hAnsi="Bookman Old Style" w:cs="Bookman Old Style"/>
        </w:rPr>
        <w:t xml:space="preserve"> wniosek </w:t>
      </w:r>
      <w:r>
        <w:rPr>
          <w:rFonts w:ascii="Bookman Old Style" w:hAnsi="Bookman Old Style" w:cs="Bookman Old Style"/>
        </w:rPr>
        <w:t xml:space="preserve">na piśmie </w:t>
      </w:r>
      <w:r w:rsidRPr="00176E34">
        <w:rPr>
          <w:rFonts w:ascii="Bookman Old Style" w:hAnsi="Bookman Old Style" w:cs="Bookman Old Style"/>
        </w:rPr>
        <w:t xml:space="preserve">o reasumpcję głosowania, </w:t>
      </w:r>
      <w:r>
        <w:rPr>
          <w:rFonts w:ascii="Bookman Old Style" w:hAnsi="Bookman Old Style" w:cs="Bookman Old Style"/>
        </w:rPr>
        <w:t xml:space="preserve"> </w:t>
      </w:r>
      <w:r w:rsidRPr="00176E34">
        <w:rPr>
          <w:rFonts w:ascii="Bookman Old Style" w:hAnsi="Bookman Old Style" w:cs="Bookman Old Style"/>
        </w:rPr>
        <w:t xml:space="preserve"> podpisany pr</w:t>
      </w:r>
      <w:r>
        <w:rPr>
          <w:rFonts w:ascii="Bookman Old Style" w:hAnsi="Bookman Old Style" w:cs="Bookman Old Style"/>
        </w:rPr>
        <w:t>zez co najmniej pięciu radnych.</w:t>
      </w:r>
    </w:p>
    <w:p w:rsidR="000C6143" w:rsidRPr="00176E34" w:rsidRDefault="000C6143" w:rsidP="003906B5">
      <w:pPr>
        <w:spacing w:after="0" w:line="240" w:lineRule="auto"/>
        <w:rPr>
          <w:rFonts w:ascii="Bookman Old Style" w:hAnsi="Bookman Old Style" w:cs="Bookman Old Style"/>
        </w:rPr>
      </w:pPr>
    </w:p>
    <w:p w:rsidR="000C6143" w:rsidRDefault="000C6143" w:rsidP="00342D37">
      <w:pPr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Wobec powyższej sytuacji </w:t>
      </w:r>
      <w:r w:rsidRPr="00176E34">
        <w:rPr>
          <w:rFonts w:ascii="Bookman Old Style" w:hAnsi="Bookman Old Style" w:cs="Bookman Old Style"/>
        </w:rPr>
        <w:t xml:space="preserve">Przewodniczący ogłosił </w:t>
      </w:r>
      <w:r>
        <w:rPr>
          <w:rFonts w:ascii="Bookman Old Style" w:hAnsi="Bookman Old Style" w:cs="Bookman Old Style"/>
        </w:rPr>
        <w:t>przerwę w celu napisania wniosku o reasumpcję głosowania.</w:t>
      </w:r>
    </w:p>
    <w:p w:rsidR="000C6143" w:rsidRDefault="000C6143" w:rsidP="00E77C83">
      <w:pPr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Po przerwie Przewodniczący Rady wznowił obrady. Następnie Pan Wiceprzewodniczący odczytał złożony wniosek o reasumpcję głosowania. Wniosek stanowi załącznik Nr 12.</w:t>
      </w:r>
    </w:p>
    <w:p w:rsidR="000C6143" w:rsidRDefault="000C6143" w:rsidP="00E77C83">
      <w:pPr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Przewodniczący zarządził głosowanie w sprawie przyjęcia wniosku o reasumpcję.</w:t>
      </w:r>
    </w:p>
    <w:p w:rsidR="000C6143" w:rsidRDefault="000C6143" w:rsidP="00E77C83">
      <w:pPr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Wniosek o reasumpcję głosowania przyjęto jednogłośnie. Głosowało 15 radnych. </w:t>
      </w:r>
    </w:p>
    <w:p w:rsidR="000C6143" w:rsidRDefault="000C6143" w:rsidP="00E77C83">
      <w:pPr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W wyniku przyjętego wniosku o reasumpcję głosowania przeprowadzono ponowne głosowanie   dotyczące  uchwały  w sprawie </w:t>
      </w:r>
      <w:r w:rsidRPr="00176E34">
        <w:rPr>
          <w:rFonts w:ascii="Bookman Old Style" w:hAnsi="Bookman Old Style" w:cs="Bookman Old Style"/>
        </w:rPr>
        <w:t xml:space="preserve">powołania </w:t>
      </w:r>
      <w:r>
        <w:rPr>
          <w:rFonts w:ascii="Bookman Old Style" w:hAnsi="Bookman Old Style" w:cs="Bookman Old Style"/>
        </w:rPr>
        <w:t xml:space="preserve">stałej </w:t>
      </w:r>
      <w:r w:rsidRPr="00176E34">
        <w:rPr>
          <w:rFonts w:ascii="Bookman Old Style" w:hAnsi="Bookman Old Style" w:cs="Bookman Old Style"/>
        </w:rPr>
        <w:t>Komisj</w:t>
      </w:r>
      <w:r>
        <w:rPr>
          <w:rFonts w:ascii="Bookman Old Style" w:hAnsi="Bookman Old Style" w:cs="Bookman Old Style"/>
        </w:rPr>
        <w:t>i Budżetu i Handlu.</w:t>
      </w:r>
    </w:p>
    <w:p w:rsidR="000C6143" w:rsidRDefault="000C6143" w:rsidP="00E77C83">
      <w:pPr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Uchwała przyjęta została następującymi głosami:</w:t>
      </w:r>
    </w:p>
    <w:p w:rsidR="000C6143" w:rsidRDefault="000C6143" w:rsidP="00E77C83">
      <w:pPr>
        <w:jc w:val="both"/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  <w:i/>
          <w:iCs/>
        </w:rPr>
        <w:t xml:space="preserve">za – </w:t>
      </w:r>
      <w:r>
        <w:rPr>
          <w:rFonts w:ascii="Bookman Old Style" w:hAnsi="Bookman Old Style" w:cs="Bookman Old Style"/>
          <w:i/>
          <w:iCs/>
        </w:rPr>
        <w:t>8</w:t>
      </w:r>
      <w:r w:rsidRPr="00176E34">
        <w:rPr>
          <w:rFonts w:ascii="Bookman Old Style" w:hAnsi="Bookman Old Style" w:cs="Bookman Old Style"/>
          <w:i/>
          <w:iCs/>
        </w:rPr>
        <w:t xml:space="preserve">, przeciw – </w:t>
      </w:r>
      <w:r>
        <w:rPr>
          <w:rFonts w:ascii="Bookman Old Style" w:hAnsi="Bookman Old Style" w:cs="Bookman Old Style"/>
          <w:i/>
          <w:iCs/>
        </w:rPr>
        <w:t>0</w:t>
      </w:r>
      <w:r w:rsidRPr="00176E34">
        <w:rPr>
          <w:rFonts w:ascii="Bookman Old Style" w:hAnsi="Bookman Old Style" w:cs="Bookman Old Style"/>
          <w:i/>
          <w:iCs/>
        </w:rPr>
        <w:t>, wstrzymało się -</w:t>
      </w:r>
      <w:r>
        <w:rPr>
          <w:rFonts w:ascii="Bookman Old Style" w:hAnsi="Bookman Old Style" w:cs="Bookman Old Style"/>
          <w:i/>
          <w:iCs/>
        </w:rPr>
        <w:t xml:space="preserve">7. Obecnych podczas głosowania 15 radnych. </w:t>
      </w:r>
    </w:p>
    <w:p w:rsidR="000C6143" w:rsidRPr="00176E34" w:rsidRDefault="000C6143" w:rsidP="00342D37">
      <w:pPr>
        <w:rPr>
          <w:rFonts w:ascii="Bookman Old Style" w:hAnsi="Bookman Old Style" w:cs="Bookman Old Style"/>
          <w:b/>
          <w:bCs/>
        </w:rPr>
      </w:pPr>
      <w:r w:rsidRPr="00176E34">
        <w:rPr>
          <w:rFonts w:ascii="Bookman Old Style" w:hAnsi="Bookman Old Style" w:cs="Bookman Old Style"/>
          <w:b/>
          <w:bCs/>
        </w:rPr>
        <w:t xml:space="preserve">Uchwała Nr I/4/10 Rady Miejskiej w Sępólnie Krajeńskim z dnia 2 grudnia 2010r. w sprawie powołania </w:t>
      </w:r>
      <w:r>
        <w:rPr>
          <w:rFonts w:ascii="Bookman Old Style" w:hAnsi="Bookman Old Style" w:cs="Bookman Old Style"/>
          <w:b/>
          <w:bCs/>
        </w:rPr>
        <w:t xml:space="preserve">stałej Komisji Budżetu i Handlu stanowi załącznik  Nr 13. </w:t>
      </w:r>
    </w:p>
    <w:p w:rsidR="000C6143" w:rsidRPr="00847617" w:rsidRDefault="000C6143" w:rsidP="00847617">
      <w:pPr>
        <w:pStyle w:val="ListParagraph"/>
        <w:ind w:left="0"/>
        <w:jc w:val="both"/>
        <w:rPr>
          <w:rFonts w:ascii="Bookman Old Style" w:hAnsi="Bookman Old Style" w:cs="Bookman Old Style"/>
        </w:rPr>
      </w:pPr>
      <w:r w:rsidRPr="00847617">
        <w:rPr>
          <w:rFonts w:ascii="Bookman Old Style" w:hAnsi="Bookman Old Style" w:cs="Bookman Old Style"/>
        </w:rPr>
        <w:t>Następnie przystąpiono do zgłaszania kandydatur na Przewodniczącego Komisji Oświaty, Kultury, Sportu i Zdrowia.</w:t>
      </w:r>
    </w:p>
    <w:p w:rsidR="000C6143" w:rsidRDefault="000C6143" w:rsidP="00342D37">
      <w:pPr>
        <w:pStyle w:val="ListParagraph"/>
        <w:ind w:left="0"/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>Radny</w:t>
      </w:r>
      <w:r>
        <w:rPr>
          <w:rFonts w:ascii="Bookman Old Style" w:hAnsi="Bookman Old Style" w:cs="Bookman Old Style"/>
        </w:rPr>
        <w:t xml:space="preserve"> Roman </w:t>
      </w:r>
      <w:r w:rsidRPr="00176E34">
        <w:rPr>
          <w:rFonts w:ascii="Bookman Old Style" w:hAnsi="Bookman Old Style" w:cs="Bookman Old Style"/>
        </w:rPr>
        <w:t xml:space="preserve"> Porożyński </w:t>
      </w:r>
      <w:r>
        <w:rPr>
          <w:rFonts w:ascii="Bookman Old Style" w:hAnsi="Bookman Old Style" w:cs="Bookman Old Style"/>
        </w:rPr>
        <w:t xml:space="preserve"> zgłosił </w:t>
      </w:r>
      <w:r w:rsidRPr="00176E34">
        <w:rPr>
          <w:rFonts w:ascii="Bookman Old Style" w:hAnsi="Bookman Old Style" w:cs="Bookman Old Style"/>
        </w:rPr>
        <w:t>kandydaturę radnego Roberta Grochowskiego.</w:t>
      </w:r>
    </w:p>
    <w:p w:rsidR="000C6143" w:rsidRPr="00CA5DEE" w:rsidRDefault="000C6143" w:rsidP="00342D37">
      <w:pPr>
        <w:pStyle w:val="ListParagraph"/>
        <w:ind w:left="0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Zgłoszony kandydat wyraził zgodę. </w:t>
      </w:r>
      <w:r w:rsidRPr="00176E34">
        <w:rPr>
          <w:rFonts w:ascii="Bookman Old Style" w:hAnsi="Bookman Old Style" w:cs="Bookman Old Style"/>
        </w:rPr>
        <w:t xml:space="preserve"> </w:t>
      </w:r>
    </w:p>
    <w:p w:rsidR="000C6143" w:rsidRPr="00176E34" w:rsidRDefault="000C6143" w:rsidP="00FC6B28">
      <w:pPr>
        <w:spacing w:after="0" w:line="240" w:lineRule="auto"/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 xml:space="preserve">W związku z tym, że więcej kandydatur na Przewodniczącego Komisji Oświaty, Kultury, Sportu i Zdrowia nie zgłoszono  Przewodniczący Rady Miejskiej zamknął listę  kandydatów. </w:t>
      </w:r>
      <w:r>
        <w:rPr>
          <w:rFonts w:ascii="Bookman Old Style" w:hAnsi="Bookman Old Style" w:cs="Bookman Old Style"/>
        </w:rPr>
        <w:t xml:space="preserve"> </w:t>
      </w:r>
    </w:p>
    <w:p w:rsidR="000C6143" w:rsidRDefault="000C6143" w:rsidP="00FC6B28">
      <w:pPr>
        <w:pStyle w:val="ListParagraph"/>
        <w:spacing w:after="0" w:line="240" w:lineRule="auto"/>
        <w:ind w:left="0"/>
        <w:rPr>
          <w:rFonts w:ascii="Bookman Old Style" w:hAnsi="Bookman Old Style" w:cs="Bookman Old Style"/>
        </w:rPr>
      </w:pPr>
    </w:p>
    <w:p w:rsidR="000C6143" w:rsidRDefault="000C6143" w:rsidP="00FC6B28">
      <w:pPr>
        <w:pStyle w:val="ListParagraph"/>
        <w:spacing w:after="0" w:line="240" w:lineRule="auto"/>
        <w:ind w:left="0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Następnie zarządził głosowanie nad zgłoszoną  kandydaturą   Obecnych podczas głosowania 15 radnych.</w:t>
      </w:r>
    </w:p>
    <w:p w:rsidR="000C6143" w:rsidRDefault="000C6143" w:rsidP="00FC6B28">
      <w:pPr>
        <w:pStyle w:val="ListParagraph"/>
        <w:spacing w:after="0" w:line="240" w:lineRule="auto"/>
        <w:ind w:left="0"/>
        <w:rPr>
          <w:rFonts w:ascii="Bookman Old Style" w:hAnsi="Bookman Old Style" w:cs="Bookman Old Style"/>
        </w:rPr>
      </w:pPr>
    </w:p>
    <w:p w:rsidR="000C6143" w:rsidRDefault="000C6143" w:rsidP="00FC6B28">
      <w:pPr>
        <w:pStyle w:val="ListParagraph"/>
        <w:spacing w:after="0" w:line="240" w:lineRule="auto"/>
        <w:ind w:left="0"/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 xml:space="preserve">Kandydatura radnego </w:t>
      </w:r>
      <w:r>
        <w:rPr>
          <w:rFonts w:ascii="Bookman Old Style" w:hAnsi="Bookman Old Style" w:cs="Bookman Old Style"/>
        </w:rPr>
        <w:t xml:space="preserve"> Roberta Grochowskiego </w:t>
      </w:r>
      <w:r w:rsidRPr="00176E34">
        <w:rPr>
          <w:rFonts w:ascii="Bookman Old Style" w:hAnsi="Bookman Old Style" w:cs="Bookman Old Style"/>
        </w:rPr>
        <w:t>:</w:t>
      </w:r>
      <w:r>
        <w:rPr>
          <w:rFonts w:ascii="Bookman Old Style" w:hAnsi="Bookman Old Style" w:cs="Bookman Old Style"/>
        </w:rPr>
        <w:t xml:space="preserve"> </w:t>
      </w:r>
      <w:r>
        <w:rPr>
          <w:rFonts w:ascii="Bookman Old Style" w:hAnsi="Bookman Old Style" w:cs="Bookman Old Style"/>
          <w:i/>
          <w:iCs/>
        </w:rPr>
        <w:t>za – 14</w:t>
      </w:r>
      <w:r w:rsidRPr="00176E34">
        <w:rPr>
          <w:rFonts w:ascii="Bookman Old Style" w:hAnsi="Bookman Old Style" w:cs="Bookman Old Style"/>
          <w:i/>
          <w:iCs/>
        </w:rPr>
        <w:t xml:space="preserve">, przeciw – </w:t>
      </w:r>
      <w:r>
        <w:rPr>
          <w:rFonts w:ascii="Bookman Old Style" w:hAnsi="Bookman Old Style" w:cs="Bookman Old Style"/>
          <w:i/>
          <w:iCs/>
        </w:rPr>
        <w:t>0-</w:t>
      </w:r>
      <w:r w:rsidRPr="00176E34">
        <w:rPr>
          <w:rFonts w:ascii="Bookman Old Style" w:hAnsi="Bookman Old Style" w:cs="Bookman Old Style"/>
          <w:i/>
          <w:iCs/>
        </w:rPr>
        <w:t xml:space="preserve">, wstrzymało się – </w:t>
      </w:r>
      <w:r>
        <w:rPr>
          <w:rFonts w:ascii="Bookman Old Style" w:hAnsi="Bookman Old Style" w:cs="Bookman Old Style"/>
          <w:i/>
          <w:iCs/>
        </w:rPr>
        <w:t>1</w:t>
      </w:r>
    </w:p>
    <w:p w:rsidR="000C6143" w:rsidRPr="00EA4110" w:rsidRDefault="000C6143" w:rsidP="00FC6B28">
      <w:pPr>
        <w:pStyle w:val="ListParagraph"/>
        <w:spacing w:after="0" w:line="240" w:lineRule="auto"/>
        <w:ind w:left="0"/>
        <w:rPr>
          <w:rFonts w:ascii="Bookman Old Style" w:hAnsi="Bookman Old Style" w:cs="Bookman Old Style"/>
        </w:rPr>
      </w:pPr>
    </w:p>
    <w:p w:rsidR="000C6143" w:rsidRPr="00EA4110" w:rsidRDefault="000C6143" w:rsidP="00FC6B28">
      <w:pPr>
        <w:pStyle w:val="ListParagraph"/>
        <w:spacing w:after="0" w:line="240" w:lineRule="auto"/>
        <w:ind w:left="0"/>
        <w:rPr>
          <w:rFonts w:ascii="Bookman Old Style" w:hAnsi="Bookman Old Style" w:cs="Bookman Old Style"/>
          <w:i/>
          <w:iCs/>
        </w:rPr>
      </w:pPr>
      <w:r w:rsidRPr="00EA4110">
        <w:rPr>
          <w:rFonts w:ascii="Bookman Old Style" w:hAnsi="Bookman Old Style" w:cs="Bookman Old Style"/>
        </w:rPr>
        <w:t xml:space="preserve">Przewodniczącym Komisji Oświaty, Kultury, Sportu i Zdrowia został radny Robert Grochowski. </w:t>
      </w:r>
    </w:p>
    <w:p w:rsidR="000C6143" w:rsidRPr="00176E34" w:rsidRDefault="000C6143" w:rsidP="00342D37">
      <w:pPr>
        <w:pStyle w:val="ListParagraph"/>
        <w:ind w:left="0"/>
        <w:rPr>
          <w:rFonts w:ascii="Bookman Old Style" w:hAnsi="Bookman Old Style" w:cs="Bookman Old Style"/>
        </w:rPr>
      </w:pPr>
    </w:p>
    <w:p w:rsidR="000C6143" w:rsidRPr="00176E34" w:rsidRDefault="000C6143" w:rsidP="00342D37">
      <w:pPr>
        <w:pStyle w:val="ListParagraph"/>
        <w:ind w:left="0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Następnie zgłaszano </w:t>
      </w:r>
      <w:r w:rsidRPr="00176E34">
        <w:rPr>
          <w:rFonts w:ascii="Bookman Old Style" w:hAnsi="Bookman Old Style" w:cs="Bookman Old Style"/>
        </w:rPr>
        <w:t xml:space="preserve"> kandydatur</w:t>
      </w:r>
      <w:r>
        <w:rPr>
          <w:rFonts w:ascii="Bookman Old Style" w:hAnsi="Bookman Old Style" w:cs="Bookman Old Style"/>
        </w:rPr>
        <w:t>y</w:t>
      </w:r>
      <w:r w:rsidRPr="00176E34">
        <w:rPr>
          <w:rFonts w:ascii="Bookman Old Style" w:hAnsi="Bookman Old Style" w:cs="Bookman Old Style"/>
        </w:rPr>
        <w:t xml:space="preserve"> na członków Komisji Oświaty, Kultury, Sportu i Zdrowia. </w:t>
      </w:r>
    </w:p>
    <w:p w:rsidR="000C6143" w:rsidRPr="00176E34" w:rsidRDefault="000C6143" w:rsidP="00342D37">
      <w:pPr>
        <w:pStyle w:val="ListParagraph"/>
        <w:ind w:left="0"/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 xml:space="preserve">Radny </w:t>
      </w:r>
      <w:r>
        <w:rPr>
          <w:rFonts w:ascii="Bookman Old Style" w:hAnsi="Bookman Old Style" w:cs="Bookman Old Style"/>
        </w:rPr>
        <w:t xml:space="preserve">Roman </w:t>
      </w:r>
      <w:r w:rsidRPr="00176E34">
        <w:rPr>
          <w:rFonts w:ascii="Bookman Old Style" w:hAnsi="Bookman Old Style" w:cs="Bookman Old Style"/>
        </w:rPr>
        <w:t xml:space="preserve">Porożyński </w:t>
      </w:r>
      <w:r>
        <w:rPr>
          <w:rFonts w:ascii="Bookman Old Style" w:hAnsi="Bookman Old Style" w:cs="Bookman Old Style"/>
        </w:rPr>
        <w:t xml:space="preserve"> zgłosił kandydatury radnych : </w:t>
      </w:r>
      <w:r w:rsidRPr="00176E34">
        <w:rPr>
          <w:rFonts w:ascii="Bookman Old Style" w:hAnsi="Bookman Old Style" w:cs="Bookman Old Style"/>
        </w:rPr>
        <w:t xml:space="preserve"> Kazimierza Horyda, Wiesławę Grochowską oraz swoją kandydaturę.</w:t>
      </w:r>
    </w:p>
    <w:p w:rsidR="000C6143" w:rsidRPr="00176E34" w:rsidRDefault="000C6143" w:rsidP="00342D37">
      <w:pPr>
        <w:pStyle w:val="ListParagraph"/>
        <w:ind w:left="0"/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 xml:space="preserve">Radny </w:t>
      </w:r>
      <w:r>
        <w:rPr>
          <w:rFonts w:ascii="Bookman Old Style" w:hAnsi="Bookman Old Style" w:cs="Bookman Old Style"/>
        </w:rPr>
        <w:t xml:space="preserve">Kazimierz </w:t>
      </w:r>
      <w:r w:rsidRPr="00176E34">
        <w:rPr>
          <w:rFonts w:ascii="Bookman Old Style" w:hAnsi="Bookman Old Style" w:cs="Bookman Old Style"/>
        </w:rPr>
        <w:t xml:space="preserve">Drogowski </w:t>
      </w:r>
      <w:r>
        <w:rPr>
          <w:rFonts w:ascii="Bookman Old Style" w:hAnsi="Bookman Old Style" w:cs="Bookman Old Style"/>
        </w:rPr>
        <w:t xml:space="preserve"> zgłosił </w:t>
      </w:r>
      <w:r w:rsidRPr="00176E34">
        <w:rPr>
          <w:rFonts w:ascii="Bookman Old Style" w:hAnsi="Bookman Old Style" w:cs="Bookman Old Style"/>
        </w:rPr>
        <w:t xml:space="preserve"> kandydaturę </w:t>
      </w:r>
      <w:r>
        <w:rPr>
          <w:rFonts w:ascii="Bookman Old Style" w:hAnsi="Bookman Old Style" w:cs="Bookman Old Style"/>
        </w:rPr>
        <w:t xml:space="preserve">radnego </w:t>
      </w:r>
      <w:r w:rsidRPr="00176E34">
        <w:rPr>
          <w:rFonts w:ascii="Bookman Old Style" w:hAnsi="Bookman Old Style" w:cs="Bookman Old Style"/>
        </w:rPr>
        <w:t xml:space="preserve">Antoniego Dolnego. </w:t>
      </w:r>
    </w:p>
    <w:p w:rsidR="000C6143" w:rsidRPr="00176E34" w:rsidRDefault="000C6143" w:rsidP="001A677B">
      <w:pPr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>W związku z tym, że więcej kandydatur na członków Komisji Oświaty, Kultury, Sportu i Zdrowia nie zgłoszono Przewodniczący Rady Miejskiej zamknął listę kandydatów. Następnie zapytał osobno zgłoszone osoby, czy wyrażają zgodę na kandydowanie.</w:t>
      </w:r>
    </w:p>
    <w:p w:rsidR="000C6143" w:rsidRDefault="000C6143" w:rsidP="001A677B">
      <w:pPr>
        <w:pStyle w:val="ListParagraph"/>
        <w:ind w:left="0"/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>Zgłoszeni radni</w:t>
      </w:r>
      <w:r>
        <w:rPr>
          <w:rFonts w:ascii="Bookman Old Style" w:hAnsi="Bookman Old Style" w:cs="Bookman Old Style"/>
        </w:rPr>
        <w:t xml:space="preserve"> wyrazili zgodę na kandydowanie.</w:t>
      </w:r>
    </w:p>
    <w:p w:rsidR="000C6143" w:rsidRDefault="000C6143" w:rsidP="00FC6B28">
      <w:pPr>
        <w:pStyle w:val="ListParagraph"/>
        <w:spacing w:after="0" w:line="240" w:lineRule="auto"/>
        <w:ind w:left="0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Przewodniczący Rady zarządził głosowanie nad poszczególnymi kandydatami. </w:t>
      </w:r>
      <w:r>
        <w:rPr>
          <w:rFonts w:ascii="Bookman Old Style" w:hAnsi="Bookman Old Style" w:cs="Bookman Old Style"/>
        </w:rPr>
        <w:br/>
        <w:t>Obecnych podczas głosowania 15 radnych.</w:t>
      </w:r>
    </w:p>
    <w:p w:rsidR="000C6143" w:rsidRDefault="000C6143" w:rsidP="00FC6B28">
      <w:pPr>
        <w:pStyle w:val="ListParagraph"/>
        <w:ind w:left="0"/>
        <w:rPr>
          <w:rFonts w:ascii="Bookman Old Style" w:hAnsi="Bookman Old Style" w:cs="Bookman Old Style"/>
        </w:rPr>
      </w:pPr>
    </w:p>
    <w:p w:rsidR="000C6143" w:rsidRPr="00FC6B28" w:rsidRDefault="000C6143" w:rsidP="0085650E">
      <w:pPr>
        <w:pStyle w:val="ListParagraph"/>
        <w:spacing w:after="0" w:line="240" w:lineRule="auto"/>
        <w:ind w:left="0"/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>Kandydatura radnego Kazimierza Horyda:</w:t>
      </w:r>
      <w:r>
        <w:rPr>
          <w:rFonts w:ascii="Bookman Old Style" w:hAnsi="Bookman Old Style" w:cs="Bookman Old Style"/>
        </w:rPr>
        <w:t xml:space="preserve"> </w:t>
      </w:r>
      <w:r w:rsidRPr="00176E34">
        <w:rPr>
          <w:rFonts w:ascii="Bookman Old Style" w:hAnsi="Bookman Old Style" w:cs="Bookman Old Style"/>
          <w:i/>
          <w:iCs/>
        </w:rPr>
        <w:t>za – 14, przeciw – 0, wstrzymało się -1</w:t>
      </w:r>
    </w:p>
    <w:p w:rsidR="000C6143" w:rsidRDefault="000C6143" w:rsidP="0085650E">
      <w:pPr>
        <w:pStyle w:val="ListParagraph"/>
        <w:spacing w:after="0" w:line="240" w:lineRule="auto"/>
        <w:ind w:left="0"/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>Kandydatura radnej Wiesławy Grochowskiej:</w:t>
      </w:r>
      <w:r>
        <w:rPr>
          <w:rFonts w:ascii="Bookman Old Style" w:hAnsi="Bookman Old Style" w:cs="Bookman Old Style"/>
        </w:rPr>
        <w:t xml:space="preserve"> </w:t>
      </w:r>
      <w:r w:rsidRPr="00176E34">
        <w:rPr>
          <w:rFonts w:ascii="Bookman Old Style" w:hAnsi="Bookman Old Style" w:cs="Bookman Old Style"/>
          <w:i/>
          <w:iCs/>
        </w:rPr>
        <w:t>za – 15, przeciw – 0, wstrzymało się – 0</w:t>
      </w:r>
    </w:p>
    <w:p w:rsidR="000C6143" w:rsidRPr="00FC6B28" w:rsidRDefault="000C6143" w:rsidP="0085650E">
      <w:pPr>
        <w:pStyle w:val="ListParagraph"/>
        <w:spacing w:after="0" w:line="240" w:lineRule="auto"/>
        <w:ind w:left="0"/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>Kandydatura radnego Romana Porożyńskiego:</w:t>
      </w:r>
      <w:r>
        <w:rPr>
          <w:rFonts w:ascii="Bookman Old Style" w:hAnsi="Bookman Old Style" w:cs="Bookman Old Style"/>
        </w:rPr>
        <w:t xml:space="preserve"> </w:t>
      </w:r>
      <w:r w:rsidRPr="00176E34">
        <w:rPr>
          <w:rFonts w:ascii="Bookman Old Style" w:hAnsi="Bookman Old Style" w:cs="Bookman Old Style"/>
          <w:i/>
          <w:iCs/>
        </w:rPr>
        <w:t>za – 9, przeciw – 0, wstrzymało się – 6</w:t>
      </w:r>
    </w:p>
    <w:p w:rsidR="000C6143" w:rsidRPr="00FC6B28" w:rsidRDefault="000C6143" w:rsidP="0085650E">
      <w:pPr>
        <w:pStyle w:val="ListParagraph"/>
        <w:spacing w:after="0" w:line="240" w:lineRule="auto"/>
        <w:ind w:left="0"/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>Kandydatura radnego Antoniego Dolnego:</w:t>
      </w:r>
      <w:r>
        <w:rPr>
          <w:rFonts w:ascii="Bookman Old Style" w:hAnsi="Bookman Old Style" w:cs="Bookman Old Style"/>
        </w:rPr>
        <w:t xml:space="preserve"> </w:t>
      </w:r>
      <w:r w:rsidRPr="00176E34">
        <w:rPr>
          <w:rFonts w:ascii="Bookman Old Style" w:hAnsi="Bookman Old Style" w:cs="Bookman Old Style"/>
          <w:i/>
          <w:iCs/>
        </w:rPr>
        <w:t>za – 13, przeciw – 0, wstrzymało się – 2</w:t>
      </w:r>
    </w:p>
    <w:p w:rsidR="000C6143" w:rsidRPr="00176E34" w:rsidRDefault="000C6143" w:rsidP="001A677B">
      <w:pPr>
        <w:pStyle w:val="ListParagraph"/>
        <w:ind w:left="0"/>
        <w:jc w:val="center"/>
        <w:rPr>
          <w:rFonts w:ascii="Bookman Old Style" w:hAnsi="Bookman Old Style" w:cs="Bookman Old Style"/>
          <w:i/>
          <w:iCs/>
        </w:rPr>
      </w:pPr>
    </w:p>
    <w:p w:rsidR="000C6143" w:rsidRPr="00EA4110" w:rsidRDefault="000C6143" w:rsidP="0085650E">
      <w:pPr>
        <w:pStyle w:val="ListParagraph"/>
        <w:spacing w:after="0" w:line="240" w:lineRule="auto"/>
        <w:ind w:left="0"/>
        <w:jc w:val="both"/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 xml:space="preserve">Przewodniczący Rady Miejskiej przedstawił </w:t>
      </w:r>
      <w:r w:rsidRPr="00EA4110">
        <w:rPr>
          <w:rFonts w:ascii="Bookman Old Style" w:hAnsi="Bookman Old Style" w:cs="Bookman Old Style"/>
        </w:rPr>
        <w:t>skład Komisji Oświaty, Kultury, Sportu i Zdrowia:</w:t>
      </w:r>
    </w:p>
    <w:p w:rsidR="000C6143" w:rsidRPr="00EA4110" w:rsidRDefault="000C6143" w:rsidP="0085650E">
      <w:pPr>
        <w:pStyle w:val="ListParagraph"/>
        <w:numPr>
          <w:ilvl w:val="0"/>
          <w:numId w:val="9"/>
        </w:numPr>
        <w:spacing w:after="0" w:line="240" w:lineRule="auto"/>
        <w:ind w:left="714" w:hanging="357"/>
        <w:rPr>
          <w:rFonts w:ascii="Bookman Old Style" w:hAnsi="Bookman Old Style" w:cs="Bookman Old Style"/>
        </w:rPr>
      </w:pPr>
      <w:r w:rsidRPr="00EA4110">
        <w:rPr>
          <w:rFonts w:ascii="Bookman Old Style" w:hAnsi="Bookman Old Style" w:cs="Bookman Old Style"/>
        </w:rPr>
        <w:t>Pan Robert Grochowski- przewodniczący</w:t>
      </w:r>
    </w:p>
    <w:p w:rsidR="000C6143" w:rsidRPr="00EA4110" w:rsidRDefault="000C6143" w:rsidP="0085650E">
      <w:pPr>
        <w:pStyle w:val="ListParagraph"/>
        <w:numPr>
          <w:ilvl w:val="0"/>
          <w:numId w:val="9"/>
        </w:numPr>
        <w:spacing w:after="0" w:line="240" w:lineRule="auto"/>
        <w:ind w:left="714" w:hanging="357"/>
        <w:rPr>
          <w:rFonts w:ascii="Bookman Old Style" w:hAnsi="Bookman Old Style" w:cs="Bookman Old Style"/>
        </w:rPr>
      </w:pPr>
      <w:r w:rsidRPr="00EA4110">
        <w:rPr>
          <w:rFonts w:ascii="Bookman Old Style" w:hAnsi="Bookman Old Style" w:cs="Bookman Old Style"/>
        </w:rPr>
        <w:t>Pan Antoni Dolny – członek</w:t>
      </w:r>
    </w:p>
    <w:p w:rsidR="000C6143" w:rsidRPr="00EA4110" w:rsidRDefault="000C6143" w:rsidP="0085650E">
      <w:pPr>
        <w:pStyle w:val="ListParagraph"/>
        <w:numPr>
          <w:ilvl w:val="0"/>
          <w:numId w:val="9"/>
        </w:numPr>
        <w:spacing w:after="0" w:line="240" w:lineRule="auto"/>
        <w:ind w:left="714" w:hanging="357"/>
        <w:rPr>
          <w:rFonts w:ascii="Bookman Old Style" w:hAnsi="Bookman Old Style" w:cs="Bookman Old Style"/>
        </w:rPr>
      </w:pPr>
      <w:r w:rsidRPr="00EA4110">
        <w:rPr>
          <w:rFonts w:ascii="Bookman Old Style" w:hAnsi="Bookman Old Style" w:cs="Bookman Old Style"/>
        </w:rPr>
        <w:t>Pani Wiesława Grochowska- członek</w:t>
      </w:r>
    </w:p>
    <w:p w:rsidR="000C6143" w:rsidRPr="00EA4110" w:rsidRDefault="000C6143" w:rsidP="0085650E">
      <w:pPr>
        <w:pStyle w:val="ListParagraph"/>
        <w:numPr>
          <w:ilvl w:val="0"/>
          <w:numId w:val="9"/>
        </w:numPr>
        <w:spacing w:after="0" w:line="240" w:lineRule="auto"/>
        <w:ind w:left="714" w:hanging="357"/>
        <w:rPr>
          <w:rFonts w:ascii="Bookman Old Style" w:hAnsi="Bookman Old Style" w:cs="Bookman Old Style"/>
        </w:rPr>
      </w:pPr>
      <w:r w:rsidRPr="00EA4110">
        <w:rPr>
          <w:rFonts w:ascii="Bookman Old Style" w:hAnsi="Bookman Old Style" w:cs="Bookman Old Style"/>
        </w:rPr>
        <w:t>Pan Kazimierz Horyd- członek</w:t>
      </w:r>
    </w:p>
    <w:p w:rsidR="000C6143" w:rsidRPr="00EA4110" w:rsidRDefault="000C6143" w:rsidP="0085650E">
      <w:pPr>
        <w:pStyle w:val="ListParagraph"/>
        <w:numPr>
          <w:ilvl w:val="0"/>
          <w:numId w:val="9"/>
        </w:numPr>
        <w:spacing w:after="0" w:line="240" w:lineRule="auto"/>
        <w:ind w:left="714" w:hanging="357"/>
        <w:rPr>
          <w:rFonts w:ascii="Bookman Old Style" w:hAnsi="Bookman Old Style" w:cs="Bookman Old Style"/>
        </w:rPr>
      </w:pPr>
      <w:r w:rsidRPr="00EA4110">
        <w:rPr>
          <w:rFonts w:ascii="Bookman Old Style" w:hAnsi="Bookman Old Style" w:cs="Bookman Old Style"/>
        </w:rPr>
        <w:t>Pan Roman Porożyński- członek</w:t>
      </w:r>
    </w:p>
    <w:p w:rsidR="000C6143" w:rsidRPr="00176E34" w:rsidRDefault="000C6143" w:rsidP="0085650E">
      <w:pPr>
        <w:pStyle w:val="ListParagraph"/>
        <w:spacing w:after="0" w:line="240" w:lineRule="auto"/>
        <w:ind w:left="360"/>
        <w:rPr>
          <w:rFonts w:ascii="Bookman Old Style" w:hAnsi="Bookman Old Style" w:cs="Bookman Old Style"/>
        </w:rPr>
      </w:pPr>
    </w:p>
    <w:p w:rsidR="000C6143" w:rsidRPr="00176E34" w:rsidRDefault="000C6143" w:rsidP="0085650E">
      <w:pPr>
        <w:pStyle w:val="ListParagraph"/>
        <w:spacing w:after="0" w:line="240" w:lineRule="auto"/>
        <w:ind w:left="0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 </w:t>
      </w:r>
      <w:r w:rsidRPr="00176E34">
        <w:rPr>
          <w:rFonts w:ascii="Bookman Old Style" w:hAnsi="Bookman Old Style" w:cs="Bookman Old Style"/>
        </w:rPr>
        <w:t xml:space="preserve">. </w:t>
      </w:r>
    </w:p>
    <w:p w:rsidR="000C6143" w:rsidRPr="00176E34" w:rsidRDefault="000C6143" w:rsidP="00DB653B">
      <w:pPr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 xml:space="preserve">Sekretarz Gminy przedstawił projekt uchwały w sprawie powołania </w:t>
      </w:r>
      <w:r>
        <w:rPr>
          <w:rFonts w:ascii="Bookman Old Style" w:hAnsi="Bookman Old Style" w:cs="Bookman Old Style"/>
        </w:rPr>
        <w:t xml:space="preserve"> stałej </w:t>
      </w:r>
      <w:r w:rsidRPr="00176E34">
        <w:rPr>
          <w:rFonts w:ascii="Bookman Old Style" w:hAnsi="Bookman Old Style" w:cs="Bookman Old Style"/>
        </w:rPr>
        <w:t xml:space="preserve">Komisji Oświaty, Kultury, Sportu i Zdrowia. </w:t>
      </w:r>
    </w:p>
    <w:p w:rsidR="000C6143" w:rsidRPr="00176E34" w:rsidRDefault="000C6143" w:rsidP="0085650E">
      <w:pPr>
        <w:jc w:val="both"/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>W wyniku przeprowadzonego</w:t>
      </w:r>
      <w:r>
        <w:rPr>
          <w:rFonts w:ascii="Bookman Old Style" w:hAnsi="Bookman Old Style" w:cs="Bookman Old Style"/>
        </w:rPr>
        <w:t xml:space="preserve"> głosowania, uchwała w sprawie powołania stałej </w:t>
      </w:r>
      <w:r w:rsidRPr="00176E34">
        <w:rPr>
          <w:rFonts w:ascii="Bookman Old Style" w:hAnsi="Bookman Old Style" w:cs="Bookman Old Style"/>
        </w:rPr>
        <w:t xml:space="preserve">Komisji Oświaty, Kultury, Sportu i Zdrowia przyjęta została jednogłośnie.  W głosowaniu udział wzięło 15 radnych. </w:t>
      </w:r>
    </w:p>
    <w:p w:rsidR="000C6143" w:rsidRPr="00176E34" w:rsidRDefault="000C6143" w:rsidP="0085650E">
      <w:pPr>
        <w:jc w:val="both"/>
        <w:rPr>
          <w:rFonts w:ascii="Bookman Old Style" w:hAnsi="Bookman Old Style" w:cs="Bookman Old Style"/>
          <w:b/>
          <w:bCs/>
        </w:rPr>
      </w:pPr>
      <w:r w:rsidRPr="00176E34">
        <w:rPr>
          <w:rFonts w:ascii="Bookman Old Style" w:hAnsi="Bookman Old Style" w:cs="Bookman Old Style"/>
          <w:b/>
          <w:bCs/>
        </w:rPr>
        <w:t xml:space="preserve">Uchwała Nr I/5/10 Rady Miejskiej w Sępólnie Krajeńskim z dnia 2 grudnia 2010r. w sprawie powołania </w:t>
      </w:r>
      <w:r>
        <w:rPr>
          <w:rFonts w:ascii="Bookman Old Style" w:hAnsi="Bookman Old Style" w:cs="Bookman Old Style"/>
          <w:b/>
          <w:bCs/>
        </w:rPr>
        <w:t xml:space="preserve">stałej </w:t>
      </w:r>
      <w:r w:rsidRPr="00176E34">
        <w:rPr>
          <w:rFonts w:ascii="Bookman Old Style" w:hAnsi="Bookman Old Style" w:cs="Bookman Old Style"/>
          <w:b/>
          <w:bCs/>
        </w:rPr>
        <w:t>Komisji Ośw</w:t>
      </w:r>
      <w:r>
        <w:rPr>
          <w:rFonts w:ascii="Bookman Old Style" w:hAnsi="Bookman Old Style" w:cs="Bookman Old Style"/>
          <w:b/>
          <w:bCs/>
        </w:rPr>
        <w:t>iaty, Kultury, Sportu i Zdrowia stanowi załącznik Nr 14</w:t>
      </w:r>
      <w:r w:rsidRPr="00176E34">
        <w:rPr>
          <w:rFonts w:ascii="Bookman Old Style" w:hAnsi="Bookman Old Style" w:cs="Bookman Old Style"/>
          <w:b/>
          <w:bCs/>
        </w:rPr>
        <w:t xml:space="preserve"> </w:t>
      </w:r>
    </w:p>
    <w:p w:rsidR="000C6143" w:rsidRPr="003417B0" w:rsidRDefault="000C6143" w:rsidP="003417B0">
      <w:pPr>
        <w:pStyle w:val="ListParagraph"/>
        <w:ind w:left="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P</w:t>
      </w:r>
      <w:r w:rsidRPr="00847617">
        <w:rPr>
          <w:rFonts w:ascii="Bookman Old Style" w:hAnsi="Bookman Old Style" w:cs="Bookman Old Style"/>
        </w:rPr>
        <w:t xml:space="preserve">rzystąpiono do zgłaszania kandydatur na Przewodniczącego </w:t>
      </w:r>
      <w:r w:rsidRPr="003417B0">
        <w:rPr>
          <w:rFonts w:ascii="Bookman Old Style" w:hAnsi="Bookman Old Style" w:cs="Bookman Old Style"/>
        </w:rPr>
        <w:t>Komisji Go</w:t>
      </w:r>
      <w:r>
        <w:rPr>
          <w:rFonts w:ascii="Bookman Old Style" w:hAnsi="Bookman Old Style" w:cs="Bookman Old Style"/>
        </w:rPr>
        <w:t>spodarki Komunalnej, Polityki Prorodzinnej i Przeciwdziałania</w:t>
      </w:r>
      <w:r w:rsidRPr="003417B0">
        <w:rPr>
          <w:rFonts w:ascii="Bookman Old Style" w:hAnsi="Bookman Old Style" w:cs="Bookman Old Style"/>
        </w:rPr>
        <w:t xml:space="preserve"> Bezrobociu</w:t>
      </w:r>
      <w:r>
        <w:rPr>
          <w:rFonts w:ascii="Bookman Old Style" w:hAnsi="Bookman Old Style" w:cs="Bookman Old Style"/>
        </w:rPr>
        <w:t xml:space="preserve"> o</w:t>
      </w:r>
      <w:r w:rsidRPr="003417B0">
        <w:rPr>
          <w:rFonts w:ascii="Bookman Old Style" w:hAnsi="Bookman Old Style" w:cs="Bookman Old Style"/>
        </w:rPr>
        <w:t xml:space="preserve">raz Porządku Publicznego. </w:t>
      </w:r>
    </w:p>
    <w:p w:rsidR="000C6143" w:rsidRDefault="000C6143" w:rsidP="00DB653B">
      <w:pPr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>Radny</w:t>
      </w:r>
      <w:r>
        <w:rPr>
          <w:rFonts w:ascii="Bookman Old Style" w:hAnsi="Bookman Old Style" w:cs="Bookman Old Style"/>
        </w:rPr>
        <w:t xml:space="preserve"> Kazimierz </w:t>
      </w:r>
      <w:r w:rsidRPr="00176E34">
        <w:rPr>
          <w:rFonts w:ascii="Bookman Old Style" w:hAnsi="Bookman Old Style" w:cs="Bookman Old Style"/>
        </w:rPr>
        <w:t xml:space="preserve"> Drogowski </w:t>
      </w:r>
      <w:r>
        <w:rPr>
          <w:rFonts w:ascii="Bookman Old Style" w:hAnsi="Bookman Old Style" w:cs="Bookman Old Style"/>
        </w:rPr>
        <w:t xml:space="preserve"> zgłosił </w:t>
      </w:r>
      <w:r w:rsidRPr="00176E34">
        <w:rPr>
          <w:rFonts w:ascii="Bookman Old Style" w:hAnsi="Bookman Old Style" w:cs="Bookman Old Style"/>
        </w:rPr>
        <w:t xml:space="preserve"> kandydaturę radnej Anny Miczko.</w:t>
      </w:r>
    </w:p>
    <w:p w:rsidR="000C6143" w:rsidRPr="00176E34" w:rsidRDefault="000C6143" w:rsidP="00DB653B">
      <w:pPr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Radna Anna Miczko wyraziła zgodę na kandydowanie. </w:t>
      </w:r>
    </w:p>
    <w:p w:rsidR="000C6143" w:rsidRPr="00176E34" w:rsidRDefault="000C6143" w:rsidP="003417B0">
      <w:pPr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>W związku z tym, że więcej kandydatur na Przewodniczącego Komisji Go</w:t>
      </w:r>
      <w:r>
        <w:rPr>
          <w:rFonts w:ascii="Bookman Old Style" w:hAnsi="Bookman Old Style" w:cs="Bookman Old Style"/>
        </w:rPr>
        <w:t>spodarki Komunalnej, Polityki Prorodzinnej i Przeciwdziałania</w:t>
      </w:r>
      <w:r w:rsidRPr="00176E34">
        <w:rPr>
          <w:rFonts w:ascii="Bookman Old Style" w:hAnsi="Bookman Old Style" w:cs="Bookman Old Style"/>
        </w:rPr>
        <w:t xml:space="preserve"> Bezrobociu oraz Porządku Publicznego nie zgłoszono  Przewodnicząc</w:t>
      </w:r>
      <w:r>
        <w:rPr>
          <w:rFonts w:ascii="Bookman Old Style" w:hAnsi="Bookman Old Style" w:cs="Bookman Old Style"/>
        </w:rPr>
        <w:t xml:space="preserve">y Rady Miejskiej zamknął listę. </w:t>
      </w:r>
      <w:r w:rsidRPr="00176E34">
        <w:rPr>
          <w:rFonts w:ascii="Bookman Old Style" w:hAnsi="Bookman Old Style" w:cs="Bookman Old Style"/>
        </w:rPr>
        <w:t xml:space="preserve"> </w:t>
      </w:r>
      <w:r>
        <w:rPr>
          <w:rFonts w:ascii="Bookman Old Style" w:hAnsi="Bookman Old Style" w:cs="Bookman Old Style"/>
        </w:rPr>
        <w:t xml:space="preserve"> </w:t>
      </w:r>
    </w:p>
    <w:p w:rsidR="000C6143" w:rsidRDefault="000C6143" w:rsidP="003417B0">
      <w:pPr>
        <w:pStyle w:val="ListParagraph"/>
        <w:spacing w:after="0" w:line="240" w:lineRule="auto"/>
        <w:ind w:left="0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Następnie zarządził głosowanie nad zgłoszoną  kandydaturą   Obecnych podczas głosowania 15 radnych.</w:t>
      </w:r>
    </w:p>
    <w:p w:rsidR="000C6143" w:rsidRDefault="000C6143" w:rsidP="003417B0">
      <w:pPr>
        <w:pStyle w:val="ListParagraph"/>
        <w:spacing w:after="0" w:line="240" w:lineRule="auto"/>
        <w:ind w:left="0"/>
        <w:rPr>
          <w:rFonts w:ascii="Bookman Old Style" w:hAnsi="Bookman Old Style" w:cs="Bookman Old Style"/>
        </w:rPr>
      </w:pPr>
    </w:p>
    <w:p w:rsidR="000C6143" w:rsidRPr="003417B0" w:rsidRDefault="000C6143" w:rsidP="003417B0">
      <w:pPr>
        <w:pStyle w:val="ListParagraph"/>
        <w:spacing w:after="0" w:line="240" w:lineRule="auto"/>
        <w:ind w:left="0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Kandydatura radnej Anny Miczko: </w:t>
      </w:r>
      <w:r w:rsidRPr="00176E34">
        <w:rPr>
          <w:rFonts w:ascii="Bookman Old Style" w:hAnsi="Bookman Old Style" w:cs="Bookman Old Style"/>
          <w:i/>
          <w:iCs/>
        </w:rPr>
        <w:t>za – 14, przeciw – 0, wstrzymało się – 1</w:t>
      </w:r>
    </w:p>
    <w:p w:rsidR="000C6143" w:rsidRPr="00176E34" w:rsidRDefault="000C6143" w:rsidP="00DB653B">
      <w:pPr>
        <w:pStyle w:val="ListParagraph"/>
        <w:ind w:left="0"/>
        <w:jc w:val="center"/>
        <w:rPr>
          <w:rFonts w:ascii="Bookman Old Style" w:hAnsi="Bookman Old Style" w:cs="Bookman Old Style"/>
          <w:i/>
          <w:iCs/>
        </w:rPr>
      </w:pPr>
    </w:p>
    <w:p w:rsidR="000C6143" w:rsidRPr="00EA4110" w:rsidRDefault="000C6143" w:rsidP="003417B0">
      <w:pPr>
        <w:pStyle w:val="ListParagraph"/>
        <w:ind w:left="0"/>
        <w:jc w:val="both"/>
        <w:rPr>
          <w:rFonts w:ascii="Bookman Old Style" w:hAnsi="Bookman Old Style" w:cs="Bookman Old Style"/>
        </w:rPr>
      </w:pPr>
      <w:r w:rsidRPr="00EA4110">
        <w:rPr>
          <w:rFonts w:ascii="Bookman Old Style" w:hAnsi="Bookman Old Style" w:cs="Bookman Old Style"/>
        </w:rPr>
        <w:t>Przewodniczącą Komisji Gospodarki Komunalnej, Polityki</w:t>
      </w:r>
      <w:r>
        <w:rPr>
          <w:rFonts w:ascii="Bookman Old Style" w:hAnsi="Bookman Old Style" w:cs="Bookman Old Style"/>
        </w:rPr>
        <w:t xml:space="preserve"> Prorodzinnej i Przeciwdziałania</w:t>
      </w:r>
      <w:r w:rsidRPr="00EA4110">
        <w:rPr>
          <w:rFonts w:ascii="Bookman Old Style" w:hAnsi="Bookman Old Style" w:cs="Bookman Old Style"/>
        </w:rPr>
        <w:t xml:space="preserve"> Bezrobociu oraz Porządku Publicznego została radna Anna Miczko. </w:t>
      </w:r>
    </w:p>
    <w:p w:rsidR="000C6143" w:rsidRPr="003417B0" w:rsidRDefault="000C6143" w:rsidP="003417B0">
      <w:pPr>
        <w:pStyle w:val="ListParagraph"/>
        <w:ind w:left="0"/>
        <w:jc w:val="both"/>
        <w:rPr>
          <w:rFonts w:ascii="Bookman Old Style" w:hAnsi="Bookman Old Style" w:cs="Bookman Old Style"/>
          <w:b/>
          <w:bCs/>
        </w:rPr>
      </w:pPr>
      <w:r>
        <w:rPr>
          <w:rFonts w:ascii="Bookman Old Style" w:hAnsi="Bookman Old Style" w:cs="Bookman Old Style"/>
        </w:rPr>
        <w:t xml:space="preserve">Następnie  przystąpiono do zgłaszania </w:t>
      </w:r>
      <w:r w:rsidRPr="00176E34">
        <w:rPr>
          <w:rFonts w:ascii="Bookman Old Style" w:hAnsi="Bookman Old Style" w:cs="Bookman Old Style"/>
        </w:rPr>
        <w:t>kandydatur na członków Komisji Gospodarki Komunalnej, Polityki</w:t>
      </w:r>
      <w:r>
        <w:rPr>
          <w:rFonts w:ascii="Bookman Old Style" w:hAnsi="Bookman Old Style" w:cs="Bookman Old Style"/>
        </w:rPr>
        <w:t xml:space="preserve"> Prorodzinnej i Przeciwdziałania</w:t>
      </w:r>
      <w:r w:rsidRPr="00176E34">
        <w:rPr>
          <w:rFonts w:ascii="Bookman Old Style" w:hAnsi="Bookman Old Style" w:cs="Bookman Old Style"/>
        </w:rPr>
        <w:t xml:space="preserve"> Bezrobociu oraz Porządku Publicznego. </w:t>
      </w:r>
    </w:p>
    <w:p w:rsidR="000C6143" w:rsidRDefault="000C6143" w:rsidP="00D03641">
      <w:pPr>
        <w:pStyle w:val="ListParagraph"/>
        <w:spacing w:after="0" w:line="240" w:lineRule="auto"/>
        <w:ind w:left="0"/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 xml:space="preserve">Radny </w:t>
      </w:r>
      <w:r>
        <w:rPr>
          <w:rFonts w:ascii="Bookman Old Style" w:hAnsi="Bookman Old Style" w:cs="Bookman Old Style"/>
        </w:rPr>
        <w:t xml:space="preserve">Marian Herder zgłosił </w:t>
      </w:r>
      <w:r w:rsidRPr="00176E34">
        <w:rPr>
          <w:rFonts w:ascii="Bookman Old Style" w:hAnsi="Bookman Old Style" w:cs="Bookman Old Style"/>
        </w:rPr>
        <w:t xml:space="preserve"> kandydaturę radnego Grzegorza Dudka. </w:t>
      </w:r>
    </w:p>
    <w:p w:rsidR="000C6143" w:rsidRDefault="000C6143" w:rsidP="00D03641">
      <w:pPr>
        <w:pStyle w:val="ListParagraph"/>
        <w:spacing w:after="0" w:line="240" w:lineRule="auto"/>
        <w:ind w:left="0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Radny Grzegorz Dudek wyraził zgodę na kandydowanie</w:t>
      </w:r>
    </w:p>
    <w:p w:rsidR="000C6143" w:rsidRDefault="000C6143" w:rsidP="00D03641">
      <w:pPr>
        <w:pStyle w:val="ListParagraph"/>
        <w:spacing w:after="0" w:line="240" w:lineRule="auto"/>
        <w:ind w:left="0"/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 xml:space="preserve">Radny </w:t>
      </w:r>
      <w:r>
        <w:rPr>
          <w:rFonts w:ascii="Bookman Old Style" w:hAnsi="Bookman Old Style" w:cs="Bookman Old Style"/>
        </w:rPr>
        <w:t xml:space="preserve">Kazimierz </w:t>
      </w:r>
      <w:r w:rsidRPr="00176E34">
        <w:rPr>
          <w:rFonts w:ascii="Bookman Old Style" w:hAnsi="Bookman Old Style" w:cs="Bookman Old Style"/>
        </w:rPr>
        <w:t xml:space="preserve">Jagodziński </w:t>
      </w:r>
      <w:r>
        <w:rPr>
          <w:rFonts w:ascii="Bookman Old Style" w:hAnsi="Bookman Old Style" w:cs="Bookman Old Style"/>
        </w:rPr>
        <w:t xml:space="preserve"> zgłosił </w:t>
      </w:r>
      <w:r w:rsidRPr="00176E34">
        <w:rPr>
          <w:rFonts w:ascii="Bookman Old Style" w:hAnsi="Bookman Old Style" w:cs="Bookman Old Style"/>
        </w:rPr>
        <w:t xml:space="preserve"> kandydaturę radnej Danuty Wańke.</w:t>
      </w:r>
    </w:p>
    <w:p w:rsidR="000C6143" w:rsidRPr="00176E34" w:rsidRDefault="000C6143" w:rsidP="00D03641">
      <w:pPr>
        <w:pStyle w:val="ListParagraph"/>
        <w:spacing w:after="0" w:line="240" w:lineRule="auto"/>
        <w:ind w:left="0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Radna Danuta Wańke wyraziła zgodę na kandydowanie. </w:t>
      </w:r>
    </w:p>
    <w:p w:rsidR="000C6143" w:rsidRDefault="000C6143" w:rsidP="00D03641">
      <w:pPr>
        <w:pStyle w:val="ListParagraph"/>
        <w:spacing w:after="0" w:line="240" w:lineRule="auto"/>
        <w:ind w:left="0"/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>Radny</w:t>
      </w:r>
      <w:r>
        <w:rPr>
          <w:rFonts w:ascii="Bookman Old Style" w:hAnsi="Bookman Old Style" w:cs="Bookman Old Style"/>
        </w:rPr>
        <w:t xml:space="preserve"> Robert </w:t>
      </w:r>
      <w:r w:rsidRPr="00176E34">
        <w:rPr>
          <w:rFonts w:ascii="Bookman Old Style" w:hAnsi="Bookman Old Style" w:cs="Bookman Old Style"/>
        </w:rPr>
        <w:t xml:space="preserve">Grochowski </w:t>
      </w:r>
      <w:r>
        <w:rPr>
          <w:rFonts w:ascii="Bookman Old Style" w:hAnsi="Bookman Old Style" w:cs="Bookman Old Style"/>
        </w:rPr>
        <w:t xml:space="preserve"> zgłosił </w:t>
      </w:r>
      <w:r w:rsidRPr="00176E34">
        <w:rPr>
          <w:rFonts w:ascii="Bookman Old Style" w:hAnsi="Bookman Old Style" w:cs="Bookman Old Style"/>
        </w:rPr>
        <w:t xml:space="preserve"> kandydaturę radnego Kazimierza Drogowskiego.</w:t>
      </w:r>
    </w:p>
    <w:p w:rsidR="000C6143" w:rsidRPr="00176E34" w:rsidRDefault="000C6143" w:rsidP="00D03641">
      <w:pPr>
        <w:pStyle w:val="ListParagraph"/>
        <w:spacing w:after="0" w:line="240" w:lineRule="auto"/>
        <w:ind w:left="0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Radny Kazimierz Drogowski wyraził zgodę na kandydowanie</w:t>
      </w:r>
    </w:p>
    <w:p w:rsidR="000C6143" w:rsidRDefault="000C6143" w:rsidP="00D03641">
      <w:pPr>
        <w:pStyle w:val="ListParagraph"/>
        <w:spacing w:after="0" w:line="240" w:lineRule="auto"/>
        <w:ind w:left="0"/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 xml:space="preserve">Radna </w:t>
      </w:r>
      <w:r>
        <w:rPr>
          <w:rFonts w:ascii="Bookman Old Style" w:hAnsi="Bookman Old Style" w:cs="Bookman Old Style"/>
        </w:rPr>
        <w:t>Anna Miczko  zgłosiła</w:t>
      </w:r>
      <w:r w:rsidRPr="00176E34">
        <w:rPr>
          <w:rFonts w:ascii="Bookman Old Style" w:hAnsi="Bookman Old Style" w:cs="Bookman Old Style"/>
        </w:rPr>
        <w:t xml:space="preserve"> kandydaturę radnej Wiesławy Grochowskiej.</w:t>
      </w:r>
    </w:p>
    <w:p w:rsidR="000C6143" w:rsidRPr="00176E34" w:rsidRDefault="000C6143" w:rsidP="00D03641">
      <w:pPr>
        <w:pStyle w:val="ListParagraph"/>
        <w:spacing w:after="0" w:line="240" w:lineRule="auto"/>
        <w:ind w:left="0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Radna Wiesława Grochowska wyraziła zgodę na kandydowanie </w:t>
      </w:r>
    </w:p>
    <w:p w:rsidR="000C6143" w:rsidRDefault="000C6143" w:rsidP="00D03641">
      <w:pPr>
        <w:pStyle w:val="ListParagraph"/>
        <w:spacing w:after="0" w:line="240" w:lineRule="auto"/>
        <w:ind w:left="0"/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 xml:space="preserve">Radny </w:t>
      </w:r>
      <w:r>
        <w:rPr>
          <w:rFonts w:ascii="Bookman Old Style" w:hAnsi="Bookman Old Style" w:cs="Bookman Old Style"/>
        </w:rPr>
        <w:t xml:space="preserve">Robert </w:t>
      </w:r>
      <w:r w:rsidRPr="00176E34">
        <w:rPr>
          <w:rFonts w:ascii="Bookman Old Style" w:hAnsi="Bookman Old Style" w:cs="Bookman Old Style"/>
        </w:rPr>
        <w:t xml:space="preserve">Grochowski  </w:t>
      </w:r>
      <w:r>
        <w:rPr>
          <w:rFonts w:ascii="Bookman Old Style" w:hAnsi="Bookman Old Style" w:cs="Bookman Old Style"/>
        </w:rPr>
        <w:t xml:space="preserve"> zgłosił </w:t>
      </w:r>
      <w:r w:rsidRPr="00176E34">
        <w:rPr>
          <w:rFonts w:ascii="Bookman Old Style" w:hAnsi="Bookman Old Style" w:cs="Bookman Old Style"/>
        </w:rPr>
        <w:t xml:space="preserve"> kandydaturę radnego Mariana Herder.</w:t>
      </w:r>
    </w:p>
    <w:p w:rsidR="000C6143" w:rsidRPr="00176E34" w:rsidRDefault="000C6143" w:rsidP="00D03641">
      <w:pPr>
        <w:pStyle w:val="ListParagraph"/>
        <w:spacing w:after="0" w:line="240" w:lineRule="auto"/>
        <w:ind w:left="0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Radny Marian Herder wyraził zgodę na kandydowanie. </w:t>
      </w:r>
    </w:p>
    <w:p w:rsidR="000C6143" w:rsidRDefault="000C6143" w:rsidP="00D03641">
      <w:pPr>
        <w:pStyle w:val="ListParagraph"/>
        <w:spacing w:after="0" w:line="240" w:lineRule="auto"/>
        <w:ind w:left="0"/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 xml:space="preserve">Radny </w:t>
      </w:r>
      <w:r>
        <w:rPr>
          <w:rFonts w:ascii="Bookman Old Style" w:hAnsi="Bookman Old Style" w:cs="Bookman Old Style"/>
        </w:rPr>
        <w:t xml:space="preserve">Roman </w:t>
      </w:r>
      <w:r w:rsidRPr="00176E34">
        <w:rPr>
          <w:rFonts w:ascii="Bookman Old Style" w:hAnsi="Bookman Old Style" w:cs="Bookman Old Style"/>
        </w:rPr>
        <w:t xml:space="preserve">Porożyński </w:t>
      </w:r>
      <w:r>
        <w:rPr>
          <w:rFonts w:ascii="Bookman Old Style" w:hAnsi="Bookman Old Style" w:cs="Bookman Old Style"/>
        </w:rPr>
        <w:t xml:space="preserve"> zgłosił </w:t>
      </w:r>
      <w:r w:rsidRPr="00176E34">
        <w:rPr>
          <w:rFonts w:ascii="Bookman Old Style" w:hAnsi="Bookman Old Style" w:cs="Bookman Old Style"/>
        </w:rPr>
        <w:t xml:space="preserve"> kandydaturę</w:t>
      </w:r>
      <w:r>
        <w:rPr>
          <w:rFonts w:ascii="Bookman Old Style" w:hAnsi="Bookman Old Style" w:cs="Bookman Old Style"/>
        </w:rPr>
        <w:t xml:space="preserve"> radnego Henryka Dziarnowskiego oraz Janusza Nikla</w:t>
      </w:r>
    </w:p>
    <w:p w:rsidR="000C6143" w:rsidRDefault="000C6143" w:rsidP="00D03641">
      <w:pPr>
        <w:pStyle w:val="ListParagraph"/>
        <w:spacing w:after="0" w:line="240" w:lineRule="auto"/>
        <w:ind w:left="0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Radny Henryk Dziarnowski nie wyraził zgody na kandydowanie</w:t>
      </w:r>
    </w:p>
    <w:p w:rsidR="000C6143" w:rsidRPr="00176E34" w:rsidRDefault="000C6143" w:rsidP="00D03641">
      <w:pPr>
        <w:pStyle w:val="ListParagraph"/>
        <w:spacing w:after="0" w:line="240" w:lineRule="auto"/>
        <w:ind w:left="0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Radny Janusz Nikel wyraził zgodę na kandydowanie </w:t>
      </w:r>
    </w:p>
    <w:p w:rsidR="000C6143" w:rsidRDefault="000C6143" w:rsidP="00D03641">
      <w:pPr>
        <w:pStyle w:val="ListParagraph"/>
        <w:spacing w:after="0" w:line="240" w:lineRule="auto"/>
        <w:ind w:left="0"/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>Radna</w:t>
      </w:r>
      <w:r>
        <w:rPr>
          <w:rFonts w:ascii="Bookman Old Style" w:hAnsi="Bookman Old Style" w:cs="Bookman Old Style"/>
        </w:rPr>
        <w:t xml:space="preserve"> Anna </w:t>
      </w:r>
      <w:r w:rsidRPr="00176E34">
        <w:rPr>
          <w:rFonts w:ascii="Bookman Old Style" w:hAnsi="Bookman Old Style" w:cs="Bookman Old Style"/>
        </w:rPr>
        <w:t xml:space="preserve"> Miczko  </w:t>
      </w:r>
      <w:r>
        <w:rPr>
          <w:rFonts w:ascii="Bookman Old Style" w:hAnsi="Bookman Old Style" w:cs="Bookman Old Style"/>
        </w:rPr>
        <w:t xml:space="preserve">zgłosiła </w:t>
      </w:r>
      <w:r w:rsidRPr="00176E34">
        <w:rPr>
          <w:rFonts w:ascii="Bookman Old Style" w:hAnsi="Bookman Old Style" w:cs="Bookman Old Style"/>
        </w:rPr>
        <w:t xml:space="preserve"> kandydaturę radnego Zdzisława Grzeca.</w:t>
      </w:r>
    </w:p>
    <w:p w:rsidR="000C6143" w:rsidRPr="00176E34" w:rsidRDefault="000C6143" w:rsidP="00D03641">
      <w:pPr>
        <w:pStyle w:val="ListParagraph"/>
        <w:spacing w:after="0" w:line="240" w:lineRule="auto"/>
        <w:ind w:left="0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Radny Zdzisław Grzeca nie wyraził zgody na kandydowanie. </w:t>
      </w:r>
    </w:p>
    <w:p w:rsidR="000C6143" w:rsidRPr="00176E34" w:rsidRDefault="000C6143" w:rsidP="00D03641">
      <w:pPr>
        <w:pStyle w:val="ListParagraph"/>
        <w:spacing w:after="0" w:line="240" w:lineRule="auto"/>
        <w:ind w:left="0"/>
        <w:rPr>
          <w:rFonts w:ascii="Bookman Old Style" w:hAnsi="Bookman Old Style" w:cs="Bookman Old Style"/>
        </w:rPr>
      </w:pPr>
    </w:p>
    <w:p w:rsidR="000C6143" w:rsidRDefault="000C6143" w:rsidP="00D03641">
      <w:pPr>
        <w:jc w:val="both"/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>W związku z tym, że więcej kandydatur na członków Komisji Gospodarki Ko</w:t>
      </w:r>
      <w:r>
        <w:rPr>
          <w:rFonts w:ascii="Bookman Old Style" w:hAnsi="Bookman Old Style" w:cs="Bookman Old Style"/>
        </w:rPr>
        <w:t>munalnej, Polityki P</w:t>
      </w:r>
      <w:r w:rsidRPr="00176E34">
        <w:rPr>
          <w:rFonts w:ascii="Bookman Old Style" w:hAnsi="Bookman Old Style" w:cs="Bookman Old Style"/>
        </w:rPr>
        <w:t xml:space="preserve">rorodzinnej i </w:t>
      </w:r>
      <w:r>
        <w:rPr>
          <w:rFonts w:ascii="Bookman Old Style" w:hAnsi="Bookman Old Style" w:cs="Bookman Old Style"/>
        </w:rPr>
        <w:t>Przeciwdziałania</w:t>
      </w:r>
      <w:r w:rsidRPr="00176E34">
        <w:rPr>
          <w:rFonts w:ascii="Bookman Old Style" w:hAnsi="Bookman Old Style" w:cs="Bookman Old Style"/>
        </w:rPr>
        <w:t xml:space="preserve"> Bezrobociu oraz Porządku Publicznego nie zgłoszono Przewodniczący Rady Miejskiej zamknął listę kandydatów. </w:t>
      </w:r>
      <w:r>
        <w:rPr>
          <w:rFonts w:ascii="Bookman Old Style" w:hAnsi="Bookman Old Style" w:cs="Bookman Old Style"/>
        </w:rPr>
        <w:t xml:space="preserve"> </w:t>
      </w:r>
    </w:p>
    <w:p w:rsidR="000C6143" w:rsidRDefault="000C6143" w:rsidP="00D03641">
      <w:pPr>
        <w:pStyle w:val="ListParagraph"/>
        <w:spacing w:after="0" w:line="240" w:lineRule="auto"/>
        <w:ind w:left="0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Przewodniczący Rady zarządził głosowanie nad poszczególnymi kandydatami. </w:t>
      </w:r>
      <w:r>
        <w:rPr>
          <w:rFonts w:ascii="Bookman Old Style" w:hAnsi="Bookman Old Style" w:cs="Bookman Old Style"/>
        </w:rPr>
        <w:br/>
        <w:t>Obecnych podczas głosowania 15 radnych.</w:t>
      </w:r>
    </w:p>
    <w:p w:rsidR="000C6143" w:rsidRDefault="000C6143" w:rsidP="00533700">
      <w:pPr>
        <w:pStyle w:val="ListParagraph"/>
        <w:spacing w:after="0" w:line="240" w:lineRule="auto"/>
        <w:ind w:left="0"/>
        <w:rPr>
          <w:rFonts w:ascii="Bookman Old Style" w:hAnsi="Bookman Old Style" w:cs="Bookman Old Style"/>
        </w:rPr>
      </w:pPr>
    </w:p>
    <w:p w:rsidR="000C6143" w:rsidRDefault="000C6143" w:rsidP="00533700">
      <w:pPr>
        <w:pStyle w:val="ListParagraph"/>
        <w:spacing w:after="0" w:line="240" w:lineRule="auto"/>
        <w:ind w:left="0"/>
        <w:rPr>
          <w:rFonts w:ascii="Bookman Old Style" w:hAnsi="Bookman Old Style" w:cs="Bookman Old Style"/>
          <w:i/>
          <w:iCs/>
        </w:rPr>
      </w:pPr>
      <w:r w:rsidRPr="00176E34">
        <w:rPr>
          <w:rFonts w:ascii="Bookman Old Style" w:hAnsi="Bookman Old Style" w:cs="Bookman Old Style"/>
        </w:rPr>
        <w:t xml:space="preserve">Kandydatura radnego </w:t>
      </w:r>
      <w:r>
        <w:rPr>
          <w:rFonts w:ascii="Bookman Old Style" w:hAnsi="Bookman Old Style" w:cs="Bookman Old Style"/>
        </w:rPr>
        <w:t xml:space="preserve"> Grzegorza Dudka </w:t>
      </w:r>
      <w:r w:rsidRPr="00176E34">
        <w:rPr>
          <w:rFonts w:ascii="Bookman Old Style" w:hAnsi="Bookman Old Style" w:cs="Bookman Old Style"/>
        </w:rPr>
        <w:t>:</w:t>
      </w:r>
      <w:r>
        <w:rPr>
          <w:rFonts w:ascii="Bookman Old Style" w:hAnsi="Bookman Old Style" w:cs="Bookman Old Style"/>
        </w:rPr>
        <w:t xml:space="preserve"> </w:t>
      </w:r>
      <w:r>
        <w:rPr>
          <w:rFonts w:ascii="Bookman Old Style" w:hAnsi="Bookman Old Style" w:cs="Bookman Old Style"/>
          <w:i/>
          <w:iCs/>
        </w:rPr>
        <w:t>za – 10</w:t>
      </w:r>
      <w:r w:rsidRPr="00176E34">
        <w:rPr>
          <w:rFonts w:ascii="Bookman Old Style" w:hAnsi="Bookman Old Style" w:cs="Bookman Old Style"/>
          <w:i/>
          <w:iCs/>
        </w:rPr>
        <w:t>, przeciw – 0, wstrzymało się -</w:t>
      </w:r>
      <w:r>
        <w:rPr>
          <w:rFonts w:ascii="Bookman Old Style" w:hAnsi="Bookman Old Style" w:cs="Bookman Old Style"/>
          <w:i/>
          <w:iCs/>
        </w:rPr>
        <w:t>5</w:t>
      </w:r>
    </w:p>
    <w:p w:rsidR="000C6143" w:rsidRDefault="000C6143" w:rsidP="00533700">
      <w:pPr>
        <w:pStyle w:val="ListParagraph"/>
        <w:spacing w:after="0" w:line="240" w:lineRule="auto"/>
        <w:ind w:left="0"/>
        <w:rPr>
          <w:rFonts w:ascii="Bookman Old Style" w:hAnsi="Bookman Old Style" w:cs="Bookman Old Style"/>
        </w:rPr>
      </w:pPr>
      <w:r w:rsidRPr="00533700">
        <w:rPr>
          <w:rFonts w:ascii="Bookman Old Style" w:hAnsi="Bookman Old Style" w:cs="Bookman Old Style"/>
        </w:rPr>
        <w:t>Kandydatura radnej Danuta Wańke:</w:t>
      </w:r>
      <w:r>
        <w:rPr>
          <w:rFonts w:ascii="Bookman Old Style" w:hAnsi="Bookman Old Style" w:cs="Bookman Old Style"/>
          <w:i/>
          <w:iCs/>
        </w:rPr>
        <w:t xml:space="preserve"> za – 12 przeciw – 0 wstrzymało się 3 </w:t>
      </w:r>
    </w:p>
    <w:p w:rsidR="000C6143" w:rsidRDefault="000C6143" w:rsidP="00533700">
      <w:pPr>
        <w:pStyle w:val="ListParagraph"/>
        <w:spacing w:after="0" w:line="240" w:lineRule="auto"/>
        <w:ind w:left="0"/>
        <w:rPr>
          <w:rFonts w:ascii="Bookman Old Style" w:hAnsi="Bookman Old Style" w:cs="Bookman Old Style"/>
          <w:i/>
          <w:iCs/>
        </w:rPr>
      </w:pPr>
      <w:r w:rsidRPr="00176E34">
        <w:rPr>
          <w:rFonts w:ascii="Bookman Old Style" w:hAnsi="Bookman Old Style" w:cs="Bookman Old Style"/>
        </w:rPr>
        <w:t xml:space="preserve">Kandydatura radnego </w:t>
      </w:r>
      <w:r>
        <w:rPr>
          <w:rFonts w:ascii="Bookman Old Style" w:hAnsi="Bookman Old Style" w:cs="Bookman Old Style"/>
        </w:rPr>
        <w:t xml:space="preserve">  Kazimierz Drogowski </w:t>
      </w:r>
      <w:r w:rsidRPr="00176E34">
        <w:rPr>
          <w:rFonts w:ascii="Bookman Old Style" w:hAnsi="Bookman Old Style" w:cs="Bookman Old Style"/>
        </w:rPr>
        <w:t>:</w:t>
      </w:r>
      <w:r>
        <w:rPr>
          <w:rFonts w:ascii="Bookman Old Style" w:hAnsi="Bookman Old Style" w:cs="Bookman Old Style"/>
        </w:rPr>
        <w:t xml:space="preserve"> </w:t>
      </w:r>
      <w:r>
        <w:rPr>
          <w:rFonts w:ascii="Bookman Old Style" w:hAnsi="Bookman Old Style" w:cs="Bookman Old Style"/>
          <w:i/>
          <w:iCs/>
        </w:rPr>
        <w:t>za – 9, przeciw – 1</w:t>
      </w:r>
      <w:r w:rsidRPr="00176E34">
        <w:rPr>
          <w:rFonts w:ascii="Bookman Old Style" w:hAnsi="Bookman Old Style" w:cs="Bookman Old Style"/>
          <w:i/>
          <w:iCs/>
        </w:rPr>
        <w:t>, wstrzymało się -</w:t>
      </w:r>
      <w:r>
        <w:rPr>
          <w:rFonts w:ascii="Bookman Old Style" w:hAnsi="Bookman Old Style" w:cs="Bookman Old Style"/>
          <w:i/>
          <w:iCs/>
        </w:rPr>
        <w:t>5</w:t>
      </w:r>
    </w:p>
    <w:p w:rsidR="000C6143" w:rsidRDefault="000C6143" w:rsidP="00533700">
      <w:pPr>
        <w:pStyle w:val="ListParagraph"/>
        <w:spacing w:after="0" w:line="240" w:lineRule="auto"/>
        <w:ind w:left="0"/>
        <w:rPr>
          <w:rFonts w:ascii="Bookman Old Style" w:hAnsi="Bookman Old Style" w:cs="Bookman Old Style"/>
          <w:i/>
          <w:iCs/>
        </w:rPr>
      </w:pPr>
      <w:r>
        <w:rPr>
          <w:rFonts w:ascii="Bookman Old Style" w:hAnsi="Bookman Old Style" w:cs="Bookman Old Style"/>
        </w:rPr>
        <w:t xml:space="preserve">Kandydatura radnej Wiesławy Grochowskiej </w:t>
      </w:r>
      <w:r w:rsidRPr="00176E34">
        <w:rPr>
          <w:rFonts w:ascii="Bookman Old Style" w:hAnsi="Bookman Old Style" w:cs="Bookman Old Style"/>
        </w:rPr>
        <w:t>:</w:t>
      </w:r>
      <w:r>
        <w:rPr>
          <w:rFonts w:ascii="Bookman Old Style" w:hAnsi="Bookman Old Style" w:cs="Bookman Old Style"/>
        </w:rPr>
        <w:t xml:space="preserve"> </w:t>
      </w:r>
      <w:r>
        <w:rPr>
          <w:rFonts w:ascii="Bookman Old Style" w:hAnsi="Bookman Old Style" w:cs="Bookman Old Style"/>
          <w:i/>
          <w:iCs/>
        </w:rPr>
        <w:t>za – 7</w:t>
      </w:r>
      <w:r w:rsidRPr="00176E34">
        <w:rPr>
          <w:rFonts w:ascii="Bookman Old Style" w:hAnsi="Bookman Old Style" w:cs="Bookman Old Style"/>
          <w:i/>
          <w:iCs/>
        </w:rPr>
        <w:t>, przeciw – 0, wstrzymało się -</w:t>
      </w:r>
      <w:r>
        <w:rPr>
          <w:rFonts w:ascii="Bookman Old Style" w:hAnsi="Bookman Old Style" w:cs="Bookman Old Style"/>
          <w:i/>
          <w:iCs/>
        </w:rPr>
        <w:t>8</w:t>
      </w:r>
    </w:p>
    <w:p w:rsidR="000C6143" w:rsidRDefault="000C6143" w:rsidP="00533700">
      <w:pPr>
        <w:pStyle w:val="ListParagraph"/>
        <w:spacing w:after="0" w:line="240" w:lineRule="auto"/>
        <w:ind w:left="0"/>
        <w:rPr>
          <w:rFonts w:ascii="Bookman Old Style" w:hAnsi="Bookman Old Style" w:cs="Bookman Old Style"/>
          <w:i/>
          <w:iCs/>
        </w:rPr>
      </w:pPr>
      <w:r w:rsidRPr="00176E34">
        <w:rPr>
          <w:rFonts w:ascii="Bookman Old Style" w:hAnsi="Bookman Old Style" w:cs="Bookman Old Style"/>
        </w:rPr>
        <w:t xml:space="preserve">Kandydatura radnego </w:t>
      </w:r>
      <w:r>
        <w:rPr>
          <w:rFonts w:ascii="Bookman Old Style" w:hAnsi="Bookman Old Style" w:cs="Bookman Old Style"/>
        </w:rPr>
        <w:t xml:space="preserve">  Mariana Herdera </w:t>
      </w:r>
      <w:r w:rsidRPr="00176E34">
        <w:rPr>
          <w:rFonts w:ascii="Bookman Old Style" w:hAnsi="Bookman Old Style" w:cs="Bookman Old Style"/>
        </w:rPr>
        <w:t>:</w:t>
      </w:r>
      <w:r>
        <w:rPr>
          <w:rFonts w:ascii="Bookman Old Style" w:hAnsi="Bookman Old Style" w:cs="Bookman Old Style"/>
        </w:rPr>
        <w:t xml:space="preserve"> </w:t>
      </w:r>
      <w:r>
        <w:rPr>
          <w:rFonts w:ascii="Bookman Old Style" w:hAnsi="Bookman Old Style" w:cs="Bookman Old Style"/>
          <w:i/>
          <w:iCs/>
        </w:rPr>
        <w:t>za – 8</w:t>
      </w:r>
      <w:r w:rsidRPr="00176E34">
        <w:rPr>
          <w:rFonts w:ascii="Bookman Old Style" w:hAnsi="Bookman Old Style" w:cs="Bookman Old Style"/>
          <w:i/>
          <w:iCs/>
        </w:rPr>
        <w:t>, przeciw – 0, wstrzymało się -</w:t>
      </w:r>
      <w:r>
        <w:rPr>
          <w:rFonts w:ascii="Bookman Old Style" w:hAnsi="Bookman Old Style" w:cs="Bookman Old Style"/>
          <w:i/>
          <w:iCs/>
        </w:rPr>
        <w:t>7</w:t>
      </w:r>
    </w:p>
    <w:p w:rsidR="000C6143" w:rsidRDefault="000C6143" w:rsidP="00533700">
      <w:pPr>
        <w:pStyle w:val="ListParagraph"/>
        <w:spacing w:after="0" w:line="240" w:lineRule="auto"/>
        <w:ind w:left="0"/>
        <w:rPr>
          <w:rFonts w:ascii="Bookman Old Style" w:hAnsi="Bookman Old Style" w:cs="Bookman Old Style"/>
          <w:i/>
          <w:iCs/>
        </w:rPr>
      </w:pPr>
      <w:r w:rsidRPr="00176E34">
        <w:rPr>
          <w:rFonts w:ascii="Bookman Old Style" w:hAnsi="Bookman Old Style" w:cs="Bookman Old Style"/>
        </w:rPr>
        <w:t xml:space="preserve">Kandydatura radnego </w:t>
      </w:r>
      <w:r>
        <w:rPr>
          <w:rFonts w:ascii="Bookman Old Style" w:hAnsi="Bookman Old Style" w:cs="Bookman Old Style"/>
        </w:rPr>
        <w:t xml:space="preserve"> Janusza Nikla </w:t>
      </w:r>
      <w:r w:rsidRPr="00176E34">
        <w:rPr>
          <w:rFonts w:ascii="Bookman Old Style" w:hAnsi="Bookman Old Style" w:cs="Bookman Old Style"/>
        </w:rPr>
        <w:t>:</w:t>
      </w:r>
      <w:r>
        <w:rPr>
          <w:rFonts w:ascii="Bookman Old Style" w:hAnsi="Bookman Old Style" w:cs="Bookman Old Style"/>
        </w:rPr>
        <w:t xml:space="preserve"> </w:t>
      </w:r>
      <w:r>
        <w:rPr>
          <w:rFonts w:ascii="Bookman Old Style" w:hAnsi="Bookman Old Style" w:cs="Bookman Old Style"/>
          <w:i/>
          <w:iCs/>
        </w:rPr>
        <w:t>za – 8</w:t>
      </w:r>
      <w:r w:rsidRPr="00176E34">
        <w:rPr>
          <w:rFonts w:ascii="Bookman Old Style" w:hAnsi="Bookman Old Style" w:cs="Bookman Old Style"/>
          <w:i/>
          <w:iCs/>
        </w:rPr>
        <w:t>, przeciw – 0, wstrzymało się -</w:t>
      </w:r>
      <w:r>
        <w:rPr>
          <w:rFonts w:ascii="Bookman Old Style" w:hAnsi="Bookman Old Style" w:cs="Bookman Old Style"/>
          <w:i/>
          <w:iCs/>
        </w:rPr>
        <w:t>7</w:t>
      </w:r>
    </w:p>
    <w:p w:rsidR="000C6143" w:rsidRPr="00176E34" w:rsidRDefault="000C6143" w:rsidP="00533700">
      <w:pPr>
        <w:pStyle w:val="ListParagraph"/>
        <w:ind w:left="0"/>
        <w:jc w:val="both"/>
        <w:rPr>
          <w:rFonts w:ascii="Bookman Old Style" w:hAnsi="Bookman Old Style" w:cs="Bookman Old Style"/>
          <w:i/>
          <w:iCs/>
        </w:rPr>
      </w:pPr>
      <w:r>
        <w:rPr>
          <w:rFonts w:ascii="Bookman Old Style" w:hAnsi="Bookman Old Style" w:cs="Bookman Old Style"/>
        </w:rPr>
        <w:t xml:space="preserve"> </w:t>
      </w:r>
    </w:p>
    <w:p w:rsidR="000C6143" w:rsidRPr="00533700" w:rsidRDefault="000C6143" w:rsidP="00533700">
      <w:pPr>
        <w:pStyle w:val="ListParagraph"/>
        <w:ind w:left="0"/>
        <w:jc w:val="both"/>
        <w:rPr>
          <w:rFonts w:ascii="Bookman Old Style" w:hAnsi="Bookman Old Style" w:cs="Bookman Old Style"/>
        </w:rPr>
      </w:pPr>
      <w:r w:rsidRPr="00533700">
        <w:rPr>
          <w:rFonts w:ascii="Bookman Old Style" w:hAnsi="Bookman Old Style" w:cs="Bookman Old Style"/>
        </w:rPr>
        <w:t xml:space="preserve">W wyniku  równej liczny głosów otrzymanych </w:t>
      </w:r>
      <w:r>
        <w:rPr>
          <w:rFonts w:ascii="Bookman Old Style" w:hAnsi="Bookman Old Style" w:cs="Bookman Old Style"/>
        </w:rPr>
        <w:t>p</w:t>
      </w:r>
      <w:r w:rsidRPr="00533700">
        <w:rPr>
          <w:rFonts w:ascii="Bookman Old Style" w:hAnsi="Bookman Old Style" w:cs="Bookman Old Style"/>
        </w:rPr>
        <w:t>rzez r</w:t>
      </w:r>
      <w:r>
        <w:rPr>
          <w:rFonts w:ascii="Bookman Old Style" w:hAnsi="Bookman Old Style" w:cs="Bookman Old Style"/>
        </w:rPr>
        <w:t>ad</w:t>
      </w:r>
      <w:r w:rsidRPr="00533700">
        <w:rPr>
          <w:rFonts w:ascii="Bookman Old Style" w:hAnsi="Bookman Old Style" w:cs="Bookman Old Style"/>
        </w:rPr>
        <w:t>nych  Marian</w:t>
      </w:r>
      <w:r>
        <w:rPr>
          <w:rFonts w:ascii="Bookman Old Style" w:hAnsi="Bookman Old Style" w:cs="Bookman Old Style"/>
        </w:rPr>
        <w:t>a</w:t>
      </w:r>
      <w:r w:rsidRPr="00533700">
        <w:rPr>
          <w:rFonts w:ascii="Bookman Old Style" w:hAnsi="Bookman Old Style" w:cs="Bookman Old Style"/>
        </w:rPr>
        <w:t xml:space="preserve"> Herdera i Janusza Nikla przeprowadzono </w:t>
      </w:r>
      <w:r>
        <w:rPr>
          <w:rFonts w:ascii="Bookman Old Style" w:hAnsi="Bookman Old Style" w:cs="Bookman Old Style"/>
        </w:rPr>
        <w:t xml:space="preserve"> dodatkowe</w:t>
      </w:r>
      <w:r w:rsidRPr="00533700">
        <w:rPr>
          <w:rFonts w:ascii="Bookman Old Style" w:hAnsi="Bookman Old Style" w:cs="Bookman Old Style"/>
        </w:rPr>
        <w:t xml:space="preserve"> gł</w:t>
      </w:r>
      <w:r>
        <w:rPr>
          <w:rFonts w:ascii="Bookman Old Style" w:hAnsi="Bookman Old Style" w:cs="Bookman Old Style"/>
        </w:rPr>
        <w:t>o</w:t>
      </w:r>
      <w:r w:rsidRPr="00533700">
        <w:rPr>
          <w:rFonts w:ascii="Bookman Old Style" w:hAnsi="Bookman Old Style" w:cs="Bookman Old Style"/>
        </w:rPr>
        <w:t>so</w:t>
      </w:r>
      <w:r>
        <w:rPr>
          <w:rFonts w:ascii="Bookman Old Style" w:hAnsi="Bookman Old Style" w:cs="Bookman Old Style"/>
        </w:rPr>
        <w:t>wanie</w:t>
      </w:r>
      <w:r w:rsidRPr="00533700">
        <w:rPr>
          <w:rFonts w:ascii="Bookman Old Style" w:hAnsi="Bookman Old Style" w:cs="Bookman Old Style"/>
        </w:rPr>
        <w:t xml:space="preserve">. </w:t>
      </w:r>
    </w:p>
    <w:p w:rsidR="000C6143" w:rsidRDefault="000C6143" w:rsidP="00612670">
      <w:pPr>
        <w:spacing w:after="0" w:line="240" w:lineRule="auto"/>
        <w:rPr>
          <w:rFonts w:ascii="Bookman Old Style" w:hAnsi="Bookman Old Style" w:cs="Bookman Old Style"/>
          <w:i/>
          <w:iCs/>
        </w:rPr>
      </w:pPr>
      <w:r>
        <w:rPr>
          <w:rFonts w:ascii="Bookman Old Style" w:hAnsi="Bookman Old Style" w:cs="Bookman Old Style"/>
        </w:rPr>
        <w:t xml:space="preserve">Kandydatura radnego Mariana Herdera: </w:t>
      </w:r>
      <w:r>
        <w:rPr>
          <w:rFonts w:ascii="Bookman Old Style" w:hAnsi="Bookman Old Style" w:cs="Bookman Old Style"/>
          <w:i/>
          <w:iCs/>
        </w:rPr>
        <w:t>za – 5</w:t>
      </w:r>
      <w:r w:rsidRPr="00176E34">
        <w:rPr>
          <w:rFonts w:ascii="Bookman Old Style" w:hAnsi="Bookman Old Style" w:cs="Bookman Old Style"/>
          <w:i/>
          <w:iCs/>
        </w:rPr>
        <w:t>, przeciw – 0, wstrzymało się -</w:t>
      </w:r>
      <w:r>
        <w:rPr>
          <w:rFonts w:ascii="Bookman Old Style" w:hAnsi="Bookman Old Style" w:cs="Bookman Old Style"/>
          <w:i/>
          <w:iCs/>
        </w:rPr>
        <w:t>10</w:t>
      </w:r>
    </w:p>
    <w:p w:rsidR="000C6143" w:rsidRDefault="000C6143" w:rsidP="00612670">
      <w:pPr>
        <w:pStyle w:val="ListParagraph"/>
        <w:spacing w:after="0" w:line="240" w:lineRule="auto"/>
        <w:ind w:left="0"/>
        <w:rPr>
          <w:rFonts w:ascii="Bookman Old Style" w:hAnsi="Bookman Old Style" w:cs="Bookman Old Style"/>
          <w:i/>
          <w:iCs/>
        </w:rPr>
      </w:pPr>
      <w:r w:rsidRPr="00176E34">
        <w:rPr>
          <w:rFonts w:ascii="Bookman Old Style" w:hAnsi="Bookman Old Style" w:cs="Bookman Old Style"/>
        </w:rPr>
        <w:t xml:space="preserve">Kandydatura radnego </w:t>
      </w:r>
      <w:r>
        <w:rPr>
          <w:rFonts w:ascii="Bookman Old Style" w:hAnsi="Bookman Old Style" w:cs="Bookman Old Style"/>
        </w:rPr>
        <w:t xml:space="preserve"> Janusza Nikla </w:t>
      </w:r>
      <w:r w:rsidRPr="00176E34">
        <w:rPr>
          <w:rFonts w:ascii="Bookman Old Style" w:hAnsi="Bookman Old Style" w:cs="Bookman Old Style"/>
        </w:rPr>
        <w:t>:</w:t>
      </w:r>
      <w:r>
        <w:rPr>
          <w:rFonts w:ascii="Bookman Old Style" w:hAnsi="Bookman Old Style" w:cs="Bookman Old Style"/>
        </w:rPr>
        <w:t xml:space="preserve"> </w:t>
      </w:r>
      <w:r>
        <w:rPr>
          <w:rFonts w:ascii="Bookman Old Style" w:hAnsi="Bookman Old Style" w:cs="Bookman Old Style"/>
          <w:i/>
          <w:iCs/>
        </w:rPr>
        <w:t xml:space="preserve">za – 8 </w:t>
      </w:r>
      <w:r w:rsidRPr="00176E34">
        <w:rPr>
          <w:rFonts w:ascii="Bookman Old Style" w:hAnsi="Bookman Old Style" w:cs="Bookman Old Style"/>
          <w:i/>
          <w:iCs/>
        </w:rPr>
        <w:t>, przeciw – 0, wstrzymało się -</w:t>
      </w:r>
      <w:r>
        <w:rPr>
          <w:rFonts w:ascii="Bookman Old Style" w:hAnsi="Bookman Old Style" w:cs="Bookman Old Style"/>
          <w:i/>
          <w:iCs/>
        </w:rPr>
        <w:t>7</w:t>
      </w:r>
    </w:p>
    <w:p w:rsidR="000C6143" w:rsidRDefault="000C6143" w:rsidP="005077C7">
      <w:pPr>
        <w:jc w:val="both"/>
        <w:rPr>
          <w:rFonts w:ascii="Bookman Old Style" w:hAnsi="Bookman Old Style" w:cs="Bookman Old Style"/>
        </w:rPr>
      </w:pPr>
    </w:p>
    <w:p w:rsidR="000C6143" w:rsidRPr="00EA4110" w:rsidRDefault="000C6143" w:rsidP="005077C7">
      <w:pPr>
        <w:spacing w:after="0" w:line="240" w:lineRule="auto"/>
        <w:jc w:val="both"/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 xml:space="preserve">Przewodniczący Rady Miejskiej przedstawił </w:t>
      </w:r>
      <w:r w:rsidRPr="00EA4110">
        <w:rPr>
          <w:rFonts w:ascii="Bookman Old Style" w:hAnsi="Bookman Old Style" w:cs="Bookman Old Style"/>
        </w:rPr>
        <w:t>skład Komisji Gospodarki Komunalnej, Polityki</w:t>
      </w:r>
      <w:r>
        <w:rPr>
          <w:rFonts w:ascii="Bookman Old Style" w:hAnsi="Bookman Old Style" w:cs="Bookman Old Style"/>
        </w:rPr>
        <w:t xml:space="preserve"> Prorodzinnej i Przeciwdziałania</w:t>
      </w:r>
      <w:r w:rsidRPr="00EA4110">
        <w:rPr>
          <w:rFonts w:ascii="Bookman Old Style" w:hAnsi="Bookman Old Style" w:cs="Bookman Old Style"/>
        </w:rPr>
        <w:t xml:space="preserve"> Bezrobociu oraz Porządku Publicznego. </w:t>
      </w:r>
    </w:p>
    <w:p w:rsidR="000C6143" w:rsidRPr="00EA4110" w:rsidRDefault="000C6143" w:rsidP="005077C7">
      <w:pPr>
        <w:pStyle w:val="ListParagraph"/>
        <w:spacing w:after="0" w:line="240" w:lineRule="auto"/>
        <w:ind w:left="0"/>
        <w:rPr>
          <w:rFonts w:ascii="Bookman Old Style" w:hAnsi="Bookman Old Style" w:cs="Bookman Old Style"/>
        </w:rPr>
      </w:pPr>
    </w:p>
    <w:p w:rsidR="000C6143" w:rsidRPr="00EA4110" w:rsidRDefault="000C6143" w:rsidP="005077C7">
      <w:pPr>
        <w:pStyle w:val="ListParagraph"/>
        <w:spacing w:after="0" w:line="240" w:lineRule="auto"/>
        <w:ind w:left="360"/>
        <w:jc w:val="both"/>
        <w:rPr>
          <w:rFonts w:ascii="Bookman Old Style" w:hAnsi="Bookman Old Style" w:cs="Bookman Old Style"/>
        </w:rPr>
      </w:pPr>
      <w:r w:rsidRPr="00EA4110">
        <w:rPr>
          <w:rFonts w:ascii="Bookman Old Style" w:hAnsi="Bookman Old Style" w:cs="Bookman Old Style"/>
        </w:rPr>
        <w:t>1. Pani Anna Miczko - przewodniczący</w:t>
      </w:r>
    </w:p>
    <w:p w:rsidR="000C6143" w:rsidRPr="00EA4110" w:rsidRDefault="000C6143" w:rsidP="005077C7">
      <w:pPr>
        <w:pStyle w:val="ListParagraph"/>
        <w:spacing w:after="0" w:line="240" w:lineRule="auto"/>
        <w:ind w:left="360"/>
        <w:jc w:val="both"/>
        <w:rPr>
          <w:rFonts w:ascii="Bookman Old Style" w:hAnsi="Bookman Old Style" w:cs="Bookman Old Style"/>
        </w:rPr>
      </w:pPr>
      <w:r w:rsidRPr="00EA4110">
        <w:rPr>
          <w:rFonts w:ascii="Bookman Old Style" w:hAnsi="Bookman Old Style" w:cs="Bookman Old Style"/>
        </w:rPr>
        <w:t>2. Pan Kazimierz Drogowski  – członek</w:t>
      </w:r>
    </w:p>
    <w:p w:rsidR="000C6143" w:rsidRPr="00EA4110" w:rsidRDefault="000C6143" w:rsidP="005077C7">
      <w:pPr>
        <w:pStyle w:val="ListParagraph"/>
        <w:spacing w:after="0" w:line="240" w:lineRule="auto"/>
        <w:ind w:left="360"/>
        <w:jc w:val="both"/>
        <w:rPr>
          <w:rFonts w:ascii="Bookman Old Style" w:hAnsi="Bookman Old Style" w:cs="Bookman Old Style"/>
        </w:rPr>
      </w:pPr>
      <w:r w:rsidRPr="00EA4110">
        <w:rPr>
          <w:rFonts w:ascii="Bookman Old Style" w:hAnsi="Bookman Old Style" w:cs="Bookman Old Style"/>
        </w:rPr>
        <w:t>3. Pan Grzegorz Dudek - członek</w:t>
      </w:r>
    </w:p>
    <w:p w:rsidR="000C6143" w:rsidRPr="00EA4110" w:rsidRDefault="000C6143" w:rsidP="005077C7">
      <w:pPr>
        <w:pStyle w:val="ListParagraph"/>
        <w:spacing w:after="0" w:line="240" w:lineRule="auto"/>
        <w:ind w:left="360"/>
        <w:jc w:val="both"/>
        <w:rPr>
          <w:rFonts w:ascii="Bookman Old Style" w:hAnsi="Bookman Old Style" w:cs="Bookman Old Style"/>
        </w:rPr>
      </w:pPr>
      <w:r w:rsidRPr="00EA4110">
        <w:rPr>
          <w:rFonts w:ascii="Bookman Old Style" w:hAnsi="Bookman Old Style" w:cs="Bookman Old Style"/>
        </w:rPr>
        <w:t>4. Pan Janusz Nikel - członek</w:t>
      </w:r>
    </w:p>
    <w:p w:rsidR="000C6143" w:rsidRPr="00EA4110" w:rsidRDefault="000C6143" w:rsidP="005077C7">
      <w:pPr>
        <w:pStyle w:val="ListParagraph"/>
        <w:spacing w:after="0" w:line="240" w:lineRule="auto"/>
        <w:ind w:left="360"/>
        <w:jc w:val="both"/>
        <w:rPr>
          <w:rFonts w:ascii="Bookman Old Style" w:hAnsi="Bookman Old Style" w:cs="Bookman Old Style"/>
        </w:rPr>
      </w:pPr>
      <w:r w:rsidRPr="00EA4110">
        <w:rPr>
          <w:rFonts w:ascii="Bookman Old Style" w:hAnsi="Bookman Old Style" w:cs="Bookman Old Style"/>
        </w:rPr>
        <w:t>5. Pani Danuta Wańke - członek</w:t>
      </w:r>
    </w:p>
    <w:p w:rsidR="000C6143" w:rsidRDefault="000C6143" w:rsidP="005077C7">
      <w:pPr>
        <w:pStyle w:val="ListParagraph"/>
        <w:ind w:left="0"/>
        <w:rPr>
          <w:rFonts w:ascii="Bookman Old Style" w:hAnsi="Bookman Old Style" w:cs="Bookman Old Style"/>
        </w:rPr>
      </w:pPr>
    </w:p>
    <w:p w:rsidR="000C6143" w:rsidRPr="00176E34" w:rsidRDefault="000C6143" w:rsidP="005077C7">
      <w:pPr>
        <w:pStyle w:val="ListParagraph"/>
        <w:ind w:left="0"/>
        <w:jc w:val="both"/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 xml:space="preserve">Sekretarz Gminy przedstawił projekt uchwały w sprawie powołania </w:t>
      </w:r>
      <w:r>
        <w:rPr>
          <w:rFonts w:ascii="Bookman Old Style" w:hAnsi="Bookman Old Style" w:cs="Bookman Old Style"/>
        </w:rPr>
        <w:t xml:space="preserve">stałej </w:t>
      </w:r>
      <w:r w:rsidRPr="00176E34">
        <w:rPr>
          <w:rFonts w:ascii="Bookman Old Style" w:hAnsi="Bookman Old Style" w:cs="Bookman Old Style"/>
        </w:rPr>
        <w:t>Komisji Gospodarki Komunalnej, Polityki</w:t>
      </w:r>
      <w:r>
        <w:rPr>
          <w:rFonts w:ascii="Bookman Old Style" w:hAnsi="Bookman Old Style" w:cs="Bookman Old Style"/>
        </w:rPr>
        <w:t xml:space="preserve"> Prorodzinnej i Przeciwdziałania</w:t>
      </w:r>
      <w:r w:rsidRPr="00176E34">
        <w:rPr>
          <w:rFonts w:ascii="Bookman Old Style" w:hAnsi="Bookman Old Style" w:cs="Bookman Old Style"/>
        </w:rPr>
        <w:t xml:space="preserve"> Bezrobociu oraz Porządku Publicznego. </w:t>
      </w:r>
    </w:p>
    <w:p w:rsidR="000C6143" w:rsidRPr="00176E34" w:rsidRDefault="000C6143" w:rsidP="005077C7">
      <w:pPr>
        <w:jc w:val="both"/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 xml:space="preserve">W wyniku przeprowadzonego głosowania, uchwała w sprawie </w:t>
      </w:r>
      <w:r>
        <w:rPr>
          <w:rFonts w:ascii="Bookman Old Style" w:hAnsi="Bookman Old Style" w:cs="Bookman Old Style"/>
        </w:rPr>
        <w:t xml:space="preserve">powołania stałej </w:t>
      </w:r>
      <w:r w:rsidRPr="00176E34">
        <w:rPr>
          <w:rFonts w:ascii="Bookman Old Style" w:hAnsi="Bookman Old Style" w:cs="Bookman Old Style"/>
        </w:rPr>
        <w:t xml:space="preserve"> Komisji Go</w:t>
      </w:r>
      <w:r>
        <w:rPr>
          <w:rFonts w:ascii="Bookman Old Style" w:hAnsi="Bookman Old Style" w:cs="Bookman Old Style"/>
        </w:rPr>
        <w:t>spodarki Komunalnej, Polityki P</w:t>
      </w:r>
      <w:r w:rsidRPr="00176E34">
        <w:rPr>
          <w:rFonts w:ascii="Bookman Old Style" w:hAnsi="Bookman Old Style" w:cs="Bookman Old Style"/>
        </w:rPr>
        <w:t xml:space="preserve">rorodzinnej i Przeciwdziałaniu Bezrobociu oraz Porządku Publicznego przyjęta została jednogłośnie. W głosowaniu udział wzięło 15 radnych. </w:t>
      </w:r>
    </w:p>
    <w:p w:rsidR="000C6143" w:rsidRPr="00176E34" w:rsidRDefault="000C6143" w:rsidP="005077C7">
      <w:pPr>
        <w:jc w:val="both"/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  <w:b/>
          <w:bCs/>
        </w:rPr>
        <w:t>Uchwała Nr I/6/10 Rady Miejskiej w Sępólnie Krajeńskim z dnia 2 grudnia 2010r. w sprawie powołania Komisji</w:t>
      </w:r>
      <w:r w:rsidRPr="00176E34">
        <w:rPr>
          <w:rFonts w:ascii="Bookman Old Style" w:hAnsi="Bookman Old Style" w:cs="Bookman Old Style"/>
        </w:rPr>
        <w:t xml:space="preserve"> </w:t>
      </w:r>
      <w:r w:rsidRPr="005077C7">
        <w:rPr>
          <w:rFonts w:ascii="Bookman Old Style" w:hAnsi="Bookman Old Style" w:cs="Bookman Old Style"/>
          <w:b/>
          <w:bCs/>
        </w:rPr>
        <w:t xml:space="preserve">Gospodarki Komunalnej, Polityki </w:t>
      </w:r>
      <w:r>
        <w:rPr>
          <w:rFonts w:ascii="Bookman Old Style" w:hAnsi="Bookman Old Style" w:cs="Bookman Old Style"/>
          <w:b/>
          <w:bCs/>
        </w:rPr>
        <w:t>Parorodzinnej i Przeciwdziałania</w:t>
      </w:r>
      <w:r w:rsidRPr="005077C7">
        <w:rPr>
          <w:rFonts w:ascii="Bookman Old Style" w:hAnsi="Bookman Old Style" w:cs="Bookman Old Style"/>
          <w:b/>
          <w:bCs/>
        </w:rPr>
        <w:t xml:space="preserve"> Bezrobociu oraz Porządku Publicznego</w:t>
      </w:r>
      <w:r>
        <w:rPr>
          <w:rFonts w:ascii="Bookman Old Style" w:hAnsi="Bookman Old Style" w:cs="Bookman Old Style"/>
          <w:b/>
          <w:bCs/>
        </w:rPr>
        <w:t xml:space="preserve"> stanowi załącznik Nr 15</w:t>
      </w:r>
    </w:p>
    <w:p w:rsidR="000C6143" w:rsidRDefault="000C6143" w:rsidP="000D3C0D">
      <w:pPr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Głos zabrał radny Porożyński, który prosił o sprawdzenie stanu radnych w komisjach, aby radni wiedzieli czy mogą jeszcze kandydować. </w:t>
      </w:r>
    </w:p>
    <w:p w:rsidR="000C6143" w:rsidRDefault="000C6143" w:rsidP="000D3C0D">
      <w:pPr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Przewodniczący Rady Miejskiej wyjaśnił, że radny Jagodziński pilnuje stanu radnych w komisjach.</w:t>
      </w:r>
    </w:p>
    <w:p w:rsidR="000C6143" w:rsidRDefault="000C6143" w:rsidP="002C12E0">
      <w:pPr>
        <w:rPr>
          <w:rFonts w:ascii="Bookman Old Style" w:hAnsi="Bookman Old Style" w:cs="Bookman Old Style"/>
        </w:rPr>
      </w:pPr>
      <w:r w:rsidRPr="000D3C0D">
        <w:rPr>
          <w:rFonts w:ascii="Bookman Old Style" w:hAnsi="Bookman Old Style" w:cs="Bookman Old Style"/>
        </w:rPr>
        <w:t>Przystąpiono do zgłaszanie kandydatów na Przewodniczącego Komisji Rolnictwa,</w:t>
      </w:r>
      <w:r w:rsidRPr="00176E34">
        <w:rPr>
          <w:rFonts w:ascii="Bookman Old Style" w:hAnsi="Bookman Old Style" w:cs="Bookman Old Style"/>
        </w:rPr>
        <w:t xml:space="preserve"> Leśnictwa i Ochrony Środowiska.</w:t>
      </w:r>
    </w:p>
    <w:p w:rsidR="000C6143" w:rsidRPr="00176E34" w:rsidRDefault="000C6143" w:rsidP="000D3C0D">
      <w:pPr>
        <w:spacing w:after="0" w:line="240" w:lineRule="auto"/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 xml:space="preserve">Radny </w:t>
      </w:r>
      <w:r>
        <w:rPr>
          <w:rFonts w:ascii="Bookman Old Style" w:hAnsi="Bookman Old Style" w:cs="Bookman Old Style"/>
        </w:rPr>
        <w:t xml:space="preserve">Roman </w:t>
      </w:r>
      <w:r w:rsidRPr="00176E34">
        <w:rPr>
          <w:rFonts w:ascii="Bookman Old Style" w:hAnsi="Bookman Old Style" w:cs="Bookman Old Style"/>
        </w:rPr>
        <w:t xml:space="preserve">Porożyński </w:t>
      </w:r>
      <w:r>
        <w:rPr>
          <w:rFonts w:ascii="Bookman Old Style" w:hAnsi="Bookman Old Style" w:cs="Bookman Old Style"/>
        </w:rPr>
        <w:t xml:space="preserve"> zgłosił </w:t>
      </w:r>
      <w:r w:rsidRPr="00176E34">
        <w:rPr>
          <w:rFonts w:ascii="Bookman Old Style" w:hAnsi="Bookman Old Style" w:cs="Bookman Old Style"/>
        </w:rPr>
        <w:t xml:space="preserve"> kandydaturę radnego Henryka Dziarnowskiego. </w:t>
      </w:r>
    </w:p>
    <w:p w:rsidR="000C6143" w:rsidRPr="00176E34" w:rsidRDefault="000C6143" w:rsidP="000D3C0D">
      <w:pPr>
        <w:spacing w:after="0" w:line="240" w:lineRule="auto"/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>Radny</w:t>
      </w:r>
      <w:r>
        <w:rPr>
          <w:rFonts w:ascii="Bookman Old Style" w:hAnsi="Bookman Old Style" w:cs="Bookman Old Style"/>
        </w:rPr>
        <w:t xml:space="preserve"> Kazimierz </w:t>
      </w:r>
      <w:r w:rsidRPr="00176E34">
        <w:rPr>
          <w:rFonts w:ascii="Bookman Old Style" w:hAnsi="Bookman Old Style" w:cs="Bookman Old Style"/>
        </w:rPr>
        <w:t xml:space="preserve"> Drogowski </w:t>
      </w:r>
      <w:r>
        <w:rPr>
          <w:rFonts w:ascii="Bookman Old Style" w:hAnsi="Bookman Old Style" w:cs="Bookman Old Style"/>
        </w:rPr>
        <w:t xml:space="preserve"> zgłosił</w:t>
      </w:r>
      <w:r w:rsidRPr="00176E34">
        <w:rPr>
          <w:rFonts w:ascii="Bookman Old Style" w:hAnsi="Bookman Old Style" w:cs="Bookman Old Style"/>
        </w:rPr>
        <w:t xml:space="preserve"> kandydaturę radnego Antoniego Dolnego.</w:t>
      </w:r>
    </w:p>
    <w:p w:rsidR="000C6143" w:rsidRDefault="000C6143" w:rsidP="000D3C0D">
      <w:pPr>
        <w:spacing w:after="0" w:line="240" w:lineRule="auto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 </w:t>
      </w:r>
    </w:p>
    <w:p w:rsidR="000C6143" w:rsidRPr="00176E34" w:rsidRDefault="000C6143" w:rsidP="000D3C0D">
      <w:pPr>
        <w:spacing w:after="0" w:line="240" w:lineRule="auto"/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 xml:space="preserve">W związku z tym, że więcej kandydatur na Przewodniczącego Komisji Rolnictwa, Leśnictwa i Ochrony Środowiska  nie zgłoszono  Przewodniczący Rady Miejskiej zamknął listę  kandydatów. Następnie zapytał osobno zgłoszone osoby, czy wyrażają zgodę na kandydowanie. </w:t>
      </w:r>
    </w:p>
    <w:p w:rsidR="000C6143" w:rsidRPr="00176E34" w:rsidRDefault="000C6143" w:rsidP="002C12E0">
      <w:pPr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>Zgłoszeni radni</w:t>
      </w:r>
      <w:r>
        <w:rPr>
          <w:rFonts w:ascii="Bookman Old Style" w:hAnsi="Bookman Old Style" w:cs="Bookman Old Style"/>
        </w:rPr>
        <w:t xml:space="preserve"> wyrazili zgodę na kandydowanie. </w:t>
      </w:r>
    </w:p>
    <w:p w:rsidR="000C6143" w:rsidRDefault="000C6143" w:rsidP="00C65BC7">
      <w:pPr>
        <w:pStyle w:val="ListParagraph"/>
        <w:ind w:left="0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Przewodniczący Rady zarządził głosowanie nad poszczególnymi kandydatami. </w:t>
      </w:r>
      <w:r>
        <w:rPr>
          <w:rFonts w:ascii="Bookman Old Style" w:hAnsi="Bookman Old Style" w:cs="Bookman Old Style"/>
        </w:rPr>
        <w:br/>
        <w:t>Obecnych podczas głosowania 15 radnych.</w:t>
      </w:r>
    </w:p>
    <w:p w:rsidR="000C6143" w:rsidRPr="00C65BC7" w:rsidRDefault="000C6143" w:rsidP="00C65BC7">
      <w:pPr>
        <w:pStyle w:val="ListParagraph"/>
        <w:spacing w:after="0" w:line="240" w:lineRule="auto"/>
        <w:ind w:left="0"/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>Kandydatura radnego Henryka Dziarnowskiego</w:t>
      </w:r>
      <w:r>
        <w:rPr>
          <w:rFonts w:ascii="Bookman Old Style" w:hAnsi="Bookman Old Style" w:cs="Bookman Old Style"/>
        </w:rPr>
        <w:t xml:space="preserve">:  </w:t>
      </w:r>
      <w:r w:rsidRPr="00176E34">
        <w:rPr>
          <w:rFonts w:ascii="Bookman Old Style" w:hAnsi="Bookman Old Style" w:cs="Bookman Old Style"/>
          <w:i/>
          <w:iCs/>
        </w:rPr>
        <w:t>za – 7, przeciw – 0, wstrzymało się – 8</w:t>
      </w:r>
    </w:p>
    <w:p w:rsidR="000C6143" w:rsidRPr="00C65BC7" w:rsidRDefault="000C6143" w:rsidP="00C65BC7">
      <w:pPr>
        <w:pStyle w:val="ListParagraph"/>
        <w:spacing w:after="0" w:line="240" w:lineRule="auto"/>
        <w:ind w:left="0"/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>Kandydatura radnego Antoniego Dolnego</w:t>
      </w:r>
      <w:r>
        <w:rPr>
          <w:rFonts w:ascii="Bookman Old Style" w:hAnsi="Bookman Old Style" w:cs="Bookman Old Style"/>
        </w:rPr>
        <w:t xml:space="preserve">: </w:t>
      </w:r>
      <w:r w:rsidRPr="00176E34">
        <w:rPr>
          <w:rFonts w:ascii="Bookman Old Style" w:hAnsi="Bookman Old Style" w:cs="Bookman Old Style"/>
          <w:i/>
          <w:iCs/>
        </w:rPr>
        <w:t>za- 8, przeciw - 0, wstrzymało się -7</w:t>
      </w:r>
    </w:p>
    <w:p w:rsidR="000C6143" w:rsidRPr="00EA4110" w:rsidRDefault="000C6143" w:rsidP="002C12E0">
      <w:pPr>
        <w:pStyle w:val="ListParagraph"/>
        <w:ind w:left="0"/>
        <w:jc w:val="center"/>
        <w:rPr>
          <w:rFonts w:ascii="Bookman Old Style" w:hAnsi="Bookman Old Style" w:cs="Bookman Old Style"/>
          <w:i/>
          <w:iCs/>
        </w:rPr>
      </w:pPr>
    </w:p>
    <w:p w:rsidR="000C6143" w:rsidRPr="00EA4110" w:rsidRDefault="000C6143" w:rsidP="002C12E0">
      <w:pPr>
        <w:rPr>
          <w:rFonts w:ascii="Bookman Old Style" w:hAnsi="Bookman Old Style" w:cs="Bookman Old Style"/>
        </w:rPr>
      </w:pPr>
      <w:r w:rsidRPr="00EA4110">
        <w:rPr>
          <w:rFonts w:ascii="Bookman Old Style" w:hAnsi="Bookman Old Style" w:cs="Bookman Old Style"/>
        </w:rPr>
        <w:t xml:space="preserve">Przewodniczącym Komisji Rolnictwa, Leśnictwa i Ochrony Środowiska został radny Antoni Dolny. </w:t>
      </w:r>
    </w:p>
    <w:p w:rsidR="000C6143" w:rsidRPr="00176E34" w:rsidRDefault="000C6143" w:rsidP="002C12E0">
      <w:pPr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Przystąpiono do zgłaszania</w:t>
      </w:r>
      <w:r w:rsidRPr="00176E34">
        <w:rPr>
          <w:rFonts w:ascii="Bookman Old Style" w:hAnsi="Bookman Old Style" w:cs="Bookman Old Style"/>
        </w:rPr>
        <w:t xml:space="preserve"> kandydatur na członków Komisji Rolnictwa, Leśnictwa i Ochrony Środowiska.</w:t>
      </w:r>
    </w:p>
    <w:p w:rsidR="000C6143" w:rsidRPr="00176E34" w:rsidRDefault="000C6143" w:rsidP="00C65BC7">
      <w:pPr>
        <w:pStyle w:val="ListParagraph"/>
        <w:spacing w:after="0" w:line="240" w:lineRule="auto"/>
        <w:ind w:left="0"/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 xml:space="preserve">Radny </w:t>
      </w:r>
      <w:r>
        <w:rPr>
          <w:rFonts w:ascii="Bookman Old Style" w:hAnsi="Bookman Old Style" w:cs="Bookman Old Style"/>
        </w:rPr>
        <w:t xml:space="preserve">Roman </w:t>
      </w:r>
      <w:r w:rsidRPr="00176E34">
        <w:rPr>
          <w:rFonts w:ascii="Bookman Old Style" w:hAnsi="Bookman Old Style" w:cs="Bookman Old Style"/>
        </w:rPr>
        <w:t xml:space="preserve">Porożyński </w:t>
      </w:r>
      <w:r>
        <w:rPr>
          <w:rFonts w:ascii="Bookman Old Style" w:hAnsi="Bookman Old Style" w:cs="Bookman Old Style"/>
        </w:rPr>
        <w:t xml:space="preserve"> zgłosił </w:t>
      </w:r>
      <w:r w:rsidRPr="00176E34">
        <w:rPr>
          <w:rFonts w:ascii="Bookman Old Style" w:hAnsi="Bookman Old Style" w:cs="Bookman Old Style"/>
        </w:rPr>
        <w:t xml:space="preserve"> kandydaturę radnego Henryka Dziarnowskiego, Kaz</w:t>
      </w:r>
      <w:r>
        <w:rPr>
          <w:rFonts w:ascii="Bookman Old Style" w:hAnsi="Bookman Old Style" w:cs="Bookman Old Style"/>
        </w:rPr>
        <w:t>imierza Horyda, Zdzisława Grzecę</w:t>
      </w:r>
      <w:r w:rsidRPr="00176E34">
        <w:rPr>
          <w:rFonts w:ascii="Bookman Old Style" w:hAnsi="Bookman Old Style" w:cs="Bookman Old Style"/>
        </w:rPr>
        <w:t xml:space="preserve">. </w:t>
      </w:r>
    </w:p>
    <w:p w:rsidR="000C6143" w:rsidRPr="00176E34" w:rsidRDefault="000C6143" w:rsidP="00C65BC7">
      <w:pPr>
        <w:pStyle w:val="ListParagraph"/>
        <w:spacing w:after="0" w:line="240" w:lineRule="auto"/>
        <w:ind w:left="0"/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 xml:space="preserve">Radny </w:t>
      </w:r>
      <w:r>
        <w:rPr>
          <w:rFonts w:ascii="Bookman Old Style" w:hAnsi="Bookman Old Style" w:cs="Bookman Old Style"/>
        </w:rPr>
        <w:t xml:space="preserve">Antoni </w:t>
      </w:r>
      <w:r w:rsidRPr="00176E34">
        <w:rPr>
          <w:rFonts w:ascii="Bookman Old Style" w:hAnsi="Bookman Old Style" w:cs="Bookman Old Style"/>
        </w:rPr>
        <w:t xml:space="preserve">Dolny  </w:t>
      </w:r>
      <w:r>
        <w:rPr>
          <w:rFonts w:ascii="Bookman Old Style" w:hAnsi="Bookman Old Style" w:cs="Bookman Old Style"/>
        </w:rPr>
        <w:t xml:space="preserve">zgłosił </w:t>
      </w:r>
      <w:r w:rsidRPr="00176E34">
        <w:rPr>
          <w:rFonts w:ascii="Bookman Old Style" w:hAnsi="Bookman Old Style" w:cs="Bookman Old Style"/>
        </w:rPr>
        <w:t xml:space="preserve"> kandydaturę radnego Kazimierza Jagodzińskiego.</w:t>
      </w:r>
    </w:p>
    <w:p w:rsidR="000C6143" w:rsidRPr="00176E34" w:rsidRDefault="000C6143" w:rsidP="00C65BC7">
      <w:pPr>
        <w:pStyle w:val="ListParagraph"/>
        <w:spacing w:after="0" w:line="240" w:lineRule="auto"/>
        <w:ind w:left="0"/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 xml:space="preserve">Radny </w:t>
      </w:r>
      <w:r>
        <w:rPr>
          <w:rFonts w:ascii="Bookman Old Style" w:hAnsi="Bookman Old Style" w:cs="Bookman Old Style"/>
        </w:rPr>
        <w:t xml:space="preserve">Zdzisław </w:t>
      </w:r>
      <w:r w:rsidRPr="00176E34">
        <w:rPr>
          <w:rFonts w:ascii="Bookman Old Style" w:hAnsi="Bookman Old Style" w:cs="Bookman Old Style"/>
        </w:rPr>
        <w:t xml:space="preserve">Grzeca </w:t>
      </w:r>
      <w:r>
        <w:rPr>
          <w:rFonts w:ascii="Bookman Old Style" w:hAnsi="Bookman Old Style" w:cs="Bookman Old Style"/>
        </w:rPr>
        <w:t xml:space="preserve"> zgłosił </w:t>
      </w:r>
      <w:r w:rsidRPr="00176E34">
        <w:rPr>
          <w:rFonts w:ascii="Bookman Old Style" w:hAnsi="Bookman Old Style" w:cs="Bookman Old Style"/>
        </w:rPr>
        <w:t xml:space="preserve"> kandydaturę radnej Danuty Wańke.</w:t>
      </w:r>
    </w:p>
    <w:p w:rsidR="000C6143" w:rsidRPr="00176E34" w:rsidRDefault="000C6143" w:rsidP="002C12E0">
      <w:pPr>
        <w:pStyle w:val="ListParagraph"/>
        <w:ind w:left="0"/>
        <w:rPr>
          <w:rFonts w:ascii="Bookman Old Style" w:hAnsi="Bookman Old Style" w:cs="Bookman Old Style"/>
        </w:rPr>
      </w:pPr>
    </w:p>
    <w:p w:rsidR="000C6143" w:rsidRPr="00176E34" w:rsidRDefault="000C6143" w:rsidP="002C12E0">
      <w:pPr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>W związku z tym, że więcej kandydatur na członków Komisji Rolnictwa, Leśnictwa i Ochrony Środowiska nie zgłoszono Przewodniczący Rady Miejskiej zamknął listę kandydatów. Następnie zapytał osobno zgłoszone osoby, czy wyrażają zgodę na kandydowanie.</w:t>
      </w:r>
    </w:p>
    <w:p w:rsidR="000C6143" w:rsidRPr="00176E34" w:rsidRDefault="000C6143" w:rsidP="002C12E0">
      <w:pPr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>Zgłoszeni radni wyrazili zgodę na kandydowa</w:t>
      </w:r>
      <w:r>
        <w:rPr>
          <w:rFonts w:ascii="Bookman Old Style" w:hAnsi="Bookman Old Style" w:cs="Bookman Old Style"/>
        </w:rPr>
        <w:t xml:space="preserve">nie. </w:t>
      </w:r>
    </w:p>
    <w:p w:rsidR="000C6143" w:rsidRDefault="000C6143" w:rsidP="00C65BC7">
      <w:pPr>
        <w:pStyle w:val="ListParagraph"/>
        <w:spacing w:after="0" w:line="240" w:lineRule="auto"/>
        <w:ind w:left="0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Przewodniczący Rady zarządził głosowanie nad poszczególnymi kandydatami. </w:t>
      </w:r>
      <w:r>
        <w:rPr>
          <w:rFonts w:ascii="Bookman Old Style" w:hAnsi="Bookman Old Style" w:cs="Bookman Old Style"/>
        </w:rPr>
        <w:br/>
        <w:t>Obecnych podczas głosowania 15 radnych.</w:t>
      </w:r>
    </w:p>
    <w:p w:rsidR="000C6143" w:rsidRDefault="000C6143" w:rsidP="00045EDB">
      <w:pPr>
        <w:pStyle w:val="ListParagraph"/>
        <w:spacing w:after="0" w:line="240" w:lineRule="auto"/>
        <w:ind w:left="0"/>
        <w:rPr>
          <w:rFonts w:ascii="Bookman Old Style" w:hAnsi="Bookman Old Style" w:cs="Bookman Old Style"/>
        </w:rPr>
      </w:pPr>
    </w:p>
    <w:p w:rsidR="000C6143" w:rsidRPr="00C65BC7" w:rsidRDefault="000C6143" w:rsidP="00045EDB">
      <w:pPr>
        <w:pStyle w:val="ListParagraph"/>
        <w:spacing w:after="0" w:line="240" w:lineRule="auto"/>
        <w:ind w:left="0"/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>Kandydatura radnego Henryka Dziarnowskiego:</w:t>
      </w:r>
      <w:r>
        <w:rPr>
          <w:rFonts w:ascii="Bookman Old Style" w:hAnsi="Bookman Old Style" w:cs="Bookman Old Style"/>
        </w:rPr>
        <w:t xml:space="preserve"> </w:t>
      </w:r>
      <w:r w:rsidRPr="00176E34">
        <w:rPr>
          <w:rFonts w:ascii="Bookman Old Style" w:hAnsi="Bookman Old Style" w:cs="Bookman Old Style"/>
          <w:i/>
          <w:iCs/>
        </w:rPr>
        <w:t>za – 7, przeciw – 2, wstrzymało się -6</w:t>
      </w:r>
    </w:p>
    <w:p w:rsidR="000C6143" w:rsidRPr="00C65BC7" w:rsidRDefault="000C6143" w:rsidP="00045EDB">
      <w:pPr>
        <w:pStyle w:val="ListParagraph"/>
        <w:spacing w:after="0" w:line="240" w:lineRule="auto"/>
        <w:ind w:left="0"/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>Kandydatura radnego Kazimierza Horyd:</w:t>
      </w:r>
      <w:r>
        <w:rPr>
          <w:rFonts w:ascii="Bookman Old Style" w:hAnsi="Bookman Old Style" w:cs="Bookman Old Style"/>
        </w:rPr>
        <w:t xml:space="preserve"> </w:t>
      </w:r>
      <w:r w:rsidRPr="00176E34">
        <w:rPr>
          <w:rFonts w:ascii="Bookman Old Style" w:hAnsi="Bookman Old Style" w:cs="Bookman Old Style"/>
          <w:i/>
          <w:iCs/>
        </w:rPr>
        <w:t>za – 12, przeciw – 0, wstrzymało się – 3</w:t>
      </w:r>
    </w:p>
    <w:p w:rsidR="000C6143" w:rsidRDefault="000C6143" w:rsidP="00045EDB">
      <w:pPr>
        <w:pStyle w:val="ListParagraph"/>
        <w:spacing w:after="0" w:line="240" w:lineRule="auto"/>
        <w:ind w:left="0"/>
        <w:rPr>
          <w:rFonts w:ascii="Bookman Old Style" w:hAnsi="Bookman Old Style" w:cs="Bookman Old Style"/>
          <w:i/>
          <w:iCs/>
        </w:rPr>
      </w:pPr>
      <w:r w:rsidRPr="00176E34">
        <w:rPr>
          <w:rFonts w:ascii="Bookman Old Style" w:hAnsi="Bookman Old Style" w:cs="Bookman Old Style"/>
        </w:rPr>
        <w:t>Kandydatura radnego Zdzisława Grzeca :</w:t>
      </w:r>
      <w:r>
        <w:rPr>
          <w:rFonts w:ascii="Bookman Old Style" w:hAnsi="Bookman Old Style" w:cs="Bookman Old Style"/>
        </w:rPr>
        <w:t xml:space="preserve"> </w:t>
      </w:r>
      <w:r w:rsidRPr="00176E34">
        <w:rPr>
          <w:rFonts w:ascii="Bookman Old Style" w:hAnsi="Bookman Old Style" w:cs="Bookman Old Style"/>
          <w:i/>
          <w:iCs/>
        </w:rPr>
        <w:t>za – 11, przeciw – 0, wstrzymało się – 3</w:t>
      </w:r>
    </w:p>
    <w:p w:rsidR="000C6143" w:rsidRDefault="000C6143" w:rsidP="00045EDB">
      <w:pPr>
        <w:pStyle w:val="ListParagraph"/>
        <w:spacing w:after="0" w:line="240" w:lineRule="auto"/>
        <w:ind w:left="0"/>
        <w:jc w:val="both"/>
        <w:rPr>
          <w:rFonts w:ascii="Bookman Old Style" w:hAnsi="Bookman Old Style" w:cs="Bookman Old Style"/>
          <w:i/>
          <w:iCs/>
        </w:rPr>
      </w:pPr>
    </w:p>
    <w:p w:rsidR="000C6143" w:rsidRPr="00045EDB" w:rsidRDefault="000C6143" w:rsidP="00045EDB">
      <w:pPr>
        <w:pStyle w:val="ListParagraph"/>
        <w:spacing w:after="0" w:line="240" w:lineRule="auto"/>
        <w:ind w:left="0"/>
        <w:jc w:val="both"/>
        <w:rPr>
          <w:rFonts w:ascii="Bookman Old Style" w:hAnsi="Bookman Old Style" w:cs="Bookman Old Style"/>
        </w:rPr>
      </w:pPr>
      <w:r w:rsidRPr="00045EDB">
        <w:rPr>
          <w:rFonts w:ascii="Bookman Old Style" w:hAnsi="Bookman Old Style" w:cs="Bookman Old Style"/>
        </w:rPr>
        <w:t>Przewodniczący</w:t>
      </w:r>
      <w:r>
        <w:rPr>
          <w:rFonts w:ascii="Bookman Old Style" w:hAnsi="Bookman Old Style" w:cs="Bookman Old Style"/>
        </w:rPr>
        <w:t xml:space="preserve"> Rady zapytał, czy radni wnoszą</w:t>
      </w:r>
      <w:r w:rsidRPr="00045EDB">
        <w:rPr>
          <w:rFonts w:ascii="Bookman Old Style" w:hAnsi="Bookman Old Style" w:cs="Bookman Old Style"/>
        </w:rPr>
        <w:t xml:space="preserve"> uwag</w:t>
      </w:r>
      <w:r>
        <w:rPr>
          <w:rFonts w:ascii="Bookman Old Style" w:hAnsi="Bookman Old Style" w:cs="Bookman Old Style"/>
        </w:rPr>
        <w:t>i</w:t>
      </w:r>
      <w:r w:rsidRPr="00045EDB">
        <w:rPr>
          <w:rFonts w:ascii="Bookman Old Style" w:hAnsi="Bookman Old Style" w:cs="Bookman Old Style"/>
        </w:rPr>
        <w:t xml:space="preserve"> do wyniku głosowania dotyczącego </w:t>
      </w:r>
      <w:r>
        <w:rPr>
          <w:rFonts w:ascii="Bookman Old Style" w:hAnsi="Bookman Old Style" w:cs="Bookman Old Style"/>
        </w:rPr>
        <w:t xml:space="preserve"> kandydatury </w:t>
      </w:r>
      <w:r w:rsidRPr="00045EDB">
        <w:rPr>
          <w:rFonts w:ascii="Bookman Old Style" w:hAnsi="Bookman Old Style" w:cs="Bookman Old Style"/>
        </w:rPr>
        <w:t>r</w:t>
      </w:r>
      <w:r>
        <w:rPr>
          <w:rFonts w:ascii="Bookman Old Style" w:hAnsi="Bookman Old Style" w:cs="Bookman Old Style"/>
        </w:rPr>
        <w:t>a</w:t>
      </w:r>
      <w:r w:rsidRPr="00045EDB">
        <w:rPr>
          <w:rFonts w:ascii="Bookman Old Style" w:hAnsi="Bookman Old Style" w:cs="Bookman Old Style"/>
        </w:rPr>
        <w:t>dnego  Grzecy.</w:t>
      </w:r>
    </w:p>
    <w:p w:rsidR="000C6143" w:rsidRPr="00045EDB" w:rsidRDefault="000C6143" w:rsidP="00045EDB">
      <w:pPr>
        <w:pStyle w:val="ListParagraph"/>
        <w:spacing w:after="0" w:line="240" w:lineRule="auto"/>
        <w:ind w:left="0"/>
        <w:jc w:val="both"/>
        <w:rPr>
          <w:rFonts w:ascii="Bookman Old Style" w:hAnsi="Bookman Old Style" w:cs="Bookman Old Style"/>
        </w:rPr>
      </w:pPr>
      <w:r w:rsidRPr="00045EDB">
        <w:rPr>
          <w:rFonts w:ascii="Bookman Old Style" w:hAnsi="Bookman Old Style" w:cs="Bookman Old Style"/>
        </w:rPr>
        <w:t xml:space="preserve">Nikt z radnych nie wniósł uwag. </w:t>
      </w:r>
    </w:p>
    <w:p w:rsidR="000C6143" w:rsidRDefault="000C6143" w:rsidP="00045EDB">
      <w:pPr>
        <w:pStyle w:val="ListParagraph"/>
        <w:spacing w:after="0" w:line="240" w:lineRule="auto"/>
        <w:ind w:left="0"/>
        <w:rPr>
          <w:rFonts w:ascii="Bookman Old Style" w:hAnsi="Bookman Old Style" w:cs="Bookman Old Style"/>
        </w:rPr>
      </w:pPr>
    </w:p>
    <w:p w:rsidR="000C6143" w:rsidRPr="00C65BC7" w:rsidRDefault="000C6143" w:rsidP="00045EDB">
      <w:pPr>
        <w:pStyle w:val="ListParagraph"/>
        <w:spacing w:after="0" w:line="240" w:lineRule="auto"/>
        <w:ind w:left="0"/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>Kandydatura radnego Kazimierza Jagodzińskiego:</w:t>
      </w:r>
      <w:r>
        <w:rPr>
          <w:rFonts w:ascii="Bookman Old Style" w:hAnsi="Bookman Old Style" w:cs="Bookman Old Style"/>
        </w:rPr>
        <w:t xml:space="preserve"> </w:t>
      </w:r>
      <w:r w:rsidRPr="00176E34">
        <w:rPr>
          <w:rFonts w:ascii="Bookman Old Style" w:hAnsi="Bookman Old Style" w:cs="Bookman Old Style"/>
          <w:i/>
          <w:iCs/>
        </w:rPr>
        <w:t>za - 10, przeciw - 0, wstrzymało się - 5</w:t>
      </w:r>
    </w:p>
    <w:p w:rsidR="000C6143" w:rsidRPr="00C65BC7" w:rsidRDefault="000C6143" w:rsidP="00045EDB">
      <w:pPr>
        <w:pStyle w:val="ListParagraph"/>
        <w:spacing w:after="0" w:line="240" w:lineRule="auto"/>
        <w:ind w:left="0"/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>Kandydatura radnej Danuty Wańke:</w:t>
      </w:r>
      <w:r>
        <w:rPr>
          <w:rFonts w:ascii="Bookman Old Style" w:hAnsi="Bookman Old Style" w:cs="Bookman Old Style"/>
        </w:rPr>
        <w:t xml:space="preserve"> </w:t>
      </w:r>
      <w:r w:rsidRPr="00176E34">
        <w:rPr>
          <w:rFonts w:ascii="Bookman Old Style" w:hAnsi="Bookman Old Style" w:cs="Bookman Old Style"/>
          <w:i/>
          <w:iCs/>
        </w:rPr>
        <w:t>za – 12, przeciw – 0, wstrzymało się – 2</w:t>
      </w:r>
    </w:p>
    <w:p w:rsidR="000C6143" w:rsidRDefault="000C6143" w:rsidP="001B5B45">
      <w:pPr>
        <w:pStyle w:val="ListParagraph"/>
        <w:spacing w:after="0" w:line="240" w:lineRule="auto"/>
        <w:ind w:left="0"/>
        <w:jc w:val="both"/>
        <w:rPr>
          <w:rFonts w:ascii="Bookman Old Style" w:hAnsi="Bookman Old Style" w:cs="Bookman Old Style"/>
        </w:rPr>
      </w:pPr>
    </w:p>
    <w:p w:rsidR="000C6143" w:rsidRPr="00045EDB" w:rsidRDefault="000C6143" w:rsidP="001B5B45">
      <w:pPr>
        <w:pStyle w:val="ListParagraph"/>
        <w:spacing w:after="0" w:line="240" w:lineRule="auto"/>
        <w:ind w:left="0"/>
        <w:jc w:val="both"/>
        <w:rPr>
          <w:rFonts w:ascii="Bookman Old Style" w:hAnsi="Bookman Old Style" w:cs="Bookman Old Style"/>
        </w:rPr>
      </w:pPr>
      <w:r w:rsidRPr="00045EDB">
        <w:rPr>
          <w:rFonts w:ascii="Bookman Old Style" w:hAnsi="Bookman Old Style" w:cs="Bookman Old Style"/>
        </w:rPr>
        <w:t>Przewodniczący</w:t>
      </w:r>
      <w:r>
        <w:rPr>
          <w:rFonts w:ascii="Bookman Old Style" w:hAnsi="Bookman Old Style" w:cs="Bookman Old Style"/>
        </w:rPr>
        <w:t xml:space="preserve"> Rady zapytał, czy radni wnoszą</w:t>
      </w:r>
      <w:r w:rsidRPr="00045EDB">
        <w:rPr>
          <w:rFonts w:ascii="Bookman Old Style" w:hAnsi="Bookman Old Style" w:cs="Bookman Old Style"/>
        </w:rPr>
        <w:t xml:space="preserve"> uwag</w:t>
      </w:r>
      <w:r>
        <w:rPr>
          <w:rFonts w:ascii="Bookman Old Style" w:hAnsi="Bookman Old Style" w:cs="Bookman Old Style"/>
        </w:rPr>
        <w:t>i</w:t>
      </w:r>
      <w:r w:rsidRPr="00045EDB">
        <w:rPr>
          <w:rFonts w:ascii="Bookman Old Style" w:hAnsi="Bookman Old Style" w:cs="Bookman Old Style"/>
        </w:rPr>
        <w:t xml:space="preserve"> do wyniku głosowania dotyczącego </w:t>
      </w:r>
      <w:r>
        <w:rPr>
          <w:rFonts w:ascii="Bookman Old Style" w:hAnsi="Bookman Old Style" w:cs="Bookman Old Style"/>
        </w:rPr>
        <w:t xml:space="preserve"> kandydatury </w:t>
      </w:r>
      <w:r w:rsidRPr="00045EDB">
        <w:rPr>
          <w:rFonts w:ascii="Bookman Old Style" w:hAnsi="Bookman Old Style" w:cs="Bookman Old Style"/>
        </w:rPr>
        <w:t>r</w:t>
      </w:r>
      <w:r>
        <w:rPr>
          <w:rFonts w:ascii="Bookman Old Style" w:hAnsi="Bookman Old Style" w:cs="Bookman Old Style"/>
        </w:rPr>
        <w:t>a</w:t>
      </w:r>
      <w:r w:rsidRPr="00045EDB">
        <w:rPr>
          <w:rFonts w:ascii="Bookman Old Style" w:hAnsi="Bookman Old Style" w:cs="Bookman Old Style"/>
        </w:rPr>
        <w:t>d</w:t>
      </w:r>
      <w:r>
        <w:rPr>
          <w:rFonts w:ascii="Bookman Old Style" w:hAnsi="Bookman Old Style" w:cs="Bookman Old Style"/>
        </w:rPr>
        <w:t>nej Wańke.</w:t>
      </w:r>
    </w:p>
    <w:p w:rsidR="000C6143" w:rsidRPr="00045EDB" w:rsidRDefault="000C6143" w:rsidP="001B5B45">
      <w:pPr>
        <w:pStyle w:val="ListParagraph"/>
        <w:spacing w:after="0" w:line="240" w:lineRule="auto"/>
        <w:ind w:left="0"/>
        <w:jc w:val="both"/>
        <w:rPr>
          <w:rFonts w:ascii="Bookman Old Style" w:hAnsi="Bookman Old Style" w:cs="Bookman Old Style"/>
        </w:rPr>
      </w:pPr>
      <w:r w:rsidRPr="00045EDB">
        <w:rPr>
          <w:rFonts w:ascii="Bookman Old Style" w:hAnsi="Bookman Old Style" w:cs="Bookman Old Style"/>
        </w:rPr>
        <w:t xml:space="preserve">Nikt z radnych nie wniósł uwag. </w:t>
      </w:r>
    </w:p>
    <w:p w:rsidR="000C6143" w:rsidRDefault="000C6143" w:rsidP="001B5B45">
      <w:pPr>
        <w:pStyle w:val="ListParagraph"/>
        <w:spacing w:after="0" w:line="240" w:lineRule="auto"/>
        <w:ind w:left="0"/>
        <w:rPr>
          <w:rFonts w:ascii="Bookman Old Style" w:hAnsi="Bookman Old Style" w:cs="Bookman Old Style"/>
        </w:rPr>
      </w:pPr>
    </w:p>
    <w:p w:rsidR="000C6143" w:rsidRPr="00EA4110" w:rsidRDefault="000C6143" w:rsidP="001B5B45">
      <w:pPr>
        <w:spacing w:after="0" w:line="240" w:lineRule="auto"/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 xml:space="preserve">Przewodniczący Rady Miejskiej przedstawił </w:t>
      </w:r>
      <w:r w:rsidRPr="00EA4110">
        <w:rPr>
          <w:rFonts w:ascii="Bookman Old Style" w:hAnsi="Bookman Old Style" w:cs="Bookman Old Style"/>
        </w:rPr>
        <w:t>skład Komisji Rolnictwa, Leśnictwa i Ochrony Środowiska.</w:t>
      </w:r>
    </w:p>
    <w:p w:rsidR="000C6143" w:rsidRPr="00EA4110" w:rsidRDefault="000C6143" w:rsidP="001B5B45">
      <w:pPr>
        <w:pStyle w:val="ListParagraph"/>
        <w:spacing w:after="0" w:line="240" w:lineRule="auto"/>
        <w:ind w:left="360"/>
        <w:jc w:val="both"/>
        <w:rPr>
          <w:rFonts w:ascii="Bookman Old Style" w:hAnsi="Bookman Old Style" w:cs="Bookman Old Style"/>
        </w:rPr>
      </w:pPr>
      <w:r w:rsidRPr="00EA4110">
        <w:rPr>
          <w:rFonts w:ascii="Bookman Old Style" w:hAnsi="Bookman Old Style" w:cs="Bookman Old Style"/>
        </w:rPr>
        <w:t>1. Pan Antoni Dolny - przewodniczący</w:t>
      </w:r>
    </w:p>
    <w:p w:rsidR="000C6143" w:rsidRPr="00EA4110" w:rsidRDefault="000C6143" w:rsidP="001B5B45">
      <w:pPr>
        <w:pStyle w:val="ListParagraph"/>
        <w:spacing w:after="0" w:line="240" w:lineRule="auto"/>
        <w:ind w:left="360"/>
        <w:jc w:val="both"/>
        <w:rPr>
          <w:rFonts w:ascii="Bookman Old Style" w:hAnsi="Bookman Old Style" w:cs="Bookman Old Style"/>
        </w:rPr>
      </w:pPr>
      <w:r w:rsidRPr="00EA4110">
        <w:rPr>
          <w:rFonts w:ascii="Bookman Old Style" w:hAnsi="Bookman Old Style" w:cs="Bookman Old Style"/>
        </w:rPr>
        <w:t>2.Pan Zdzisław Grzeca  – członek</w:t>
      </w:r>
    </w:p>
    <w:p w:rsidR="000C6143" w:rsidRPr="00EA4110" w:rsidRDefault="000C6143" w:rsidP="001B5B45">
      <w:pPr>
        <w:pStyle w:val="ListParagraph"/>
        <w:spacing w:after="0" w:line="240" w:lineRule="auto"/>
        <w:ind w:left="360"/>
        <w:jc w:val="both"/>
        <w:rPr>
          <w:rFonts w:ascii="Bookman Old Style" w:hAnsi="Bookman Old Style" w:cs="Bookman Old Style"/>
        </w:rPr>
      </w:pPr>
      <w:r w:rsidRPr="00EA4110">
        <w:rPr>
          <w:rFonts w:ascii="Bookman Old Style" w:hAnsi="Bookman Old Style" w:cs="Bookman Old Style"/>
        </w:rPr>
        <w:t>3.Pan Kazimierz Horyd  - członek</w:t>
      </w:r>
    </w:p>
    <w:p w:rsidR="000C6143" w:rsidRPr="00EA4110" w:rsidRDefault="000C6143" w:rsidP="001B5B45">
      <w:pPr>
        <w:pStyle w:val="ListParagraph"/>
        <w:spacing w:after="0" w:line="240" w:lineRule="auto"/>
        <w:ind w:left="360"/>
        <w:jc w:val="both"/>
        <w:rPr>
          <w:rFonts w:ascii="Bookman Old Style" w:hAnsi="Bookman Old Style" w:cs="Bookman Old Style"/>
        </w:rPr>
      </w:pPr>
      <w:r w:rsidRPr="00EA4110">
        <w:rPr>
          <w:rFonts w:ascii="Bookman Old Style" w:hAnsi="Bookman Old Style" w:cs="Bookman Old Style"/>
        </w:rPr>
        <w:t>4.Pan Kazimierz Jagodziński  - członek</w:t>
      </w:r>
    </w:p>
    <w:p w:rsidR="000C6143" w:rsidRPr="00EA4110" w:rsidRDefault="000C6143" w:rsidP="001B5B45">
      <w:pPr>
        <w:pStyle w:val="ListParagraph"/>
        <w:spacing w:after="0" w:line="240" w:lineRule="auto"/>
        <w:ind w:left="360"/>
        <w:jc w:val="both"/>
        <w:rPr>
          <w:rFonts w:ascii="Bookman Old Style" w:hAnsi="Bookman Old Style" w:cs="Bookman Old Style"/>
        </w:rPr>
      </w:pPr>
      <w:r w:rsidRPr="00EA4110">
        <w:rPr>
          <w:rFonts w:ascii="Bookman Old Style" w:hAnsi="Bookman Old Style" w:cs="Bookman Old Style"/>
        </w:rPr>
        <w:t>5. Pani Danuta Wańke – członek</w:t>
      </w:r>
    </w:p>
    <w:p w:rsidR="000C6143" w:rsidRPr="001B5B45" w:rsidRDefault="000C6143" w:rsidP="001B5B45">
      <w:pPr>
        <w:pStyle w:val="ListParagraph"/>
        <w:spacing w:after="0" w:line="240" w:lineRule="auto"/>
        <w:ind w:left="360"/>
        <w:jc w:val="both"/>
        <w:rPr>
          <w:rFonts w:ascii="Bookman Old Style" w:hAnsi="Bookman Old Style" w:cs="Bookman Old Style"/>
          <w:b/>
          <w:bCs/>
        </w:rPr>
      </w:pPr>
    </w:p>
    <w:p w:rsidR="000C6143" w:rsidRPr="00176E34" w:rsidRDefault="000C6143" w:rsidP="001B5B45">
      <w:pPr>
        <w:jc w:val="both"/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>Sekretarz Gminy przedstawił projekt uchwały w sprawie powołania</w:t>
      </w:r>
      <w:r>
        <w:rPr>
          <w:rFonts w:ascii="Bookman Old Style" w:hAnsi="Bookman Old Style" w:cs="Bookman Old Style"/>
        </w:rPr>
        <w:t xml:space="preserve"> stałej </w:t>
      </w:r>
      <w:r w:rsidRPr="00176E34">
        <w:rPr>
          <w:rFonts w:ascii="Bookman Old Style" w:hAnsi="Bookman Old Style" w:cs="Bookman Old Style"/>
        </w:rPr>
        <w:t xml:space="preserve"> Komisji Rolnictwa, Leśnictwa i Ochrony Środowiska.</w:t>
      </w:r>
    </w:p>
    <w:p w:rsidR="000C6143" w:rsidRDefault="000C6143" w:rsidP="001B5B45">
      <w:pPr>
        <w:jc w:val="both"/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>W wyniku przeprowadzonego gło</w:t>
      </w:r>
      <w:r>
        <w:rPr>
          <w:rFonts w:ascii="Bookman Old Style" w:hAnsi="Bookman Old Style" w:cs="Bookman Old Style"/>
        </w:rPr>
        <w:t xml:space="preserve">sowania, uchwała w sprawie powołania stałej </w:t>
      </w:r>
      <w:r w:rsidRPr="00176E34">
        <w:rPr>
          <w:rFonts w:ascii="Bookman Old Style" w:hAnsi="Bookman Old Style" w:cs="Bookman Old Style"/>
        </w:rPr>
        <w:t xml:space="preserve">Komisji Rolnictwa, Leśnictwa i Ochrony Środowiska  przyjęta została </w:t>
      </w:r>
      <w:r>
        <w:rPr>
          <w:rFonts w:ascii="Bookman Old Style" w:hAnsi="Bookman Old Style" w:cs="Bookman Old Style"/>
        </w:rPr>
        <w:t>następującymi głosami:</w:t>
      </w:r>
    </w:p>
    <w:p w:rsidR="000C6143" w:rsidRPr="00A90846" w:rsidRDefault="000C6143" w:rsidP="001B5B45">
      <w:pPr>
        <w:jc w:val="both"/>
        <w:rPr>
          <w:rFonts w:ascii="Bookman Old Style" w:hAnsi="Bookman Old Style" w:cs="Bookman Old Style"/>
          <w:i/>
          <w:iCs/>
        </w:rPr>
      </w:pPr>
      <w:r>
        <w:rPr>
          <w:rFonts w:ascii="Bookman Old Style" w:hAnsi="Bookman Old Style" w:cs="Bookman Old Style"/>
          <w:i/>
          <w:iCs/>
        </w:rPr>
        <w:t>za – 14, przeciw – 0</w:t>
      </w:r>
      <w:r w:rsidRPr="00A90846">
        <w:rPr>
          <w:rFonts w:ascii="Bookman Old Style" w:hAnsi="Bookman Old Style" w:cs="Bookman Old Style"/>
          <w:i/>
          <w:iCs/>
        </w:rPr>
        <w:t xml:space="preserve">, wstrzymało się 1. W głosowaniu udział wzięło 15 radnych. </w:t>
      </w:r>
    </w:p>
    <w:p w:rsidR="000C6143" w:rsidRDefault="000C6143" w:rsidP="001B5B45">
      <w:pPr>
        <w:jc w:val="both"/>
        <w:rPr>
          <w:rFonts w:ascii="Bookman Old Style" w:hAnsi="Bookman Old Style" w:cs="Bookman Old Style"/>
          <w:b/>
          <w:bCs/>
        </w:rPr>
      </w:pPr>
      <w:r w:rsidRPr="001B5B45">
        <w:rPr>
          <w:rFonts w:ascii="Bookman Old Style" w:hAnsi="Bookman Old Style" w:cs="Bookman Old Style"/>
          <w:b/>
          <w:bCs/>
        </w:rPr>
        <w:t>Uchwała Nr I/7/10 Rady Miejskiej w Sępólnie Krajeńskim z dnia 2 grudnia 2010r. w sprawie powołania</w:t>
      </w:r>
      <w:r>
        <w:rPr>
          <w:rFonts w:ascii="Bookman Old Style" w:hAnsi="Bookman Old Style" w:cs="Bookman Old Style"/>
          <w:b/>
          <w:bCs/>
        </w:rPr>
        <w:t xml:space="preserve"> stałej </w:t>
      </w:r>
      <w:r w:rsidRPr="001B5B45">
        <w:rPr>
          <w:rFonts w:ascii="Bookman Old Style" w:hAnsi="Bookman Old Style" w:cs="Bookman Old Style"/>
          <w:b/>
          <w:bCs/>
        </w:rPr>
        <w:t>Komisji Rolnictwa, Leśnictwa i Ochrony Śro</w:t>
      </w:r>
      <w:r>
        <w:rPr>
          <w:rFonts w:ascii="Bookman Old Style" w:hAnsi="Bookman Old Style" w:cs="Bookman Old Style"/>
          <w:b/>
          <w:bCs/>
        </w:rPr>
        <w:t>dowiska stanowi załącznik Nr 16</w:t>
      </w:r>
    </w:p>
    <w:p w:rsidR="000C6143" w:rsidRPr="00A90846" w:rsidRDefault="000C6143" w:rsidP="001B5B45">
      <w:pPr>
        <w:jc w:val="both"/>
        <w:rPr>
          <w:rFonts w:ascii="Bookman Old Style" w:hAnsi="Bookman Old Style" w:cs="Bookman Old Style"/>
        </w:rPr>
      </w:pPr>
      <w:r w:rsidRPr="00A90846">
        <w:rPr>
          <w:rFonts w:ascii="Bookman Old Style" w:hAnsi="Bookman Old Style" w:cs="Bookman Old Style"/>
        </w:rPr>
        <w:t>Głos zabrał r</w:t>
      </w:r>
      <w:r>
        <w:rPr>
          <w:rFonts w:ascii="Bookman Old Style" w:hAnsi="Bookman Old Style" w:cs="Bookman Old Style"/>
        </w:rPr>
        <w:t>ad</w:t>
      </w:r>
      <w:r w:rsidRPr="00A90846">
        <w:rPr>
          <w:rFonts w:ascii="Bookman Old Style" w:hAnsi="Bookman Old Style" w:cs="Bookman Old Style"/>
        </w:rPr>
        <w:t>ny Robert G</w:t>
      </w:r>
      <w:r>
        <w:rPr>
          <w:rFonts w:ascii="Bookman Old Style" w:hAnsi="Bookman Old Style" w:cs="Bookman Old Style"/>
        </w:rPr>
        <w:t>rochowski, który poinformował, ż</w:t>
      </w:r>
      <w:r w:rsidRPr="00A90846">
        <w:rPr>
          <w:rFonts w:ascii="Bookman Old Style" w:hAnsi="Bookman Old Style" w:cs="Bookman Old Style"/>
        </w:rPr>
        <w:t>e r</w:t>
      </w:r>
      <w:r>
        <w:rPr>
          <w:rFonts w:ascii="Bookman Old Style" w:hAnsi="Bookman Old Style" w:cs="Bookman Old Style"/>
        </w:rPr>
        <w:t>a</w:t>
      </w:r>
      <w:r w:rsidRPr="00A90846">
        <w:rPr>
          <w:rFonts w:ascii="Bookman Old Style" w:hAnsi="Bookman Old Style" w:cs="Bookman Old Style"/>
        </w:rPr>
        <w:t xml:space="preserve">dny Henryk </w:t>
      </w:r>
      <w:r>
        <w:rPr>
          <w:rFonts w:ascii="Bookman Old Style" w:hAnsi="Bookman Old Style" w:cs="Bookman Old Style"/>
        </w:rPr>
        <w:t>D</w:t>
      </w:r>
      <w:r w:rsidRPr="00A90846">
        <w:rPr>
          <w:rFonts w:ascii="Bookman Old Style" w:hAnsi="Bookman Old Style" w:cs="Bookman Old Style"/>
        </w:rPr>
        <w:t xml:space="preserve">ziarnowski nie jest w żadnej Komisji. </w:t>
      </w:r>
    </w:p>
    <w:p w:rsidR="000C6143" w:rsidRPr="00176E34" w:rsidRDefault="000C6143" w:rsidP="00572FAF">
      <w:pPr>
        <w:jc w:val="both"/>
        <w:rPr>
          <w:rFonts w:ascii="Bookman Old Style" w:hAnsi="Bookman Old Style" w:cs="Bookman Old Style"/>
        </w:rPr>
      </w:pPr>
      <w:r w:rsidRPr="00A90846">
        <w:rPr>
          <w:rFonts w:ascii="Bookman Old Style" w:hAnsi="Bookman Old Style" w:cs="Bookman Old Style"/>
        </w:rPr>
        <w:t>Następnie przystąpiono do</w:t>
      </w:r>
      <w:r>
        <w:rPr>
          <w:rFonts w:ascii="Bookman Old Style" w:hAnsi="Bookman Old Style" w:cs="Bookman Old Style"/>
          <w:b/>
          <w:bCs/>
        </w:rPr>
        <w:t xml:space="preserve"> </w:t>
      </w:r>
      <w:r w:rsidRPr="00176E34">
        <w:rPr>
          <w:rFonts w:ascii="Bookman Old Style" w:hAnsi="Bookman Old Style" w:cs="Bookman Old Style"/>
        </w:rPr>
        <w:t xml:space="preserve"> zgłaszanie kandydatów na Przewodniczącego Komisji Statutowej i Pomocy Społecznej.</w:t>
      </w:r>
    </w:p>
    <w:p w:rsidR="000C6143" w:rsidRDefault="000C6143" w:rsidP="00572FAF">
      <w:pPr>
        <w:jc w:val="both"/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 xml:space="preserve">Radna </w:t>
      </w:r>
      <w:r>
        <w:rPr>
          <w:rFonts w:ascii="Bookman Old Style" w:hAnsi="Bookman Old Style" w:cs="Bookman Old Style"/>
        </w:rPr>
        <w:t xml:space="preserve">Anna </w:t>
      </w:r>
      <w:r w:rsidRPr="00176E34">
        <w:rPr>
          <w:rFonts w:ascii="Bookman Old Style" w:hAnsi="Bookman Old Style" w:cs="Bookman Old Style"/>
        </w:rPr>
        <w:t xml:space="preserve">Miczko  </w:t>
      </w:r>
      <w:r>
        <w:rPr>
          <w:rFonts w:ascii="Bookman Old Style" w:hAnsi="Bookman Old Style" w:cs="Bookman Old Style"/>
        </w:rPr>
        <w:t xml:space="preserve"> zgłosiła</w:t>
      </w:r>
      <w:r w:rsidRPr="00176E34">
        <w:rPr>
          <w:rFonts w:ascii="Bookman Old Style" w:hAnsi="Bookman Old Style" w:cs="Bookman Old Style"/>
        </w:rPr>
        <w:t xml:space="preserve"> kandydaturę radnej Wiesławy Grochowskiej. </w:t>
      </w:r>
    </w:p>
    <w:p w:rsidR="000C6143" w:rsidRDefault="000C6143" w:rsidP="00572FAF">
      <w:pPr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Radna Grochowska wyraziła zgodę na kandydowanie</w:t>
      </w:r>
    </w:p>
    <w:p w:rsidR="000C6143" w:rsidRDefault="000C6143" w:rsidP="00572FAF">
      <w:pPr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Radny Marian Herder zgłosił kandydaturę radnego Janusza Nikla</w:t>
      </w:r>
    </w:p>
    <w:p w:rsidR="000C6143" w:rsidRPr="00176E34" w:rsidRDefault="000C6143" w:rsidP="00572FAF">
      <w:pPr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Radny Janusz Nikel poinformował, że 8 lat był Przewodniczącym tej Komisji  i na kandydowanie na przewodniczącego nie wyraża gody, natomiast na członka to chętnie. </w:t>
      </w:r>
    </w:p>
    <w:p w:rsidR="000C6143" w:rsidRPr="00176E34" w:rsidRDefault="000C6143" w:rsidP="006C6EF5">
      <w:pPr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 xml:space="preserve">W związku z tym, że więcej kandydatur na Przewodniczącego Komisji Statutowej i Pomocy Społecznej nie zgłoszono Przewodniczący Rady Miejskiej zamknął listę kandydatów. </w:t>
      </w:r>
    </w:p>
    <w:p w:rsidR="000C6143" w:rsidRDefault="000C6143" w:rsidP="00572FAF">
      <w:pPr>
        <w:pStyle w:val="ListParagraph"/>
        <w:spacing w:after="0" w:line="240" w:lineRule="auto"/>
        <w:ind w:left="0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Przewodniczący Rady zarządził głosowanie nad  zgłoszona  kandydaturą.</w:t>
      </w:r>
      <w:r>
        <w:rPr>
          <w:rFonts w:ascii="Bookman Old Style" w:hAnsi="Bookman Old Style" w:cs="Bookman Old Style"/>
        </w:rPr>
        <w:br/>
        <w:t>Obecnych podczas głosowania 15 radnych.</w:t>
      </w:r>
    </w:p>
    <w:p w:rsidR="000C6143" w:rsidRDefault="000C6143" w:rsidP="00572FAF">
      <w:pPr>
        <w:rPr>
          <w:rFonts w:ascii="Bookman Old Style" w:hAnsi="Bookman Old Style" w:cs="Bookman Old Style"/>
        </w:rPr>
      </w:pPr>
    </w:p>
    <w:p w:rsidR="000C6143" w:rsidRPr="00572FAF" w:rsidRDefault="000C6143" w:rsidP="00572FAF">
      <w:pPr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>Kandydatura radnej Wiesławy Grochowskiej</w:t>
      </w:r>
      <w:r>
        <w:rPr>
          <w:rFonts w:ascii="Bookman Old Style" w:hAnsi="Bookman Old Style" w:cs="Bookman Old Style"/>
        </w:rPr>
        <w:t xml:space="preserve"> </w:t>
      </w:r>
      <w:r w:rsidRPr="00176E34">
        <w:rPr>
          <w:rFonts w:ascii="Bookman Old Style" w:hAnsi="Bookman Old Style" w:cs="Bookman Old Style"/>
          <w:i/>
          <w:iCs/>
        </w:rPr>
        <w:t>za – 15, przeciw – 0, wstrzymało się – 0</w:t>
      </w:r>
    </w:p>
    <w:p w:rsidR="000C6143" w:rsidRPr="00EA4110" w:rsidRDefault="000C6143" w:rsidP="00572FAF">
      <w:pPr>
        <w:jc w:val="both"/>
        <w:rPr>
          <w:rFonts w:ascii="Bookman Old Style" w:hAnsi="Bookman Old Style" w:cs="Bookman Old Style"/>
        </w:rPr>
      </w:pPr>
      <w:r w:rsidRPr="00EA4110">
        <w:rPr>
          <w:rFonts w:ascii="Bookman Old Style" w:hAnsi="Bookman Old Style" w:cs="Bookman Old Style"/>
        </w:rPr>
        <w:t xml:space="preserve">Przewodniczącą Komisji Statutowej i Pomocy Społecznej została radna Wiesława Grochowska. </w:t>
      </w:r>
    </w:p>
    <w:p w:rsidR="000C6143" w:rsidRPr="00176E34" w:rsidRDefault="000C6143" w:rsidP="009C3857">
      <w:pPr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Przystąpiono do zgłaszania </w:t>
      </w:r>
      <w:r w:rsidRPr="00176E34">
        <w:rPr>
          <w:rFonts w:ascii="Bookman Old Style" w:hAnsi="Bookman Old Style" w:cs="Bookman Old Style"/>
        </w:rPr>
        <w:t xml:space="preserve"> kandydatur </w:t>
      </w:r>
      <w:r>
        <w:rPr>
          <w:rFonts w:ascii="Bookman Old Style" w:hAnsi="Bookman Old Style" w:cs="Bookman Old Style"/>
        </w:rPr>
        <w:t xml:space="preserve">na członków Komisji Statutowej i Pomocy </w:t>
      </w:r>
      <w:r w:rsidRPr="00176E34">
        <w:rPr>
          <w:rFonts w:ascii="Bookman Old Style" w:hAnsi="Bookman Old Style" w:cs="Bookman Old Style"/>
        </w:rPr>
        <w:t>Społecznej.</w:t>
      </w:r>
    </w:p>
    <w:p w:rsidR="000C6143" w:rsidRDefault="000C6143" w:rsidP="009C3857">
      <w:pPr>
        <w:pStyle w:val="ListParagraph"/>
        <w:spacing w:after="0" w:line="240" w:lineRule="auto"/>
        <w:ind w:left="0"/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 xml:space="preserve">Radny </w:t>
      </w:r>
      <w:r>
        <w:rPr>
          <w:rFonts w:ascii="Bookman Old Style" w:hAnsi="Bookman Old Style" w:cs="Bookman Old Style"/>
        </w:rPr>
        <w:t xml:space="preserve">Roman </w:t>
      </w:r>
      <w:r w:rsidRPr="00176E34">
        <w:rPr>
          <w:rFonts w:ascii="Bookman Old Style" w:hAnsi="Bookman Old Style" w:cs="Bookman Old Style"/>
        </w:rPr>
        <w:t xml:space="preserve">Porożyński </w:t>
      </w:r>
      <w:r>
        <w:rPr>
          <w:rFonts w:ascii="Bookman Old Style" w:hAnsi="Bookman Old Style" w:cs="Bookman Old Style"/>
        </w:rPr>
        <w:t xml:space="preserve"> zgłosił </w:t>
      </w:r>
      <w:r w:rsidRPr="00176E34">
        <w:rPr>
          <w:rFonts w:ascii="Bookman Old Style" w:hAnsi="Bookman Old Style" w:cs="Bookman Old Style"/>
        </w:rPr>
        <w:t xml:space="preserve"> kandydaturę radnego</w:t>
      </w:r>
      <w:r w:rsidRPr="009C3857">
        <w:rPr>
          <w:rFonts w:ascii="Bookman Old Style" w:hAnsi="Bookman Old Style" w:cs="Bookman Old Style"/>
        </w:rPr>
        <w:t xml:space="preserve"> </w:t>
      </w:r>
      <w:r>
        <w:rPr>
          <w:rFonts w:ascii="Bookman Old Style" w:hAnsi="Bookman Old Style" w:cs="Bookman Old Style"/>
        </w:rPr>
        <w:t>Janusza Nikla i  Henryka Dziarnowskiego.</w:t>
      </w:r>
      <w:r w:rsidRPr="00176E34">
        <w:rPr>
          <w:rFonts w:ascii="Bookman Old Style" w:hAnsi="Bookman Old Style" w:cs="Bookman Old Style"/>
        </w:rPr>
        <w:t xml:space="preserve"> </w:t>
      </w:r>
      <w:r>
        <w:rPr>
          <w:rFonts w:ascii="Bookman Old Style" w:hAnsi="Bookman Old Style" w:cs="Bookman Old Style"/>
        </w:rPr>
        <w:t xml:space="preserve"> </w:t>
      </w:r>
      <w:r w:rsidRPr="00176E34">
        <w:rPr>
          <w:rFonts w:ascii="Bookman Old Style" w:hAnsi="Bookman Old Style" w:cs="Bookman Old Style"/>
        </w:rPr>
        <w:t xml:space="preserve"> </w:t>
      </w:r>
    </w:p>
    <w:p w:rsidR="000C6143" w:rsidRPr="00176E34" w:rsidRDefault="000C6143" w:rsidP="009C3857">
      <w:pPr>
        <w:pStyle w:val="ListParagraph"/>
        <w:spacing w:after="0" w:line="240" w:lineRule="auto"/>
        <w:ind w:left="0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Radny Nikel i Dziarnowski wyrazili zgodę na kandydowanie.</w:t>
      </w:r>
    </w:p>
    <w:p w:rsidR="000C6143" w:rsidRDefault="000C6143" w:rsidP="009C3857">
      <w:pPr>
        <w:pStyle w:val="ListParagraph"/>
        <w:spacing w:after="0" w:line="240" w:lineRule="auto"/>
        <w:ind w:left="0"/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 xml:space="preserve">Radny </w:t>
      </w:r>
      <w:r>
        <w:rPr>
          <w:rFonts w:ascii="Bookman Old Style" w:hAnsi="Bookman Old Style" w:cs="Bookman Old Style"/>
        </w:rPr>
        <w:t xml:space="preserve">Robert Grochowski zgłosił </w:t>
      </w:r>
      <w:r w:rsidRPr="00176E34">
        <w:rPr>
          <w:rFonts w:ascii="Bookman Old Style" w:hAnsi="Bookman Old Style" w:cs="Bookman Old Style"/>
        </w:rPr>
        <w:t xml:space="preserve"> kandydaturę radnego Mariana Herdera.</w:t>
      </w:r>
    </w:p>
    <w:p w:rsidR="000C6143" w:rsidRDefault="000C6143" w:rsidP="009C3857">
      <w:pPr>
        <w:pStyle w:val="ListParagraph"/>
        <w:spacing w:after="0" w:line="240" w:lineRule="auto"/>
        <w:ind w:left="0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Radny Herder wyraził zgodę na kandydowanie. </w:t>
      </w:r>
    </w:p>
    <w:p w:rsidR="000C6143" w:rsidRDefault="000C6143" w:rsidP="009C3857">
      <w:pPr>
        <w:pStyle w:val="ListParagraph"/>
        <w:spacing w:after="0" w:line="240" w:lineRule="auto"/>
        <w:ind w:left="0"/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 xml:space="preserve">Radny </w:t>
      </w:r>
      <w:r>
        <w:rPr>
          <w:rFonts w:ascii="Bookman Old Style" w:hAnsi="Bookman Old Style" w:cs="Bookman Old Style"/>
        </w:rPr>
        <w:t xml:space="preserve">Roman </w:t>
      </w:r>
      <w:r w:rsidRPr="00176E34">
        <w:rPr>
          <w:rFonts w:ascii="Bookman Old Style" w:hAnsi="Bookman Old Style" w:cs="Bookman Old Style"/>
        </w:rPr>
        <w:t xml:space="preserve">Porożyński </w:t>
      </w:r>
      <w:r>
        <w:rPr>
          <w:rFonts w:ascii="Bookman Old Style" w:hAnsi="Bookman Old Style" w:cs="Bookman Old Style"/>
        </w:rPr>
        <w:t xml:space="preserve"> zgłosił </w:t>
      </w:r>
      <w:r w:rsidRPr="00176E34">
        <w:rPr>
          <w:rFonts w:ascii="Bookman Old Style" w:hAnsi="Bookman Old Style" w:cs="Bookman Old Style"/>
        </w:rPr>
        <w:t xml:space="preserve"> kandydaturę radnego</w:t>
      </w:r>
      <w:r w:rsidRPr="009C3857">
        <w:rPr>
          <w:rFonts w:ascii="Bookman Old Style" w:hAnsi="Bookman Old Style" w:cs="Bookman Old Style"/>
        </w:rPr>
        <w:t xml:space="preserve"> </w:t>
      </w:r>
      <w:r>
        <w:rPr>
          <w:rFonts w:ascii="Bookman Old Style" w:hAnsi="Bookman Old Style" w:cs="Bookman Old Style"/>
        </w:rPr>
        <w:t xml:space="preserve"> Kazimierza Horyda.</w:t>
      </w:r>
    </w:p>
    <w:p w:rsidR="000C6143" w:rsidRPr="00176E34" w:rsidRDefault="000C6143" w:rsidP="009C3857">
      <w:pPr>
        <w:pStyle w:val="ListParagraph"/>
        <w:spacing w:after="0" w:line="240" w:lineRule="auto"/>
        <w:ind w:left="0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Radny Horyd nie wyraził zgody na kandydowanie. </w:t>
      </w:r>
    </w:p>
    <w:p w:rsidR="000C6143" w:rsidRDefault="000C6143" w:rsidP="009C3857">
      <w:pPr>
        <w:pStyle w:val="ListParagraph"/>
        <w:spacing w:after="0" w:line="240" w:lineRule="auto"/>
        <w:ind w:left="0"/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>Radna</w:t>
      </w:r>
      <w:r>
        <w:rPr>
          <w:rFonts w:ascii="Bookman Old Style" w:hAnsi="Bookman Old Style" w:cs="Bookman Old Style"/>
        </w:rPr>
        <w:t xml:space="preserve"> Anna </w:t>
      </w:r>
      <w:r w:rsidRPr="00176E34">
        <w:rPr>
          <w:rFonts w:ascii="Bookman Old Style" w:hAnsi="Bookman Old Style" w:cs="Bookman Old Style"/>
        </w:rPr>
        <w:t xml:space="preserve">Miczko </w:t>
      </w:r>
      <w:r>
        <w:rPr>
          <w:rFonts w:ascii="Bookman Old Style" w:hAnsi="Bookman Old Style" w:cs="Bookman Old Style"/>
        </w:rPr>
        <w:t>zgłosiła</w:t>
      </w:r>
      <w:r w:rsidRPr="00176E34">
        <w:rPr>
          <w:rFonts w:ascii="Bookman Old Style" w:hAnsi="Bookman Old Style" w:cs="Bookman Old Style"/>
        </w:rPr>
        <w:t xml:space="preserve"> kandydaturę radnej Danuty Wańke.</w:t>
      </w:r>
    </w:p>
    <w:p w:rsidR="000C6143" w:rsidRPr="00176E34" w:rsidRDefault="000C6143" w:rsidP="009C3857">
      <w:pPr>
        <w:pStyle w:val="ListParagraph"/>
        <w:spacing w:after="0" w:line="240" w:lineRule="auto"/>
        <w:ind w:left="0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Radna Wańke wyraziła zgodę. </w:t>
      </w:r>
    </w:p>
    <w:p w:rsidR="000C6143" w:rsidRDefault="000C6143" w:rsidP="009C3857">
      <w:pPr>
        <w:rPr>
          <w:rFonts w:ascii="Bookman Old Style" w:hAnsi="Bookman Old Style" w:cs="Bookman Old Style"/>
        </w:rPr>
      </w:pPr>
    </w:p>
    <w:p w:rsidR="000C6143" w:rsidRPr="00176E34" w:rsidRDefault="000C6143" w:rsidP="009C3857">
      <w:pPr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 xml:space="preserve">W związku z tym, że więcej kandydatur na członków Komisji Statutowej i Pomocy Społecznej nie zgłoszono Przewodniczący Rady Miejskiej zamknął listę kandydatów. </w:t>
      </w:r>
      <w:r>
        <w:rPr>
          <w:rFonts w:ascii="Bookman Old Style" w:hAnsi="Bookman Old Style" w:cs="Bookman Old Style"/>
        </w:rPr>
        <w:t xml:space="preserve"> </w:t>
      </w:r>
    </w:p>
    <w:p w:rsidR="000C6143" w:rsidRDefault="000C6143" w:rsidP="009C3857">
      <w:pPr>
        <w:pStyle w:val="ListParagraph"/>
        <w:spacing w:after="0" w:line="240" w:lineRule="auto"/>
        <w:ind w:left="0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Przewodniczący Rady zarządził głosowanie nad poszczególnymi kandydatami. </w:t>
      </w:r>
      <w:r>
        <w:rPr>
          <w:rFonts w:ascii="Bookman Old Style" w:hAnsi="Bookman Old Style" w:cs="Bookman Old Style"/>
        </w:rPr>
        <w:br/>
        <w:t>Obecnych podczas głosowania 15 radnych.</w:t>
      </w:r>
    </w:p>
    <w:p w:rsidR="000C6143" w:rsidRDefault="000C6143" w:rsidP="009C3857">
      <w:pPr>
        <w:pStyle w:val="ListParagraph"/>
        <w:ind w:left="0"/>
        <w:rPr>
          <w:rFonts w:ascii="Bookman Old Style" w:hAnsi="Bookman Old Style" w:cs="Bookman Old Style"/>
        </w:rPr>
      </w:pPr>
    </w:p>
    <w:p w:rsidR="000C6143" w:rsidRDefault="000C6143" w:rsidP="009C3857">
      <w:pPr>
        <w:pStyle w:val="ListParagraph"/>
        <w:spacing w:after="0" w:line="240" w:lineRule="auto"/>
        <w:ind w:left="0"/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>Kandydatura radnego Janusza Nikla:</w:t>
      </w:r>
      <w:r>
        <w:rPr>
          <w:rFonts w:ascii="Bookman Old Style" w:hAnsi="Bookman Old Style" w:cs="Bookman Old Style"/>
        </w:rPr>
        <w:t xml:space="preserve"> </w:t>
      </w:r>
      <w:r w:rsidRPr="00176E34">
        <w:rPr>
          <w:rFonts w:ascii="Bookman Old Style" w:hAnsi="Bookman Old Style" w:cs="Bookman Old Style"/>
          <w:i/>
          <w:iCs/>
        </w:rPr>
        <w:t>za – 15, przeciw – 0, wstrzymało się -0</w:t>
      </w:r>
    </w:p>
    <w:p w:rsidR="000C6143" w:rsidRPr="009C3857" w:rsidRDefault="000C6143" w:rsidP="009C3857">
      <w:pPr>
        <w:pStyle w:val="ListParagraph"/>
        <w:spacing w:after="0" w:line="240" w:lineRule="auto"/>
        <w:ind w:left="0"/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>Kandydatura radnego Henryka Dziarnowskiego:</w:t>
      </w:r>
      <w:r>
        <w:rPr>
          <w:rFonts w:ascii="Bookman Old Style" w:hAnsi="Bookman Old Style" w:cs="Bookman Old Style"/>
        </w:rPr>
        <w:t xml:space="preserve"> </w:t>
      </w:r>
      <w:r w:rsidRPr="00176E34">
        <w:rPr>
          <w:rFonts w:ascii="Bookman Old Style" w:hAnsi="Bookman Old Style" w:cs="Bookman Old Style"/>
          <w:i/>
          <w:iCs/>
        </w:rPr>
        <w:t>za – 13, przeciw – 0, wstrzymało się – 2</w:t>
      </w:r>
    </w:p>
    <w:p w:rsidR="000C6143" w:rsidRPr="009C3857" w:rsidRDefault="000C6143" w:rsidP="009C3857">
      <w:pPr>
        <w:pStyle w:val="ListParagraph"/>
        <w:spacing w:after="0" w:line="240" w:lineRule="auto"/>
        <w:ind w:left="0"/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>Kandydatura radnego Mariana Herdera:</w:t>
      </w:r>
      <w:r>
        <w:rPr>
          <w:rFonts w:ascii="Bookman Old Style" w:hAnsi="Bookman Old Style" w:cs="Bookman Old Style"/>
        </w:rPr>
        <w:t xml:space="preserve"> </w:t>
      </w:r>
      <w:r w:rsidRPr="00176E34">
        <w:rPr>
          <w:rFonts w:ascii="Bookman Old Style" w:hAnsi="Bookman Old Style" w:cs="Bookman Old Style"/>
          <w:i/>
          <w:iCs/>
        </w:rPr>
        <w:t>za – 12, przeciw – 0, wstrzymało się – 3</w:t>
      </w:r>
    </w:p>
    <w:p w:rsidR="000C6143" w:rsidRPr="009C3857" w:rsidRDefault="000C6143" w:rsidP="009C3857">
      <w:pPr>
        <w:pStyle w:val="ListParagraph"/>
        <w:spacing w:after="0" w:line="240" w:lineRule="auto"/>
        <w:ind w:left="0"/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>Kandydatura radnej Danuty Wańke:</w:t>
      </w:r>
      <w:r>
        <w:rPr>
          <w:rFonts w:ascii="Bookman Old Style" w:hAnsi="Bookman Old Style" w:cs="Bookman Old Style"/>
        </w:rPr>
        <w:t xml:space="preserve"> </w:t>
      </w:r>
      <w:r w:rsidRPr="00176E34">
        <w:rPr>
          <w:rFonts w:ascii="Bookman Old Style" w:hAnsi="Bookman Old Style" w:cs="Bookman Old Style"/>
          <w:i/>
          <w:iCs/>
        </w:rPr>
        <w:t>za – 15, przeciw – 0, wstrzymało się – 0</w:t>
      </w:r>
    </w:p>
    <w:p w:rsidR="000C6143" w:rsidRPr="00176E34" w:rsidRDefault="000C6143" w:rsidP="008341B5">
      <w:pPr>
        <w:pStyle w:val="ListParagraph"/>
        <w:ind w:left="0"/>
        <w:rPr>
          <w:rFonts w:ascii="Bookman Old Style" w:hAnsi="Bookman Old Style" w:cs="Bookman Old Style"/>
          <w:i/>
          <w:iCs/>
        </w:rPr>
      </w:pPr>
    </w:p>
    <w:p w:rsidR="000C6143" w:rsidRPr="00EA4110" w:rsidRDefault="000C6143" w:rsidP="006C6EF5">
      <w:pPr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 xml:space="preserve">Przewodniczący Rady Miejskiej przedstawił </w:t>
      </w:r>
      <w:r w:rsidRPr="00EA4110">
        <w:rPr>
          <w:rFonts w:ascii="Bookman Old Style" w:hAnsi="Bookman Old Style" w:cs="Bookman Old Style"/>
        </w:rPr>
        <w:t>skład Komisji Statutowej i Pomocy Społecznej.</w:t>
      </w:r>
    </w:p>
    <w:p w:rsidR="000C6143" w:rsidRPr="00EA4110" w:rsidRDefault="000C6143" w:rsidP="002E1C4F">
      <w:pPr>
        <w:pStyle w:val="ListParagraph"/>
        <w:spacing w:after="0" w:line="240" w:lineRule="auto"/>
        <w:ind w:left="357"/>
        <w:jc w:val="both"/>
        <w:rPr>
          <w:rFonts w:ascii="Bookman Old Style" w:hAnsi="Bookman Old Style" w:cs="Bookman Old Style"/>
        </w:rPr>
      </w:pPr>
      <w:r w:rsidRPr="00EA4110">
        <w:rPr>
          <w:rFonts w:ascii="Bookman Old Style" w:hAnsi="Bookman Old Style" w:cs="Bookman Old Style"/>
        </w:rPr>
        <w:t>1. Pani Wiesława Grochowska- przewodniczący</w:t>
      </w:r>
    </w:p>
    <w:p w:rsidR="000C6143" w:rsidRPr="00EA4110" w:rsidRDefault="000C6143" w:rsidP="002E1C4F">
      <w:pPr>
        <w:pStyle w:val="ListParagraph"/>
        <w:spacing w:after="0" w:line="240" w:lineRule="auto"/>
        <w:ind w:left="357"/>
        <w:jc w:val="both"/>
        <w:rPr>
          <w:rFonts w:ascii="Bookman Old Style" w:hAnsi="Bookman Old Style" w:cs="Bookman Old Style"/>
        </w:rPr>
      </w:pPr>
      <w:r w:rsidRPr="00EA4110">
        <w:rPr>
          <w:rFonts w:ascii="Bookman Old Style" w:hAnsi="Bookman Old Style" w:cs="Bookman Old Style"/>
        </w:rPr>
        <w:t>2. Pan Henryk Dziarnowski  – członek</w:t>
      </w:r>
    </w:p>
    <w:p w:rsidR="000C6143" w:rsidRPr="00EA4110" w:rsidRDefault="000C6143" w:rsidP="002E1C4F">
      <w:pPr>
        <w:pStyle w:val="ListParagraph"/>
        <w:spacing w:after="0" w:line="240" w:lineRule="auto"/>
        <w:ind w:left="357"/>
        <w:jc w:val="both"/>
        <w:rPr>
          <w:rFonts w:ascii="Bookman Old Style" w:hAnsi="Bookman Old Style" w:cs="Bookman Old Style"/>
        </w:rPr>
      </w:pPr>
      <w:r w:rsidRPr="00EA4110">
        <w:rPr>
          <w:rFonts w:ascii="Bookman Old Style" w:hAnsi="Bookman Old Style" w:cs="Bookman Old Style"/>
        </w:rPr>
        <w:t>3. Pan Marian Herder  - członek</w:t>
      </w:r>
    </w:p>
    <w:p w:rsidR="000C6143" w:rsidRPr="00EA4110" w:rsidRDefault="000C6143" w:rsidP="002E1C4F">
      <w:pPr>
        <w:pStyle w:val="ListParagraph"/>
        <w:spacing w:after="0" w:line="240" w:lineRule="auto"/>
        <w:ind w:left="357"/>
        <w:jc w:val="both"/>
        <w:rPr>
          <w:rFonts w:ascii="Bookman Old Style" w:hAnsi="Bookman Old Style" w:cs="Bookman Old Style"/>
        </w:rPr>
      </w:pPr>
      <w:r w:rsidRPr="00EA4110">
        <w:rPr>
          <w:rFonts w:ascii="Bookman Old Style" w:hAnsi="Bookman Old Style" w:cs="Bookman Old Style"/>
        </w:rPr>
        <w:t>4. Pan Janusz Nikel  - członek</w:t>
      </w:r>
    </w:p>
    <w:p w:rsidR="000C6143" w:rsidRPr="00EA4110" w:rsidRDefault="000C6143" w:rsidP="002E1C4F">
      <w:pPr>
        <w:pStyle w:val="ListParagraph"/>
        <w:spacing w:after="0" w:line="240" w:lineRule="auto"/>
        <w:ind w:left="357"/>
        <w:jc w:val="both"/>
        <w:rPr>
          <w:rFonts w:ascii="Bookman Old Style" w:hAnsi="Bookman Old Style" w:cs="Bookman Old Style"/>
        </w:rPr>
      </w:pPr>
      <w:r w:rsidRPr="00EA4110">
        <w:rPr>
          <w:rFonts w:ascii="Bookman Old Style" w:hAnsi="Bookman Old Style" w:cs="Bookman Old Style"/>
        </w:rPr>
        <w:t>5. Pani Danuta Wańke - członek</w:t>
      </w:r>
    </w:p>
    <w:p w:rsidR="000C6143" w:rsidRDefault="000C6143" w:rsidP="002E1C4F">
      <w:pPr>
        <w:pStyle w:val="ListParagraph"/>
        <w:spacing w:after="0" w:line="240" w:lineRule="auto"/>
        <w:ind w:left="0"/>
        <w:rPr>
          <w:rFonts w:ascii="Bookman Old Style" w:hAnsi="Bookman Old Style" w:cs="Bookman Old Style"/>
        </w:rPr>
      </w:pPr>
    </w:p>
    <w:p w:rsidR="000C6143" w:rsidRPr="00176E34" w:rsidRDefault="000C6143" w:rsidP="00627024">
      <w:pPr>
        <w:pStyle w:val="ListParagraph"/>
        <w:spacing w:after="0" w:line="240" w:lineRule="auto"/>
        <w:ind w:left="0"/>
        <w:jc w:val="both"/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 xml:space="preserve">Sekretarz Gminy przedstawił projekt uchwały w sprawie </w:t>
      </w:r>
      <w:r>
        <w:rPr>
          <w:rFonts w:ascii="Bookman Old Style" w:hAnsi="Bookman Old Style" w:cs="Bookman Old Style"/>
        </w:rPr>
        <w:t xml:space="preserve"> powołania stałej </w:t>
      </w:r>
      <w:r w:rsidRPr="00176E34">
        <w:rPr>
          <w:rFonts w:ascii="Bookman Old Style" w:hAnsi="Bookman Old Style" w:cs="Bookman Old Style"/>
        </w:rPr>
        <w:t>Komisji Statutowej i Pomocy Społecznej.</w:t>
      </w:r>
    </w:p>
    <w:p w:rsidR="000C6143" w:rsidRDefault="000C6143" w:rsidP="00627024">
      <w:pPr>
        <w:spacing w:after="0" w:line="240" w:lineRule="auto"/>
        <w:jc w:val="both"/>
        <w:rPr>
          <w:rFonts w:ascii="Bookman Old Style" w:hAnsi="Bookman Old Style" w:cs="Bookman Old Style"/>
        </w:rPr>
      </w:pPr>
    </w:p>
    <w:p w:rsidR="000C6143" w:rsidRPr="00176E34" w:rsidRDefault="000C6143" w:rsidP="00627024">
      <w:pPr>
        <w:spacing w:after="0" w:line="240" w:lineRule="auto"/>
        <w:jc w:val="both"/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 xml:space="preserve">W wyniku przeprowadzonego głosowania, uchwała w sprawie </w:t>
      </w:r>
      <w:r>
        <w:rPr>
          <w:rFonts w:ascii="Bookman Old Style" w:hAnsi="Bookman Old Style" w:cs="Bookman Old Style"/>
        </w:rPr>
        <w:t xml:space="preserve"> powołania stałej </w:t>
      </w:r>
      <w:r w:rsidRPr="00176E34">
        <w:rPr>
          <w:rFonts w:ascii="Bookman Old Style" w:hAnsi="Bookman Old Style" w:cs="Bookman Old Style"/>
        </w:rPr>
        <w:t xml:space="preserve"> Komisji Statutowej i Pomocy Społecznej przyjęta została jednogłośnie. W głosowaniu udział wzięło 15 radnych. </w:t>
      </w:r>
    </w:p>
    <w:p w:rsidR="000C6143" w:rsidRDefault="000C6143" w:rsidP="008341B5">
      <w:pPr>
        <w:rPr>
          <w:rFonts w:ascii="Bookman Old Style" w:hAnsi="Bookman Old Style" w:cs="Bookman Old Style"/>
          <w:b/>
          <w:bCs/>
        </w:rPr>
      </w:pPr>
    </w:p>
    <w:p w:rsidR="000C6143" w:rsidRDefault="000C6143" w:rsidP="00627024">
      <w:pPr>
        <w:jc w:val="both"/>
        <w:rPr>
          <w:rFonts w:ascii="Bookman Old Style" w:hAnsi="Bookman Old Style" w:cs="Bookman Old Style"/>
          <w:b/>
          <w:bCs/>
        </w:rPr>
      </w:pPr>
      <w:r w:rsidRPr="00627024">
        <w:rPr>
          <w:rFonts w:ascii="Bookman Old Style" w:hAnsi="Bookman Old Style" w:cs="Bookman Old Style"/>
          <w:b/>
          <w:bCs/>
        </w:rPr>
        <w:t xml:space="preserve">Uchwała Nr I/8/10 Rady Miejskiej w Sępólnie Krajeńskim z dnia 2 grudnia 2010r. w sprawie powołania </w:t>
      </w:r>
      <w:r>
        <w:rPr>
          <w:rFonts w:ascii="Bookman Old Style" w:hAnsi="Bookman Old Style" w:cs="Bookman Old Style"/>
          <w:b/>
          <w:bCs/>
        </w:rPr>
        <w:t xml:space="preserve">stałej </w:t>
      </w:r>
      <w:r w:rsidRPr="00627024">
        <w:rPr>
          <w:rFonts w:ascii="Bookman Old Style" w:hAnsi="Bookman Old Style" w:cs="Bookman Old Style"/>
          <w:b/>
          <w:bCs/>
        </w:rPr>
        <w:t>Komisji Statutowej i Pomocy Spo</w:t>
      </w:r>
      <w:r>
        <w:rPr>
          <w:rFonts w:ascii="Bookman Old Style" w:hAnsi="Bookman Old Style" w:cs="Bookman Old Style"/>
          <w:b/>
          <w:bCs/>
        </w:rPr>
        <w:t>łecznej stanowi załącznik Nr 17</w:t>
      </w:r>
    </w:p>
    <w:p w:rsidR="000C6143" w:rsidRPr="007547D5" w:rsidRDefault="000C6143" w:rsidP="00627024">
      <w:pPr>
        <w:jc w:val="both"/>
        <w:rPr>
          <w:rFonts w:ascii="Bookman Old Style" w:hAnsi="Bookman Old Style" w:cs="Bookman Old Style"/>
        </w:rPr>
      </w:pPr>
      <w:r w:rsidRPr="007547D5">
        <w:rPr>
          <w:rFonts w:ascii="Bookman Old Style" w:hAnsi="Bookman Old Style" w:cs="Bookman Old Style"/>
        </w:rPr>
        <w:t>Po zamknięciu punktu Przewodniczący Rady Miejskiej zarządził przerwę w obradach.</w:t>
      </w:r>
    </w:p>
    <w:p w:rsidR="000C6143" w:rsidRPr="00627024" w:rsidRDefault="000C6143" w:rsidP="00627024">
      <w:pPr>
        <w:jc w:val="both"/>
        <w:rPr>
          <w:rFonts w:ascii="Bookman Old Style" w:hAnsi="Bookman Old Style" w:cs="Bookman Old Style"/>
          <w:b/>
          <w:bCs/>
        </w:rPr>
      </w:pPr>
    </w:p>
    <w:p w:rsidR="000C6143" w:rsidRPr="00EF319E" w:rsidRDefault="000C6143" w:rsidP="00EF319E">
      <w:pPr>
        <w:ind w:left="720"/>
        <w:jc w:val="center"/>
        <w:rPr>
          <w:rFonts w:ascii="Bookman Old Style" w:hAnsi="Bookman Old Style" w:cs="Bookman Old Style"/>
          <w:b/>
          <w:bCs/>
        </w:rPr>
      </w:pPr>
      <w:r>
        <w:rPr>
          <w:rFonts w:ascii="Bookman Old Style" w:hAnsi="Bookman Old Style" w:cs="Bookman Old Style"/>
          <w:b/>
          <w:bCs/>
        </w:rPr>
        <w:t>10.</w:t>
      </w:r>
      <w:r w:rsidRPr="00EF319E">
        <w:rPr>
          <w:rFonts w:ascii="Bookman Old Style" w:hAnsi="Bookman Old Style" w:cs="Bookman Old Style"/>
          <w:b/>
          <w:bCs/>
        </w:rPr>
        <w:t>Sprawozdanie Burmistrza poprzedniej kadencji o stanie Gminy.</w:t>
      </w:r>
    </w:p>
    <w:p w:rsidR="000C6143" w:rsidRPr="00176E34" w:rsidRDefault="000C6143" w:rsidP="00AA53F7">
      <w:pPr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>Burmistrz</w:t>
      </w:r>
      <w:r>
        <w:rPr>
          <w:rFonts w:ascii="Bookman Old Style" w:hAnsi="Bookman Old Style" w:cs="Bookman Old Style"/>
        </w:rPr>
        <w:t xml:space="preserve"> Sępólna Krajeńskiego Waldemar Stupałkowski </w:t>
      </w:r>
      <w:r w:rsidRPr="00176E34">
        <w:rPr>
          <w:rFonts w:ascii="Bookman Old Style" w:hAnsi="Bookman Old Style" w:cs="Bookman Old Style"/>
        </w:rPr>
        <w:t xml:space="preserve"> przedstawił sprawozdanie dotyczące stanu Gminy. </w:t>
      </w:r>
      <w:r>
        <w:rPr>
          <w:rFonts w:ascii="Bookman Old Style" w:hAnsi="Bookman Old Style" w:cs="Bookman Old Style"/>
        </w:rPr>
        <w:t xml:space="preserve"> Sprawozdanie stanowi załącznik Nr 18</w:t>
      </w:r>
    </w:p>
    <w:p w:rsidR="000C6143" w:rsidRDefault="000C6143" w:rsidP="00AA53F7">
      <w:pPr>
        <w:jc w:val="center"/>
        <w:rPr>
          <w:rFonts w:ascii="Bookman Old Style" w:hAnsi="Bookman Old Style" w:cs="Bookman Old Style"/>
        </w:rPr>
      </w:pPr>
    </w:p>
    <w:p w:rsidR="000C6143" w:rsidRPr="00EE4109" w:rsidRDefault="000C6143" w:rsidP="00AA53F7">
      <w:pPr>
        <w:jc w:val="center"/>
        <w:rPr>
          <w:rFonts w:ascii="Bookman Old Style" w:hAnsi="Bookman Old Style" w:cs="Bookman Old Style"/>
          <w:b/>
          <w:bCs/>
        </w:rPr>
      </w:pPr>
      <w:r w:rsidRPr="00EE4109">
        <w:rPr>
          <w:rFonts w:ascii="Bookman Old Style" w:hAnsi="Bookman Old Style" w:cs="Bookman Old Style"/>
          <w:b/>
          <w:bCs/>
        </w:rPr>
        <w:t>11. Informacje Przewodniczącego Rady Miejskiej w Sępólnie Krajeńskim.</w:t>
      </w:r>
    </w:p>
    <w:p w:rsidR="000C6143" w:rsidRDefault="000C6143" w:rsidP="000E3F8A">
      <w:pPr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 Przewodniczący Rady Miejskiej  przedstawił następujące informacje :</w:t>
      </w:r>
    </w:p>
    <w:p w:rsidR="000C6143" w:rsidRDefault="000C6143" w:rsidP="000E3F8A">
      <w:pPr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- </w:t>
      </w:r>
      <w:r w:rsidRPr="00176E34">
        <w:rPr>
          <w:rFonts w:ascii="Bookman Old Style" w:hAnsi="Bookman Old Style" w:cs="Bookman Old Style"/>
        </w:rPr>
        <w:t xml:space="preserve"> na podstawie ustawy o samorządzie gminnym radni zobowiązani są złożyć pierwsze oświadczenie majątkowe w terminie 30 dni od dnia złożenia ślubowania</w:t>
      </w:r>
    </w:p>
    <w:p w:rsidR="000C6143" w:rsidRPr="000E3F8A" w:rsidRDefault="000C6143" w:rsidP="000E3F8A">
      <w:pPr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- </w:t>
      </w:r>
      <w:r w:rsidRPr="00BD5C36">
        <w:rPr>
          <w:rFonts w:ascii="Times New Roman" w:hAnsi="Times New Roman" w:cs="Times New Roman"/>
          <w:sz w:val="24"/>
          <w:szCs w:val="24"/>
        </w:rPr>
        <w:t xml:space="preserve">poinformował, że radni otrzymali projekty budżetu na 2011 rok i </w:t>
      </w:r>
      <w:r>
        <w:rPr>
          <w:rFonts w:ascii="Times New Roman" w:hAnsi="Times New Roman" w:cs="Times New Roman"/>
          <w:sz w:val="24"/>
          <w:szCs w:val="24"/>
        </w:rPr>
        <w:t>Wieloletnią Prognozę Finansową G</w:t>
      </w:r>
      <w:r w:rsidRPr="00BD5C36">
        <w:rPr>
          <w:rFonts w:ascii="Times New Roman" w:hAnsi="Times New Roman" w:cs="Times New Roman"/>
          <w:sz w:val="24"/>
          <w:szCs w:val="24"/>
        </w:rPr>
        <w:t>miny Sępólno Krajeńskie oraz uchwałę Nr L/353/10 Rady Miejskiej w Sępóln</w:t>
      </w:r>
      <w:r>
        <w:rPr>
          <w:rFonts w:ascii="Times New Roman" w:hAnsi="Times New Roman" w:cs="Times New Roman"/>
          <w:sz w:val="24"/>
          <w:szCs w:val="24"/>
        </w:rPr>
        <w:t xml:space="preserve">ie Krajeńskim z dnia 26.08.2010 roku </w:t>
      </w:r>
      <w:r w:rsidRPr="00BD5C36">
        <w:rPr>
          <w:rFonts w:ascii="Times New Roman" w:hAnsi="Times New Roman" w:cs="Times New Roman"/>
          <w:sz w:val="24"/>
          <w:szCs w:val="24"/>
        </w:rPr>
        <w:t>w sprawi</w:t>
      </w:r>
      <w:r>
        <w:rPr>
          <w:rFonts w:ascii="Times New Roman" w:hAnsi="Times New Roman" w:cs="Times New Roman"/>
          <w:sz w:val="24"/>
          <w:szCs w:val="24"/>
        </w:rPr>
        <w:t>e procedury uchwalania budżetu G</w:t>
      </w:r>
      <w:r w:rsidRPr="00BD5C36">
        <w:rPr>
          <w:rFonts w:ascii="Times New Roman" w:hAnsi="Times New Roman" w:cs="Times New Roman"/>
          <w:sz w:val="24"/>
          <w:szCs w:val="24"/>
        </w:rPr>
        <w:t>miny Sęp</w:t>
      </w:r>
      <w:r>
        <w:rPr>
          <w:rFonts w:ascii="Times New Roman" w:hAnsi="Times New Roman" w:cs="Times New Roman"/>
          <w:sz w:val="24"/>
          <w:szCs w:val="24"/>
        </w:rPr>
        <w:t>ólno Krajeńskie oraz rodzaju  i szczegółowo</w:t>
      </w:r>
      <w:r w:rsidRPr="00BD5C36">
        <w:rPr>
          <w:rFonts w:ascii="Times New Roman" w:hAnsi="Times New Roman" w:cs="Times New Roman"/>
          <w:sz w:val="24"/>
          <w:szCs w:val="24"/>
        </w:rPr>
        <w:t>ści materiałów informacyjnych towarzyszących projektowi budżet</w:t>
      </w:r>
      <w:r>
        <w:rPr>
          <w:rFonts w:ascii="Times New Roman" w:hAnsi="Times New Roman" w:cs="Times New Roman"/>
          <w:sz w:val="24"/>
          <w:szCs w:val="24"/>
        </w:rPr>
        <w:t>u. P</w:t>
      </w:r>
      <w:r w:rsidRPr="00BD5C36">
        <w:rPr>
          <w:rFonts w:ascii="Times New Roman" w:hAnsi="Times New Roman" w:cs="Times New Roman"/>
          <w:sz w:val="24"/>
          <w:szCs w:val="24"/>
        </w:rPr>
        <w:t>rosi</w:t>
      </w:r>
      <w:r>
        <w:rPr>
          <w:rFonts w:ascii="Times New Roman" w:hAnsi="Times New Roman" w:cs="Times New Roman"/>
          <w:sz w:val="24"/>
          <w:szCs w:val="24"/>
        </w:rPr>
        <w:t>ł</w:t>
      </w:r>
      <w:r w:rsidRPr="00BD5C36">
        <w:rPr>
          <w:rFonts w:ascii="Times New Roman" w:hAnsi="Times New Roman" w:cs="Times New Roman"/>
          <w:sz w:val="24"/>
          <w:szCs w:val="24"/>
        </w:rPr>
        <w:t xml:space="preserve"> o postępowanie zgodne z zapisami zawartymi w powyższej uchwale, a w szcze</w:t>
      </w:r>
      <w:r>
        <w:rPr>
          <w:rFonts w:ascii="Times New Roman" w:hAnsi="Times New Roman" w:cs="Times New Roman"/>
          <w:sz w:val="24"/>
          <w:szCs w:val="24"/>
        </w:rPr>
        <w:t>gólności § 4, ust.</w:t>
      </w:r>
      <w:r w:rsidRPr="00BD5C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D5C36">
        <w:rPr>
          <w:rFonts w:ascii="Times New Roman" w:hAnsi="Times New Roman" w:cs="Times New Roman"/>
          <w:sz w:val="24"/>
          <w:szCs w:val="24"/>
        </w:rPr>
        <w:t xml:space="preserve"> uchwały, który wskazuje, że pod przewodnictwem Komisji Budżetu i Handlu zostanie zwołane wspólne posiedzenie wszystkich s</w:t>
      </w:r>
      <w:r>
        <w:rPr>
          <w:rFonts w:ascii="Times New Roman" w:hAnsi="Times New Roman" w:cs="Times New Roman"/>
          <w:sz w:val="24"/>
          <w:szCs w:val="24"/>
        </w:rPr>
        <w:t>tałych Komisji Rady Miejskiej. Celem</w:t>
      </w:r>
      <w:r w:rsidRPr="00BD5C36">
        <w:rPr>
          <w:rFonts w:ascii="Times New Roman" w:hAnsi="Times New Roman" w:cs="Times New Roman"/>
          <w:sz w:val="24"/>
          <w:szCs w:val="24"/>
        </w:rPr>
        <w:t xml:space="preserve"> posiedzenia będzie wypracowa</w:t>
      </w:r>
      <w:r>
        <w:rPr>
          <w:rFonts w:ascii="Times New Roman" w:hAnsi="Times New Roman" w:cs="Times New Roman"/>
          <w:sz w:val="24"/>
          <w:szCs w:val="24"/>
        </w:rPr>
        <w:t>nie wniosków i opinii. Dodał, ż</w:t>
      </w:r>
      <w:r w:rsidRPr="00BD5C36">
        <w:rPr>
          <w:rFonts w:ascii="Times New Roman" w:hAnsi="Times New Roman" w:cs="Times New Roman"/>
          <w:sz w:val="24"/>
          <w:szCs w:val="24"/>
        </w:rPr>
        <w:t>e zwraca sz</w:t>
      </w:r>
      <w:r>
        <w:rPr>
          <w:rFonts w:ascii="Times New Roman" w:hAnsi="Times New Roman" w:cs="Times New Roman"/>
          <w:sz w:val="24"/>
          <w:szCs w:val="24"/>
        </w:rPr>
        <w:t xml:space="preserve">czególną uwagę, że posiedzenie </w:t>
      </w:r>
      <w:r w:rsidRPr="00BD5C36">
        <w:rPr>
          <w:rFonts w:ascii="Times New Roman" w:hAnsi="Times New Roman" w:cs="Times New Roman"/>
          <w:sz w:val="24"/>
          <w:szCs w:val="24"/>
        </w:rPr>
        <w:t xml:space="preserve"> musi się odbyć w nieprzekraczalnym terminie do </w:t>
      </w:r>
      <w:r>
        <w:rPr>
          <w:rFonts w:ascii="Times New Roman" w:hAnsi="Times New Roman" w:cs="Times New Roman"/>
          <w:sz w:val="24"/>
          <w:szCs w:val="24"/>
        </w:rPr>
        <w:t xml:space="preserve">dnia 6 grudnia 2010r., czyli do </w:t>
      </w:r>
      <w:r w:rsidRPr="00BD5C36">
        <w:rPr>
          <w:rFonts w:ascii="Times New Roman" w:hAnsi="Times New Roman" w:cs="Times New Roman"/>
          <w:sz w:val="24"/>
          <w:szCs w:val="24"/>
        </w:rPr>
        <w:t xml:space="preserve">poniedziałku. </w:t>
      </w:r>
    </w:p>
    <w:p w:rsidR="000C6143" w:rsidRPr="00BD5C36" w:rsidRDefault="000C6143" w:rsidP="000E3F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poinformował, </w:t>
      </w:r>
      <w:r w:rsidRPr="00BD5C36">
        <w:rPr>
          <w:rFonts w:ascii="Times New Roman" w:hAnsi="Times New Roman" w:cs="Times New Roman"/>
          <w:sz w:val="24"/>
          <w:szCs w:val="24"/>
        </w:rPr>
        <w:t xml:space="preserve"> że kolejna sesja Rady Miejskiej w Sę</w:t>
      </w:r>
      <w:r>
        <w:rPr>
          <w:rFonts w:ascii="Times New Roman" w:hAnsi="Times New Roman" w:cs="Times New Roman"/>
          <w:sz w:val="24"/>
          <w:szCs w:val="24"/>
        </w:rPr>
        <w:t xml:space="preserve">pólnie Krajeńskim odbędzie się </w:t>
      </w:r>
      <w:r w:rsidRPr="00BD5C36">
        <w:rPr>
          <w:rFonts w:ascii="Times New Roman" w:hAnsi="Times New Roman" w:cs="Times New Roman"/>
          <w:sz w:val="24"/>
          <w:szCs w:val="24"/>
        </w:rPr>
        <w:t>w dniu 6 grudnia 2010r. o godzinie 13-tej w sali L.Prądzy</w:t>
      </w:r>
      <w:r>
        <w:rPr>
          <w:rFonts w:ascii="Times New Roman" w:hAnsi="Times New Roman" w:cs="Times New Roman"/>
          <w:sz w:val="24"/>
          <w:szCs w:val="24"/>
        </w:rPr>
        <w:t>ńskiego Urzędu Miejskiego w Sępólnie Krajeńskim. Dodał</w:t>
      </w:r>
      <w:r w:rsidRPr="00BD5C36">
        <w:rPr>
          <w:rFonts w:ascii="Times New Roman" w:hAnsi="Times New Roman" w:cs="Times New Roman"/>
          <w:sz w:val="24"/>
          <w:szCs w:val="24"/>
        </w:rPr>
        <w:t xml:space="preserve">, że głównym tematem sesji będzie złożenie ślubowania przez Burmistrza Sępólna Krajeńskiego. Sesja zgodnie z przepisami prawa musi się odbyć w terminie do 6 grudnia 2010r. </w:t>
      </w:r>
    </w:p>
    <w:p w:rsidR="000C6143" w:rsidRPr="00BD5C36" w:rsidRDefault="000C6143" w:rsidP="000E3F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Ponadto </w:t>
      </w:r>
      <w:r w:rsidRPr="00BD5C36">
        <w:rPr>
          <w:rFonts w:ascii="Times New Roman" w:hAnsi="Times New Roman" w:cs="Times New Roman"/>
          <w:sz w:val="24"/>
          <w:szCs w:val="24"/>
        </w:rPr>
        <w:t xml:space="preserve"> przedstawił proponowany porządek obrad:</w:t>
      </w:r>
    </w:p>
    <w:p w:rsidR="000C6143" w:rsidRPr="00BD5C36" w:rsidRDefault="000C6143" w:rsidP="000E3F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5C36">
        <w:rPr>
          <w:rFonts w:ascii="Times New Roman" w:hAnsi="Times New Roman" w:cs="Times New Roman"/>
          <w:sz w:val="24"/>
          <w:szCs w:val="24"/>
        </w:rPr>
        <w:t xml:space="preserve">    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5C36">
        <w:rPr>
          <w:rFonts w:ascii="Times New Roman" w:hAnsi="Times New Roman" w:cs="Times New Roman"/>
          <w:sz w:val="24"/>
          <w:szCs w:val="24"/>
        </w:rPr>
        <w:t xml:space="preserve">Otwarcie sesji: </w:t>
      </w:r>
    </w:p>
    <w:p w:rsidR="000C6143" w:rsidRPr="00BD5C36" w:rsidRDefault="000C6143" w:rsidP="000E3F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5C36">
        <w:rPr>
          <w:rFonts w:ascii="Times New Roman" w:hAnsi="Times New Roman" w:cs="Times New Roman"/>
          <w:sz w:val="24"/>
          <w:szCs w:val="24"/>
        </w:rPr>
        <w:t xml:space="preserve">         a) stwierdzenie quorum,</w:t>
      </w:r>
    </w:p>
    <w:p w:rsidR="000C6143" w:rsidRPr="00BD5C36" w:rsidRDefault="000C6143" w:rsidP="000E3F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5C36">
        <w:rPr>
          <w:rFonts w:ascii="Times New Roman" w:hAnsi="Times New Roman" w:cs="Times New Roman"/>
          <w:sz w:val="24"/>
          <w:szCs w:val="24"/>
        </w:rPr>
        <w:t xml:space="preserve">         b) przyjęcie porządku obrad,</w:t>
      </w:r>
    </w:p>
    <w:p w:rsidR="000C6143" w:rsidRPr="00BD5C36" w:rsidRDefault="000C6143" w:rsidP="000E3F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5C36">
        <w:rPr>
          <w:rFonts w:ascii="Times New Roman" w:hAnsi="Times New Roman" w:cs="Times New Roman"/>
          <w:sz w:val="24"/>
          <w:szCs w:val="24"/>
        </w:rPr>
        <w:t xml:space="preserve">     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5C36">
        <w:rPr>
          <w:rFonts w:ascii="Times New Roman" w:hAnsi="Times New Roman" w:cs="Times New Roman"/>
          <w:sz w:val="24"/>
          <w:szCs w:val="24"/>
        </w:rPr>
        <w:t>Złożenie ślubowania przez Burmistrza Sępólna Krajeńskiego.</w:t>
      </w:r>
    </w:p>
    <w:p w:rsidR="000C6143" w:rsidRDefault="000C6143" w:rsidP="000E3F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5C36">
        <w:rPr>
          <w:rFonts w:ascii="Times New Roman" w:hAnsi="Times New Roman" w:cs="Times New Roman"/>
          <w:sz w:val="24"/>
          <w:szCs w:val="24"/>
        </w:rPr>
        <w:t xml:space="preserve">     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5C36">
        <w:rPr>
          <w:rFonts w:ascii="Times New Roman" w:hAnsi="Times New Roman" w:cs="Times New Roman"/>
          <w:sz w:val="24"/>
          <w:szCs w:val="24"/>
        </w:rPr>
        <w:t>Podjęcie uchwały w sprawie</w:t>
      </w:r>
      <w:r>
        <w:rPr>
          <w:rFonts w:ascii="Times New Roman" w:hAnsi="Times New Roman" w:cs="Times New Roman"/>
          <w:sz w:val="24"/>
          <w:szCs w:val="24"/>
        </w:rPr>
        <w:t xml:space="preserve"> ustalenia </w:t>
      </w:r>
      <w:r w:rsidRPr="00BD5C36">
        <w:rPr>
          <w:rFonts w:ascii="Times New Roman" w:hAnsi="Times New Roman" w:cs="Times New Roman"/>
          <w:sz w:val="24"/>
          <w:szCs w:val="24"/>
        </w:rPr>
        <w:t xml:space="preserve"> wynagrodzenia B</w:t>
      </w:r>
      <w:r>
        <w:rPr>
          <w:rFonts w:ascii="Times New Roman" w:hAnsi="Times New Roman" w:cs="Times New Roman"/>
          <w:sz w:val="24"/>
          <w:szCs w:val="24"/>
        </w:rPr>
        <w:t xml:space="preserve">urmistrza Sępólna </w:t>
      </w:r>
    </w:p>
    <w:p w:rsidR="000C6143" w:rsidRPr="00BD5C36" w:rsidRDefault="000C6143" w:rsidP="000E3F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D5C36">
        <w:rPr>
          <w:rFonts w:ascii="Times New Roman" w:hAnsi="Times New Roman" w:cs="Times New Roman"/>
          <w:sz w:val="24"/>
          <w:szCs w:val="24"/>
        </w:rPr>
        <w:t>Krajeńskiego.</w:t>
      </w:r>
    </w:p>
    <w:p w:rsidR="000C6143" w:rsidRPr="00BD5C36" w:rsidRDefault="000C6143" w:rsidP="000E3F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5C36">
        <w:rPr>
          <w:rFonts w:ascii="Times New Roman" w:hAnsi="Times New Roman" w:cs="Times New Roman"/>
          <w:sz w:val="24"/>
          <w:szCs w:val="24"/>
        </w:rPr>
        <w:t xml:space="preserve">     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5C36">
        <w:rPr>
          <w:rFonts w:ascii="Times New Roman" w:hAnsi="Times New Roman" w:cs="Times New Roman"/>
          <w:sz w:val="24"/>
          <w:szCs w:val="24"/>
        </w:rPr>
        <w:t>.Zakończenie sesji.</w:t>
      </w:r>
    </w:p>
    <w:p w:rsidR="000C6143" w:rsidRDefault="000C6143" w:rsidP="000E3F8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6143" w:rsidRDefault="000C6143" w:rsidP="000E3F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Powiedział, </w:t>
      </w:r>
      <w:r w:rsidRPr="00BD5C36">
        <w:rPr>
          <w:rFonts w:ascii="Times New Roman" w:hAnsi="Times New Roman" w:cs="Times New Roman"/>
          <w:sz w:val="24"/>
          <w:szCs w:val="24"/>
        </w:rPr>
        <w:t xml:space="preserve"> że w związku z tym, że budżet Gminy musi być zaopiniowany w termin</w:t>
      </w:r>
      <w:r>
        <w:rPr>
          <w:rFonts w:ascii="Times New Roman" w:hAnsi="Times New Roman" w:cs="Times New Roman"/>
          <w:sz w:val="24"/>
          <w:szCs w:val="24"/>
        </w:rPr>
        <w:t>ie do dnia 6 grudnia wszystkie K</w:t>
      </w:r>
      <w:r w:rsidRPr="00BD5C36">
        <w:rPr>
          <w:rFonts w:ascii="Times New Roman" w:hAnsi="Times New Roman" w:cs="Times New Roman"/>
          <w:sz w:val="24"/>
          <w:szCs w:val="24"/>
        </w:rPr>
        <w:t>omisje muszą się spotkać przed sesją. Do 5 grudnia należy zaopiniować budżet, ale w związku z tym, że 5 grudnia to niedziela, to należy to zrobić 6 grudnia- w poniedziałek. Spotkanie wszystkich Komisji odbędzie się 6 grudnia 2010r. o godzinie 9.00. Zgodnie w uchwałą sołtysi mogą w tym spotkaniu uczestniczyć.</w:t>
      </w:r>
    </w:p>
    <w:p w:rsidR="000C6143" w:rsidRPr="00BD5C36" w:rsidRDefault="000C6143" w:rsidP="000E3F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Wiceprzewodniczący RM Kazimierz Jagodziński prosił, aby wszystkie Komisje złożyły plany pracy na nadchodzący rok.</w:t>
      </w:r>
    </w:p>
    <w:p w:rsidR="000C6143" w:rsidRPr="00EE4109" w:rsidRDefault="000C6143" w:rsidP="008E17A3">
      <w:pPr>
        <w:tabs>
          <w:tab w:val="left" w:pos="3720"/>
        </w:tabs>
        <w:ind w:left="720"/>
        <w:jc w:val="center"/>
        <w:rPr>
          <w:rFonts w:ascii="Bookman Old Style" w:hAnsi="Bookman Old Style" w:cs="Bookman Old Style"/>
          <w:b/>
          <w:bCs/>
        </w:rPr>
      </w:pPr>
      <w:r>
        <w:rPr>
          <w:rFonts w:ascii="Bookman Old Style" w:hAnsi="Bookman Old Style" w:cs="Bookman Old Style"/>
          <w:b/>
          <w:bCs/>
        </w:rPr>
        <w:t>12.</w:t>
      </w:r>
      <w:r w:rsidRPr="00EE4109">
        <w:rPr>
          <w:rFonts w:ascii="Bookman Old Style" w:hAnsi="Bookman Old Style" w:cs="Bookman Old Style"/>
          <w:b/>
          <w:bCs/>
        </w:rPr>
        <w:t>Zakończenie sesji.</w:t>
      </w:r>
    </w:p>
    <w:p w:rsidR="000C6143" w:rsidRPr="00176E34" w:rsidRDefault="000C6143" w:rsidP="008E17A3">
      <w:pPr>
        <w:jc w:val="both"/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>Przewodniczący Rady Miejskiej podziękował wszystkim za udział w sesji. Po wyczerpaniu porządku obrad zamknął I sesję Rady Miejskiej w Sęp</w:t>
      </w:r>
      <w:r>
        <w:rPr>
          <w:rFonts w:ascii="Bookman Old Style" w:hAnsi="Bookman Old Style" w:cs="Bookman Old Style"/>
        </w:rPr>
        <w:t>olnie Krajeńskim o godzinie 15.3</w:t>
      </w:r>
      <w:r w:rsidRPr="00176E34">
        <w:rPr>
          <w:rFonts w:ascii="Bookman Old Style" w:hAnsi="Bookman Old Style" w:cs="Bookman Old Style"/>
        </w:rPr>
        <w:t xml:space="preserve">0. </w:t>
      </w:r>
    </w:p>
    <w:p w:rsidR="000C6143" w:rsidRPr="00176E34" w:rsidRDefault="000C6143" w:rsidP="00C96110">
      <w:pPr>
        <w:jc w:val="right"/>
        <w:rPr>
          <w:rFonts w:ascii="Bookman Old Style" w:hAnsi="Bookman Old Style" w:cs="Bookman Old Style"/>
        </w:rPr>
      </w:pPr>
    </w:p>
    <w:p w:rsidR="000C6143" w:rsidRPr="00176E34" w:rsidRDefault="000C6143" w:rsidP="00B05928">
      <w:pPr>
        <w:jc w:val="center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                                                                                    </w:t>
      </w:r>
    </w:p>
    <w:p w:rsidR="000C6143" w:rsidRDefault="000C6143" w:rsidP="00C96110">
      <w:pPr>
        <w:jc w:val="center"/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 xml:space="preserve">                                        </w:t>
      </w:r>
      <w:r>
        <w:rPr>
          <w:rFonts w:ascii="Bookman Old Style" w:hAnsi="Bookman Old Style" w:cs="Bookman Old Style"/>
        </w:rPr>
        <w:t xml:space="preserve">                                            Przewodniczący Rady  </w:t>
      </w:r>
      <w:r w:rsidRPr="00176E34">
        <w:rPr>
          <w:rFonts w:ascii="Bookman Old Style" w:hAnsi="Bookman Old Style" w:cs="Bookman Old Style"/>
        </w:rPr>
        <w:t xml:space="preserve">                                                                                  </w:t>
      </w:r>
      <w:r>
        <w:rPr>
          <w:rFonts w:ascii="Bookman Old Style" w:hAnsi="Bookman Old Style" w:cs="Bookman Old Style"/>
        </w:rPr>
        <w:t xml:space="preserve">                          </w:t>
      </w:r>
    </w:p>
    <w:p w:rsidR="000C6143" w:rsidRPr="00176E34" w:rsidRDefault="000C6143" w:rsidP="00EE4109">
      <w:pPr>
        <w:spacing w:after="0" w:line="240" w:lineRule="auto"/>
        <w:jc w:val="center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                                                                                  </w:t>
      </w:r>
      <w:r w:rsidRPr="00176E34">
        <w:rPr>
          <w:rFonts w:ascii="Bookman Old Style" w:hAnsi="Bookman Old Style" w:cs="Bookman Old Style"/>
        </w:rPr>
        <w:t>Stanisław Rohde</w:t>
      </w:r>
    </w:p>
    <w:p w:rsidR="000C6143" w:rsidRDefault="000C6143" w:rsidP="00EE4109">
      <w:pPr>
        <w:spacing w:after="0" w:line="240" w:lineRule="auto"/>
        <w:jc w:val="right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      </w:t>
      </w:r>
    </w:p>
    <w:p w:rsidR="000C6143" w:rsidRDefault="000C6143" w:rsidP="00EE4109">
      <w:pPr>
        <w:spacing w:after="0" w:line="240" w:lineRule="auto"/>
        <w:jc w:val="center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                                                                                    </w:t>
      </w:r>
    </w:p>
    <w:p w:rsidR="000C6143" w:rsidRPr="00176E34" w:rsidRDefault="000C6143" w:rsidP="00EE4109">
      <w:pPr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>Protoko</w:t>
      </w:r>
      <w:r>
        <w:rPr>
          <w:rFonts w:ascii="Bookman Old Style" w:hAnsi="Bookman Old Style" w:cs="Bookman Old Style"/>
        </w:rPr>
        <w:t>ło</w:t>
      </w:r>
      <w:r w:rsidRPr="00176E34">
        <w:rPr>
          <w:rFonts w:ascii="Bookman Old Style" w:hAnsi="Bookman Old Style" w:cs="Bookman Old Style"/>
        </w:rPr>
        <w:t>wała:</w:t>
      </w:r>
    </w:p>
    <w:p w:rsidR="000C6143" w:rsidRPr="00176E34" w:rsidRDefault="000C6143" w:rsidP="00C96110">
      <w:pPr>
        <w:rPr>
          <w:rFonts w:ascii="Bookman Old Style" w:hAnsi="Bookman Old Style" w:cs="Bookman Old Style"/>
        </w:rPr>
      </w:pPr>
      <w:r w:rsidRPr="00176E34">
        <w:rPr>
          <w:rFonts w:ascii="Bookman Old Style" w:hAnsi="Bookman Old Style" w:cs="Bookman Old Style"/>
        </w:rPr>
        <w:t>Mirena Frosina</w:t>
      </w:r>
    </w:p>
    <w:sectPr w:rsidR="000C6143" w:rsidRPr="00176E34" w:rsidSect="006C06E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6143" w:rsidRDefault="000C6143" w:rsidP="00764657">
      <w:pPr>
        <w:spacing w:after="0" w:line="240" w:lineRule="auto"/>
      </w:pPr>
      <w:r>
        <w:separator/>
      </w:r>
    </w:p>
  </w:endnote>
  <w:endnote w:type="continuationSeparator" w:id="1">
    <w:p w:rsidR="000C6143" w:rsidRDefault="000C6143" w:rsidP="00764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143" w:rsidRDefault="000C6143" w:rsidP="00E241E8">
    <w:pPr>
      <w:pStyle w:val="Footer"/>
      <w:jc w:val="center"/>
    </w:pPr>
    <w:r>
      <w:t xml:space="preserve">Strona </w:t>
    </w:r>
    <w:fldSimple w:instr=" PAGE ">
      <w:r>
        <w:rPr>
          <w:noProof/>
        </w:rPr>
        <w:t>3</w:t>
      </w:r>
    </w:fldSimple>
    <w:r>
      <w:t xml:space="preserve"> z </w:t>
    </w:r>
    <w:fldSimple w:instr=" NUMPAGES ">
      <w:r>
        <w:rPr>
          <w:noProof/>
        </w:rPr>
        <w:t>19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6143" w:rsidRDefault="000C6143" w:rsidP="00764657">
      <w:pPr>
        <w:spacing w:after="0" w:line="240" w:lineRule="auto"/>
      </w:pPr>
      <w:r>
        <w:separator/>
      </w:r>
    </w:p>
  </w:footnote>
  <w:footnote w:type="continuationSeparator" w:id="1">
    <w:p w:rsidR="000C6143" w:rsidRDefault="000C6143" w:rsidP="007646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143" w:rsidRDefault="000C6143" w:rsidP="00E241E8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F5C46"/>
    <w:multiLevelType w:val="hybridMultilevel"/>
    <w:tmpl w:val="F1CE1D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6973E8"/>
    <w:multiLevelType w:val="hybridMultilevel"/>
    <w:tmpl w:val="C2A83F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DA2F14"/>
    <w:multiLevelType w:val="hybridMultilevel"/>
    <w:tmpl w:val="397A7F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A9F2F5B"/>
    <w:multiLevelType w:val="hybridMultilevel"/>
    <w:tmpl w:val="4B4CEF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020C4C"/>
    <w:multiLevelType w:val="hybridMultilevel"/>
    <w:tmpl w:val="FAC0587A"/>
    <w:lvl w:ilvl="0" w:tplc="01C06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CAF25B5"/>
    <w:multiLevelType w:val="hybridMultilevel"/>
    <w:tmpl w:val="95509732"/>
    <w:lvl w:ilvl="0" w:tplc="01C06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0E93B5D"/>
    <w:multiLevelType w:val="hybridMultilevel"/>
    <w:tmpl w:val="12105094"/>
    <w:lvl w:ilvl="0" w:tplc="01C06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8C54F11"/>
    <w:multiLevelType w:val="hybridMultilevel"/>
    <w:tmpl w:val="6FDA63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69525EF"/>
    <w:multiLevelType w:val="hybridMultilevel"/>
    <w:tmpl w:val="2C866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D36FF4"/>
    <w:multiLevelType w:val="multilevel"/>
    <w:tmpl w:val="28C45C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190C0E"/>
    <w:multiLevelType w:val="hybridMultilevel"/>
    <w:tmpl w:val="80EA1CB2"/>
    <w:lvl w:ilvl="0" w:tplc="833294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4A69C9"/>
    <w:multiLevelType w:val="hybridMultilevel"/>
    <w:tmpl w:val="B086B9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3"/>
  </w:num>
  <w:num w:numId="4">
    <w:abstractNumId w:val="0"/>
  </w:num>
  <w:num w:numId="5">
    <w:abstractNumId w:val="1"/>
  </w:num>
  <w:num w:numId="6">
    <w:abstractNumId w:val="10"/>
  </w:num>
  <w:num w:numId="7">
    <w:abstractNumId w:val="4"/>
  </w:num>
  <w:num w:numId="8">
    <w:abstractNumId w:val="6"/>
  </w:num>
  <w:num w:numId="9">
    <w:abstractNumId w:val="5"/>
  </w:num>
  <w:num w:numId="10">
    <w:abstractNumId w:val="9"/>
  </w:num>
  <w:num w:numId="11">
    <w:abstractNumId w:val="7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49A4"/>
    <w:rsid w:val="00001D4A"/>
    <w:rsid w:val="00004DD9"/>
    <w:rsid w:val="0001397B"/>
    <w:rsid w:val="00042BD2"/>
    <w:rsid w:val="0004417C"/>
    <w:rsid w:val="00045EDB"/>
    <w:rsid w:val="00065DDA"/>
    <w:rsid w:val="00082105"/>
    <w:rsid w:val="00094297"/>
    <w:rsid w:val="000A3FF7"/>
    <w:rsid w:val="000C6143"/>
    <w:rsid w:val="000D3C0D"/>
    <w:rsid w:val="000E15E7"/>
    <w:rsid w:val="000E3F8A"/>
    <w:rsid w:val="000F2B4E"/>
    <w:rsid w:val="001174F3"/>
    <w:rsid w:val="00134EEF"/>
    <w:rsid w:val="0013740D"/>
    <w:rsid w:val="0015029D"/>
    <w:rsid w:val="00153C35"/>
    <w:rsid w:val="00153DCC"/>
    <w:rsid w:val="00161E76"/>
    <w:rsid w:val="001751B9"/>
    <w:rsid w:val="00176E34"/>
    <w:rsid w:val="001775EA"/>
    <w:rsid w:val="00180908"/>
    <w:rsid w:val="001A677B"/>
    <w:rsid w:val="001B5B45"/>
    <w:rsid w:val="001D0AAE"/>
    <w:rsid w:val="00220735"/>
    <w:rsid w:val="00264369"/>
    <w:rsid w:val="0029515E"/>
    <w:rsid w:val="002A16C4"/>
    <w:rsid w:val="002A453F"/>
    <w:rsid w:val="002B1249"/>
    <w:rsid w:val="002C12E0"/>
    <w:rsid w:val="002D71DA"/>
    <w:rsid w:val="002E1C4F"/>
    <w:rsid w:val="00321B59"/>
    <w:rsid w:val="00324479"/>
    <w:rsid w:val="003417B0"/>
    <w:rsid w:val="00342D37"/>
    <w:rsid w:val="00357E58"/>
    <w:rsid w:val="00373F6B"/>
    <w:rsid w:val="003906B5"/>
    <w:rsid w:val="003A1E97"/>
    <w:rsid w:val="003D470A"/>
    <w:rsid w:val="003E54A8"/>
    <w:rsid w:val="00405DA0"/>
    <w:rsid w:val="00447F2F"/>
    <w:rsid w:val="0047037E"/>
    <w:rsid w:val="004B5B8B"/>
    <w:rsid w:val="004C6E04"/>
    <w:rsid w:val="004D5A72"/>
    <w:rsid w:val="004E0C50"/>
    <w:rsid w:val="004F4839"/>
    <w:rsid w:val="0050430E"/>
    <w:rsid w:val="005077C7"/>
    <w:rsid w:val="00532C0D"/>
    <w:rsid w:val="00533700"/>
    <w:rsid w:val="00545AE1"/>
    <w:rsid w:val="00572AED"/>
    <w:rsid w:val="00572FAF"/>
    <w:rsid w:val="005810BD"/>
    <w:rsid w:val="00595B81"/>
    <w:rsid w:val="005C23F7"/>
    <w:rsid w:val="005C3121"/>
    <w:rsid w:val="005F17C8"/>
    <w:rsid w:val="00612670"/>
    <w:rsid w:val="006167F8"/>
    <w:rsid w:val="00627024"/>
    <w:rsid w:val="00643780"/>
    <w:rsid w:val="00650115"/>
    <w:rsid w:val="006610AB"/>
    <w:rsid w:val="006C06E2"/>
    <w:rsid w:val="006C0EE5"/>
    <w:rsid w:val="006C6EF5"/>
    <w:rsid w:val="006D19A0"/>
    <w:rsid w:val="006D3B04"/>
    <w:rsid w:val="006E108B"/>
    <w:rsid w:val="006E5B85"/>
    <w:rsid w:val="006F56C3"/>
    <w:rsid w:val="0073045D"/>
    <w:rsid w:val="00753A71"/>
    <w:rsid w:val="007547D5"/>
    <w:rsid w:val="00764657"/>
    <w:rsid w:val="0077218C"/>
    <w:rsid w:val="007803DD"/>
    <w:rsid w:val="007C77A5"/>
    <w:rsid w:val="007C7929"/>
    <w:rsid w:val="007E3964"/>
    <w:rsid w:val="007F0178"/>
    <w:rsid w:val="007F4BC3"/>
    <w:rsid w:val="008341B5"/>
    <w:rsid w:val="00847617"/>
    <w:rsid w:val="0085650E"/>
    <w:rsid w:val="008573FA"/>
    <w:rsid w:val="008D65A4"/>
    <w:rsid w:val="008E17A3"/>
    <w:rsid w:val="008F1670"/>
    <w:rsid w:val="008F7944"/>
    <w:rsid w:val="00913F58"/>
    <w:rsid w:val="0092459C"/>
    <w:rsid w:val="0092546F"/>
    <w:rsid w:val="00935331"/>
    <w:rsid w:val="00942D5F"/>
    <w:rsid w:val="00946D02"/>
    <w:rsid w:val="009747B4"/>
    <w:rsid w:val="00976B41"/>
    <w:rsid w:val="00981FAC"/>
    <w:rsid w:val="00995F1C"/>
    <w:rsid w:val="009C3857"/>
    <w:rsid w:val="009C495D"/>
    <w:rsid w:val="009D1859"/>
    <w:rsid w:val="00A007AC"/>
    <w:rsid w:val="00A270B3"/>
    <w:rsid w:val="00A90846"/>
    <w:rsid w:val="00AA53F7"/>
    <w:rsid w:val="00AA77A9"/>
    <w:rsid w:val="00AC0E7A"/>
    <w:rsid w:val="00B05928"/>
    <w:rsid w:val="00B15982"/>
    <w:rsid w:val="00B67E01"/>
    <w:rsid w:val="00B90752"/>
    <w:rsid w:val="00B96EAA"/>
    <w:rsid w:val="00BB1979"/>
    <w:rsid w:val="00BB6F28"/>
    <w:rsid w:val="00BC5E9F"/>
    <w:rsid w:val="00BD5C36"/>
    <w:rsid w:val="00BF5E48"/>
    <w:rsid w:val="00C04A83"/>
    <w:rsid w:val="00C41D4B"/>
    <w:rsid w:val="00C65BC7"/>
    <w:rsid w:val="00C93A73"/>
    <w:rsid w:val="00C96110"/>
    <w:rsid w:val="00CA2080"/>
    <w:rsid w:val="00CA5DEE"/>
    <w:rsid w:val="00CA6CB2"/>
    <w:rsid w:val="00CB6F51"/>
    <w:rsid w:val="00CD1807"/>
    <w:rsid w:val="00CE1E4E"/>
    <w:rsid w:val="00CE2104"/>
    <w:rsid w:val="00CE67DF"/>
    <w:rsid w:val="00CF7E34"/>
    <w:rsid w:val="00D00A40"/>
    <w:rsid w:val="00D03641"/>
    <w:rsid w:val="00D07743"/>
    <w:rsid w:val="00D149A4"/>
    <w:rsid w:val="00D51BBA"/>
    <w:rsid w:val="00D91E6A"/>
    <w:rsid w:val="00D9522F"/>
    <w:rsid w:val="00DB653B"/>
    <w:rsid w:val="00E109E9"/>
    <w:rsid w:val="00E17E27"/>
    <w:rsid w:val="00E20B1C"/>
    <w:rsid w:val="00E241E8"/>
    <w:rsid w:val="00E317AF"/>
    <w:rsid w:val="00E50777"/>
    <w:rsid w:val="00E6502A"/>
    <w:rsid w:val="00E77C83"/>
    <w:rsid w:val="00E955CD"/>
    <w:rsid w:val="00EA051F"/>
    <w:rsid w:val="00EA4110"/>
    <w:rsid w:val="00EA539A"/>
    <w:rsid w:val="00EE4109"/>
    <w:rsid w:val="00EF319E"/>
    <w:rsid w:val="00F176EF"/>
    <w:rsid w:val="00F20B19"/>
    <w:rsid w:val="00F26F10"/>
    <w:rsid w:val="00F5209C"/>
    <w:rsid w:val="00F65295"/>
    <w:rsid w:val="00F9674B"/>
    <w:rsid w:val="00FA1265"/>
    <w:rsid w:val="00FB655F"/>
    <w:rsid w:val="00FC4EE3"/>
    <w:rsid w:val="00FC6B28"/>
    <w:rsid w:val="00FD1DD0"/>
    <w:rsid w:val="00FF2667"/>
    <w:rsid w:val="00FF4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6E2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149A4"/>
    <w:pPr>
      <w:ind w:left="720"/>
    </w:pPr>
  </w:style>
  <w:style w:type="paragraph" w:styleId="Header">
    <w:name w:val="header"/>
    <w:basedOn w:val="Normal"/>
    <w:link w:val="HeaderChar"/>
    <w:uiPriority w:val="99"/>
    <w:semiHidden/>
    <w:rsid w:val="007646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64657"/>
  </w:style>
  <w:style w:type="paragraph" w:styleId="Footer">
    <w:name w:val="footer"/>
    <w:basedOn w:val="Normal"/>
    <w:link w:val="FooterChar"/>
    <w:uiPriority w:val="99"/>
    <w:semiHidden/>
    <w:rsid w:val="007646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646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1291</TotalTime>
  <Pages>19</Pages>
  <Words>6184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Frosina</dc:creator>
  <cp:keywords/>
  <dc:description/>
  <cp:lastModifiedBy>Urząd Miejski w Sępólnie Krajeńskim</cp:lastModifiedBy>
  <cp:revision>66</cp:revision>
  <cp:lastPrinted>2010-12-28T08:49:00Z</cp:lastPrinted>
  <dcterms:created xsi:type="dcterms:W3CDTF">2010-12-12T17:25:00Z</dcterms:created>
  <dcterms:modified xsi:type="dcterms:W3CDTF">2010-12-28T08:50:00Z</dcterms:modified>
</cp:coreProperties>
</file>